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7DDF1" w14:textId="77777777" w:rsidR="00A75543" w:rsidRDefault="00A75543" w:rsidP="00A75543">
      <w:pPr>
        <w:rPr>
          <w:rFonts w:ascii="Times New Roman" w:hAnsi="Times New Roman"/>
          <w:sz w:val="22"/>
          <w:szCs w:val="22"/>
        </w:rPr>
      </w:pPr>
    </w:p>
    <w:p w14:paraId="48FA3560" w14:textId="77777777" w:rsidR="001C472B" w:rsidRDefault="001C472B" w:rsidP="00A75543">
      <w:pPr>
        <w:rPr>
          <w:rFonts w:ascii="Times New Roman" w:hAnsi="Times New Roman"/>
          <w:sz w:val="22"/>
          <w:szCs w:val="22"/>
        </w:rPr>
      </w:pPr>
    </w:p>
    <w:p w14:paraId="6DDAD751" w14:textId="77777777" w:rsidR="000709C0" w:rsidRPr="006D75C4" w:rsidRDefault="000709C0" w:rsidP="003715A6">
      <w:pPr>
        <w:jc w:val="center"/>
        <w:rPr>
          <w:rFonts w:ascii="Times New Roman" w:hAnsi="Times New Roman"/>
          <w:sz w:val="22"/>
          <w:szCs w:val="22"/>
        </w:rPr>
      </w:pPr>
    </w:p>
    <w:p w14:paraId="0692AD03" w14:textId="14F460AE" w:rsidR="003715A6" w:rsidRPr="003715A6" w:rsidRDefault="003715A6" w:rsidP="003715A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</w:rPr>
      </w:pPr>
      <w:r w:rsidRPr="003715A6">
        <w:rPr>
          <w:rFonts w:ascii="Times New Roman" w:hAnsi="Times New Roman"/>
          <w:b/>
          <w:bCs/>
          <w:szCs w:val="24"/>
        </w:rPr>
        <w:t>ATTESTATO DI AVVENUTO SOPRALLUOGO</w:t>
      </w:r>
    </w:p>
    <w:p w14:paraId="56DE24FA" w14:textId="77777777" w:rsidR="003715A6" w:rsidRPr="003715A6" w:rsidRDefault="003715A6" w:rsidP="003715A6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14:paraId="4403F620" w14:textId="5585103B" w:rsidR="003715A6" w:rsidRDefault="003715A6" w:rsidP="003715A6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3715A6">
        <w:rPr>
          <w:rFonts w:ascii="Times New Roman" w:hAnsi="Times New Roman"/>
          <w:b/>
          <w:bCs/>
          <w:szCs w:val="24"/>
        </w:rPr>
        <w:t xml:space="preserve">SERVIZIO DI SUPPORTO TECNICO INFORMATICO PER IL MANTENIMENTO E LA GESTIONE DELL’ATTUALE INFRASTRUTTURA IT DEL CONSERVATORIO “ LUCA MARENZIO” DI BRESCIA E DARFO BOARIO TERME  </w:t>
      </w:r>
    </w:p>
    <w:p w14:paraId="647CF14D" w14:textId="77777777" w:rsidR="003715A6" w:rsidRDefault="003715A6" w:rsidP="003715A6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</w:p>
    <w:p w14:paraId="07E22928" w14:textId="77777777" w:rsidR="003715A6" w:rsidRDefault="003715A6" w:rsidP="003715A6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4F7BA97" w14:textId="77777777" w:rsidR="00EF44B1" w:rsidRDefault="003715A6" w:rsidP="003715A6">
      <w:pPr>
        <w:tabs>
          <w:tab w:val="left" w:pos="3627"/>
          <w:tab w:val="left" w:pos="3775"/>
          <w:tab w:val="left" w:pos="4253"/>
          <w:tab w:val="left" w:pos="7615"/>
          <w:tab w:val="left" w:pos="8162"/>
          <w:tab w:val="left" w:pos="8220"/>
          <w:tab w:val="left" w:pos="8256"/>
          <w:tab w:val="left" w:pos="8388"/>
        </w:tabs>
        <w:spacing w:before="1"/>
        <w:ind w:left="252" w:right="2249"/>
        <w:rPr>
          <w:bCs/>
          <w:u w:val="single"/>
        </w:rPr>
      </w:pPr>
      <w:r w:rsidRPr="00557A72">
        <w:rPr>
          <w:b/>
        </w:rPr>
        <w:t>Il</w:t>
      </w:r>
      <w:r w:rsidRPr="00557A72">
        <w:rPr>
          <w:b/>
          <w:spacing w:val="-7"/>
        </w:rPr>
        <w:t xml:space="preserve"> </w:t>
      </w:r>
      <w:r w:rsidRPr="00557A72">
        <w:rPr>
          <w:b/>
        </w:rPr>
        <w:t>sottoscritto</w:t>
      </w:r>
      <w:r w:rsidRPr="00557A72">
        <w:t>:</w:t>
      </w:r>
      <w:r w:rsidRPr="00557A72">
        <w:rPr>
          <w:spacing w:val="1"/>
        </w:rPr>
        <w:t xml:space="preserve"> </w:t>
      </w:r>
      <w:r w:rsidRPr="00557A72">
        <w:rPr>
          <w:u w:val="single"/>
        </w:rPr>
        <w:tab/>
      </w:r>
      <w:r w:rsidRPr="00557A72">
        <w:rPr>
          <w:u w:val="single"/>
        </w:rPr>
        <w:tab/>
      </w:r>
      <w:r w:rsidRPr="00557A72">
        <w:rPr>
          <w:u w:val="single"/>
        </w:rPr>
        <w:tab/>
      </w:r>
      <w:r w:rsidRPr="00557A72">
        <w:rPr>
          <w:u w:val="single"/>
        </w:rPr>
        <w:tab/>
      </w:r>
      <w:r w:rsidRPr="00557A72">
        <w:rPr>
          <w:u w:val="single"/>
        </w:rPr>
        <w:tab/>
      </w:r>
      <w:r>
        <w:rPr>
          <w:u w:val="single"/>
        </w:rPr>
        <w:t xml:space="preserve">    </w:t>
      </w:r>
      <w:r w:rsidRPr="00557A72">
        <w:t xml:space="preserve">                                                                                                                  </w:t>
      </w:r>
      <w:r w:rsidRPr="00557A72">
        <w:rPr>
          <w:b/>
        </w:rPr>
        <w:t>Nato a</w:t>
      </w:r>
      <w:r w:rsidRPr="00557A72">
        <w:t>:</w:t>
      </w:r>
      <w:r w:rsidRPr="00557A72">
        <w:rPr>
          <w:u w:val="single"/>
        </w:rPr>
        <w:tab/>
      </w:r>
      <w:r w:rsidRPr="00557A72">
        <w:rPr>
          <w:b/>
        </w:rPr>
        <w:t>il</w:t>
      </w:r>
      <w:r w:rsidRPr="00557A72">
        <w:rPr>
          <w:b/>
          <w:u w:val="single"/>
        </w:rPr>
        <w:tab/>
      </w:r>
      <w:r w:rsidR="00EF44B1" w:rsidRPr="003715A6">
        <w:rPr>
          <w:bCs/>
          <w:u w:val="single"/>
        </w:rPr>
        <w:tab/>
      </w:r>
      <w:r w:rsidR="00EF44B1" w:rsidRPr="003715A6">
        <w:rPr>
          <w:bCs/>
          <w:u w:val="single"/>
        </w:rPr>
        <w:tab/>
      </w:r>
      <w:r w:rsidR="00EF44B1" w:rsidRPr="003715A6">
        <w:rPr>
          <w:bCs/>
          <w:u w:val="single"/>
        </w:rPr>
        <w:tab/>
      </w:r>
      <w:r w:rsidR="00EF44B1" w:rsidRPr="003715A6">
        <w:rPr>
          <w:bCs/>
          <w:u w:val="single"/>
        </w:rPr>
        <w:tab/>
      </w:r>
      <w:r w:rsidR="00EF44B1" w:rsidRPr="003715A6">
        <w:rPr>
          <w:bCs/>
          <w:u w:val="single"/>
        </w:rPr>
        <w:tab/>
      </w:r>
    </w:p>
    <w:p w14:paraId="02C37B3B" w14:textId="4978A8FC" w:rsidR="00EF44B1" w:rsidRDefault="003715A6" w:rsidP="003715A6">
      <w:pPr>
        <w:tabs>
          <w:tab w:val="left" w:pos="3627"/>
          <w:tab w:val="left" w:pos="3775"/>
          <w:tab w:val="left" w:pos="4253"/>
          <w:tab w:val="left" w:pos="7615"/>
          <w:tab w:val="left" w:pos="8162"/>
          <w:tab w:val="left" w:pos="8220"/>
          <w:tab w:val="left" w:pos="8256"/>
          <w:tab w:val="left" w:pos="8388"/>
        </w:tabs>
        <w:spacing w:before="1"/>
        <w:ind w:left="252" w:right="2249"/>
        <w:rPr>
          <w:i/>
          <w:u w:val="single"/>
        </w:rPr>
      </w:pPr>
      <w:r w:rsidRPr="00557A72">
        <w:rPr>
          <w:b/>
        </w:rPr>
        <w:t>Residente</w:t>
      </w:r>
      <w:r w:rsidRPr="00557A72">
        <w:rPr>
          <w:b/>
          <w:spacing w:val="-2"/>
        </w:rPr>
        <w:t xml:space="preserve"> </w:t>
      </w:r>
      <w:r w:rsidRPr="00557A72">
        <w:rPr>
          <w:b/>
        </w:rPr>
        <w:t>a</w:t>
      </w:r>
      <w:r w:rsidRPr="00557A72">
        <w:t>:</w:t>
      </w:r>
      <w:r w:rsidRPr="00557A72">
        <w:rPr>
          <w:u w:val="single"/>
        </w:rPr>
        <w:tab/>
      </w:r>
      <w:r w:rsidRPr="00557A72">
        <w:rPr>
          <w:u w:val="single"/>
        </w:rPr>
        <w:tab/>
      </w:r>
      <w:r w:rsidRPr="00557A72">
        <w:rPr>
          <w:u w:val="single"/>
        </w:rPr>
        <w:tab/>
      </w:r>
      <w:r w:rsidRPr="00557A72">
        <w:rPr>
          <w:b/>
        </w:rPr>
        <w:t>Provincia</w:t>
      </w:r>
      <w:r w:rsidRPr="00557A72">
        <w:rPr>
          <w:b/>
          <w:spacing w:val="-3"/>
        </w:rPr>
        <w:t xml:space="preserve"> </w:t>
      </w:r>
      <w:r w:rsidRPr="003715A6">
        <w:rPr>
          <w:b/>
        </w:rPr>
        <w:t>di</w:t>
      </w:r>
      <w:r w:rsidRPr="003715A6">
        <w:rPr>
          <w:bCs/>
          <w:spacing w:val="1"/>
        </w:rPr>
        <w:t xml:space="preserve"> </w:t>
      </w:r>
      <w:r w:rsidRPr="00557A72">
        <w:rPr>
          <w:u w:val="single"/>
        </w:rPr>
        <w:tab/>
      </w:r>
      <w:r w:rsidR="00EF44B1">
        <w:rPr>
          <w:u w:val="single"/>
        </w:rPr>
        <w:t xml:space="preserve">            </w:t>
      </w:r>
      <w:r w:rsidRPr="003715A6">
        <w:rPr>
          <w:b/>
        </w:rPr>
        <w:tab/>
      </w:r>
      <w:r w:rsidRPr="003715A6">
        <w:rPr>
          <w:b/>
        </w:rPr>
        <w:tab/>
      </w:r>
      <w:r w:rsidRPr="003715A6">
        <w:rPr>
          <w:b/>
        </w:rPr>
        <w:tab/>
        <w:t xml:space="preserve">  </w:t>
      </w:r>
      <w:r w:rsidRPr="00557A72">
        <w:rPr>
          <w:b/>
        </w:rPr>
        <w:t>via/piazza</w:t>
      </w:r>
      <w:r w:rsidRPr="003715A6">
        <w:rPr>
          <w:bCs/>
          <w:u w:val="single"/>
        </w:rPr>
        <w:tab/>
      </w:r>
      <w:r w:rsidRPr="003715A6">
        <w:rPr>
          <w:bCs/>
          <w:u w:val="single"/>
        </w:rPr>
        <w:tab/>
      </w:r>
      <w:r w:rsidRPr="00557A72">
        <w:rPr>
          <w:b/>
        </w:rPr>
        <w:t>n.°</w:t>
      </w:r>
      <w:r w:rsidRPr="003715A6">
        <w:rPr>
          <w:bCs/>
          <w:u w:val="single"/>
        </w:rPr>
        <w:tab/>
      </w:r>
      <w:r w:rsidRPr="003715A6">
        <w:rPr>
          <w:bCs/>
          <w:u w:val="single"/>
        </w:rPr>
        <w:tab/>
      </w:r>
      <w:r w:rsidRPr="003715A6">
        <w:rPr>
          <w:bCs/>
          <w:u w:val="single"/>
        </w:rPr>
        <w:tab/>
      </w:r>
      <w:r w:rsidRPr="003715A6">
        <w:rPr>
          <w:bCs/>
          <w:u w:val="single"/>
        </w:rPr>
        <w:tab/>
      </w:r>
      <w:r w:rsidRPr="003715A6">
        <w:rPr>
          <w:bCs/>
          <w:u w:val="single"/>
        </w:rPr>
        <w:tab/>
      </w:r>
      <w:r w:rsidRPr="003715A6">
        <w:rPr>
          <w:bCs/>
          <w:u w:val="single"/>
        </w:rPr>
        <w:tab/>
      </w:r>
      <w:r w:rsidRPr="00557A72">
        <w:rPr>
          <w:b/>
        </w:rPr>
        <w:t xml:space="preserve"> </w:t>
      </w:r>
      <w:r>
        <w:rPr>
          <w:b/>
        </w:rPr>
        <w:t xml:space="preserve">                  </w:t>
      </w:r>
      <w:r w:rsidRPr="00557A72">
        <w:rPr>
          <w:b/>
        </w:rPr>
        <w:t>in</w:t>
      </w:r>
      <w:r w:rsidRPr="00557A72">
        <w:rPr>
          <w:b/>
          <w:spacing w:val="-3"/>
        </w:rPr>
        <w:t xml:space="preserve"> </w:t>
      </w:r>
      <w:r w:rsidRPr="00557A72">
        <w:rPr>
          <w:b/>
        </w:rPr>
        <w:t>qualità</w:t>
      </w:r>
      <w:r w:rsidRPr="00557A72">
        <w:rPr>
          <w:b/>
          <w:spacing w:val="-1"/>
        </w:rPr>
        <w:t xml:space="preserve"> </w:t>
      </w:r>
      <w:r w:rsidRPr="00557A72">
        <w:rPr>
          <w:b/>
        </w:rPr>
        <w:t>di</w:t>
      </w:r>
      <w:r w:rsidRPr="00557A72">
        <w:t>:</w:t>
      </w:r>
      <w:r w:rsidRPr="00557A72">
        <w:rPr>
          <w:spacing w:val="-1"/>
        </w:rPr>
        <w:t xml:space="preserve"> </w:t>
      </w:r>
      <w:r w:rsidRPr="00557A72">
        <w:rPr>
          <w:i/>
        </w:rPr>
        <w:t>(indicare</w:t>
      </w:r>
      <w:r w:rsidRPr="00557A72">
        <w:rPr>
          <w:i/>
          <w:spacing w:val="-1"/>
        </w:rPr>
        <w:t xml:space="preserve"> </w:t>
      </w:r>
      <w:r w:rsidRPr="00557A72">
        <w:rPr>
          <w:i/>
        </w:rPr>
        <w:t>la</w:t>
      </w:r>
      <w:r w:rsidRPr="00557A72">
        <w:rPr>
          <w:i/>
          <w:spacing w:val="-4"/>
        </w:rPr>
        <w:t xml:space="preserve"> </w:t>
      </w:r>
      <w:r w:rsidRPr="00557A72">
        <w:rPr>
          <w:i/>
        </w:rPr>
        <w:t>carica,</w:t>
      </w:r>
      <w:r w:rsidRPr="00557A72">
        <w:rPr>
          <w:i/>
          <w:spacing w:val="-2"/>
        </w:rPr>
        <w:t xml:space="preserve"> </w:t>
      </w:r>
      <w:r w:rsidRPr="00557A72">
        <w:rPr>
          <w:i/>
        </w:rPr>
        <w:t>anche sociale)</w:t>
      </w:r>
      <w:r w:rsidRPr="00557A72">
        <w:rPr>
          <w:i/>
          <w:u w:val="single"/>
        </w:rPr>
        <w:tab/>
      </w:r>
      <w:r w:rsidRPr="00557A72">
        <w:rPr>
          <w:i/>
          <w:u w:val="single"/>
        </w:rPr>
        <w:tab/>
      </w:r>
      <w:r w:rsidRPr="00557A72">
        <w:rPr>
          <w:i/>
          <w:u w:val="single"/>
        </w:rPr>
        <w:tab/>
      </w:r>
      <w:r w:rsidRPr="00557A72">
        <w:rPr>
          <w:i/>
          <w:u w:val="single"/>
        </w:rPr>
        <w:tab/>
      </w:r>
    </w:p>
    <w:p w14:paraId="149085B1" w14:textId="7D138DA9" w:rsidR="003715A6" w:rsidRPr="00557A72" w:rsidRDefault="003715A6" w:rsidP="003715A6">
      <w:pPr>
        <w:tabs>
          <w:tab w:val="left" w:pos="3627"/>
          <w:tab w:val="left" w:pos="3775"/>
          <w:tab w:val="left" w:pos="4253"/>
          <w:tab w:val="left" w:pos="7615"/>
          <w:tab w:val="left" w:pos="8162"/>
          <w:tab w:val="left" w:pos="8220"/>
          <w:tab w:val="left" w:pos="8256"/>
          <w:tab w:val="left" w:pos="8388"/>
        </w:tabs>
        <w:spacing w:before="1"/>
        <w:ind w:left="252" w:right="2249"/>
        <w:rPr>
          <w:b/>
        </w:rPr>
      </w:pPr>
      <w:r w:rsidRPr="00557A72">
        <w:rPr>
          <w:b/>
        </w:rPr>
        <w:t>dell’Operatore/Impresa:</w:t>
      </w:r>
      <w:r w:rsidRPr="00557A72">
        <w:rPr>
          <w:b/>
          <w:spacing w:val="-2"/>
        </w:rPr>
        <w:t xml:space="preserve"> </w:t>
      </w:r>
      <w:r w:rsidRPr="00F65FE7">
        <w:rPr>
          <w:bCs/>
          <w:u w:val="single"/>
        </w:rPr>
        <w:t xml:space="preserve"> </w:t>
      </w:r>
      <w:r w:rsidRPr="00F65FE7">
        <w:rPr>
          <w:bCs/>
          <w:u w:val="single"/>
        </w:rPr>
        <w:tab/>
      </w:r>
      <w:r w:rsidRPr="00F65FE7">
        <w:rPr>
          <w:bCs/>
          <w:u w:val="single"/>
        </w:rPr>
        <w:tab/>
      </w:r>
      <w:r w:rsidRPr="00F65FE7">
        <w:rPr>
          <w:bCs/>
          <w:u w:val="single"/>
        </w:rPr>
        <w:tab/>
      </w:r>
      <w:r w:rsidRPr="00F65FE7">
        <w:rPr>
          <w:bCs/>
          <w:u w:val="single"/>
        </w:rPr>
        <w:tab/>
      </w:r>
      <w:r w:rsidR="00EF44B1">
        <w:rPr>
          <w:bCs/>
        </w:rPr>
        <w:t xml:space="preserve">  </w:t>
      </w:r>
      <w:r w:rsidR="00EF44B1">
        <w:rPr>
          <w:bCs/>
          <w:u w:val="single"/>
        </w:rPr>
        <w:t xml:space="preserve">       </w:t>
      </w:r>
      <w:r w:rsidRPr="00F65FE7">
        <w:rPr>
          <w:bCs/>
          <w:u w:val="single"/>
        </w:rPr>
        <w:t xml:space="preserve">                  </w:t>
      </w:r>
    </w:p>
    <w:p w14:paraId="55AF1722" w14:textId="77777777" w:rsidR="003715A6" w:rsidRDefault="003715A6" w:rsidP="003715A6">
      <w:pPr>
        <w:tabs>
          <w:tab w:val="left" w:pos="5138"/>
          <w:tab w:val="left" w:pos="5546"/>
          <w:tab w:val="left" w:pos="8230"/>
          <w:tab w:val="left" w:pos="8287"/>
        </w:tabs>
        <w:spacing w:before="1"/>
        <w:ind w:left="252" w:right="2333"/>
        <w:outlineLvl w:val="0"/>
        <w:rPr>
          <w:b/>
          <w:bCs/>
        </w:rPr>
      </w:pPr>
      <w:r w:rsidRPr="00557A72">
        <w:rPr>
          <w:b/>
          <w:bCs/>
        </w:rPr>
        <w:t>con</w:t>
      </w:r>
      <w:r w:rsidRPr="00557A72">
        <w:rPr>
          <w:b/>
          <w:bCs/>
          <w:spacing w:val="-2"/>
        </w:rPr>
        <w:t xml:space="preserve"> </w:t>
      </w:r>
      <w:r w:rsidRPr="00557A72">
        <w:rPr>
          <w:b/>
          <w:bCs/>
        </w:rPr>
        <w:t>sede nel</w:t>
      </w:r>
      <w:r w:rsidRPr="00557A72">
        <w:rPr>
          <w:b/>
          <w:bCs/>
          <w:spacing w:val="-3"/>
        </w:rPr>
        <w:t xml:space="preserve"> </w:t>
      </w:r>
      <w:r w:rsidRPr="00557A72">
        <w:rPr>
          <w:b/>
          <w:bCs/>
        </w:rPr>
        <w:t>Comune</w:t>
      </w:r>
      <w:r w:rsidRPr="00557A72">
        <w:rPr>
          <w:b/>
          <w:bCs/>
          <w:spacing w:val="-2"/>
        </w:rPr>
        <w:t xml:space="preserve"> </w:t>
      </w:r>
      <w:r w:rsidRPr="00557A72">
        <w:rPr>
          <w:b/>
          <w:bCs/>
        </w:rPr>
        <w:t>di</w:t>
      </w:r>
      <w:r w:rsidRPr="00557A72">
        <w:rPr>
          <w:bCs/>
        </w:rPr>
        <w:t>:</w:t>
      </w:r>
      <w:r w:rsidRPr="00557A72">
        <w:rPr>
          <w:bCs/>
          <w:u w:val="single"/>
        </w:rPr>
        <w:tab/>
      </w:r>
      <w:r w:rsidRPr="00557A72">
        <w:rPr>
          <w:bCs/>
          <w:u w:val="single"/>
        </w:rPr>
        <w:tab/>
      </w:r>
      <w:r w:rsidRPr="00557A72">
        <w:rPr>
          <w:b/>
          <w:bCs/>
        </w:rPr>
        <w:t>Provincia</w:t>
      </w:r>
      <w:r w:rsidRPr="00557A72">
        <w:rPr>
          <w:b/>
          <w:bCs/>
          <w:spacing w:val="-3"/>
        </w:rPr>
        <w:t xml:space="preserve"> </w:t>
      </w:r>
      <w:r w:rsidRPr="00557A72">
        <w:rPr>
          <w:b/>
          <w:bCs/>
        </w:rPr>
        <w:t>di</w:t>
      </w:r>
      <w:r w:rsidRPr="00557A72">
        <w:rPr>
          <w:b/>
          <w:bCs/>
          <w:spacing w:val="1"/>
        </w:rPr>
        <w:t xml:space="preserve"> </w:t>
      </w:r>
      <w:r>
        <w:rPr>
          <w:b/>
          <w:bCs/>
          <w:spacing w:val="1"/>
        </w:rPr>
        <w:t xml:space="preserve"> </w:t>
      </w:r>
      <w:r w:rsidRPr="00F65FE7">
        <w:rPr>
          <w:u w:val="single"/>
        </w:rPr>
        <w:t xml:space="preserve"> </w:t>
      </w:r>
      <w:r w:rsidRPr="00F65FE7">
        <w:rPr>
          <w:u w:val="single"/>
        </w:rPr>
        <w:tab/>
        <w:t xml:space="preserve">   </w:t>
      </w:r>
      <w:r w:rsidRPr="00F65FE7">
        <w:t xml:space="preserve"> </w:t>
      </w:r>
    </w:p>
    <w:p w14:paraId="4CFF0DB9" w14:textId="77777777" w:rsidR="003715A6" w:rsidRDefault="003715A6" w:rsidP="003715A6">
      <w:pPr>
        <w:tabs>
          <w:tab w:val="left" w:pos="5138"/>
          <w:tab w:val="left" w:pos="5546"/>
          <w:tab w:val="left" w:pos="8230"/>
          <w:tab w:val="left" w:pos="8287"/>
        </w:tabs>
        <w:spacing w:before="1"/>
        <w:ind w:left="252" w:right="2333"/>
        <w:outlineLvl w:val="0"/>
        <w:rPr>
          <w:b/>
          <w:bCs/>
        </w:rPr>
      </w:pPr>
      <w:r w:rsidRPr="00557A72">
        <w:rPr>
          <w:b/>
          <w:bCs/>
        </w:rPr>
        <w:t>codice</w:t>
      </w:r>
      <w:r w:rsidRPr="00557A72">
        <w:rPr>
          <w:b/>
          <w:bCs/>
          <w:spacing w:val="-3"/>
        </w:rPr>
        <w:t xml:space="preserve"> </w:t>
      </w:r>
      <w:r w:rsidRPr="00557A72">
        <w:rPr>
          <w:b/>
          <w:bCs/>
        </w:rPr>
        <w:t>fiscale:</w:t>
      </w:r>
      <w:r>
        <w:rPr>
          <w:b/>
          <w:bCs/>
        </w:rPr>
        <w:t xml:space="preserve"> </w:t>
      </w:r>
      <w:r w:rsidRPr="00557A72">
        <w:rPr>
          <w:b/>
          <w:bCs/>
          <w:spacing w:val="1"/>
        </w:rPr>
        <w:t xml:space="preserve"> </w:t>
      </w:r>
      <w:r w:rsidRPr="00557A72">
        <w:rPr>
          <w:b/>
          <w:bCs/>
          <w:u w:val="single"/>
        </w:rPr>
        <w:t xml:space="preserve"> </w:t>
      </w:r>
      <w:r w:rsidRPr="00F65FE7">
        <w:rPr>
          <w:u w:val="single"/>
        </w:rPr>
        <w:tab/>
      </w:r>
      <w:r w:rsidRPr="00F65FE7">
        <w:rPr>
          <w:u w:val="single"/>
        </w:rPr>
        <w:tab/>
      </w:r>
      <w:r w:rsidRPr="00F65FE7">
        <w:rPr>
          <w:u w:val="single"/>
        </w:rPr>
        <w:tab/>
      </w:r>
      <w:r w:rsidRPr="00F65FE7">
        <w:rPr>
          <w:w w:val="50"/>
          <w:u w:val="single"/>
        </w:rPr>
        <w:t xml:space="preserve">      </w:t>
      </w:r>
      <w:r w:rsidRPr="00F65FE7">
        <w:t xml:space="preserve"> </w:t>
      </w:r>
    </w:p>
    <w:p w14:paraId="7463C3EA" w14:textId="77777777" w:rsidR="003715A6" w:rsidRDefault="003715A6" w:rsidP="003715A6">
      <w:pPr>
        <w:tabs>
          <w:tab w:val="left" w:pos="5138"/>
          <w:tab w:val="left" w:pos="5546"/>
          <w:tab w:val="left" w:pos="8230"/>
          <w:tab w:val="left" w:pos="8287"/>
        </w:tabs>
        <w:spacing w:before="1"/>
        <w:ind w:left="252" w:right="2333"/>
        <w:outlineLvl w:val="0"/>
        <w:rPr>
          <w:b/>
          <w:bCs/>
          <w:u w:val="single"/>
        </w:rPr>
      </w:pPr>
      <w:r w:rsidRPr="00557A72">
        <w:rPr>
          <w:b/>
          <w:bCs/>
        </w:rPr>
        <w:t>partita</w:t>
      </w:r>
      <w:r w:rsidRPr="00557A72">
        <w:rPr>
          <w:b/>
          <w:bCs/>
          <w:spacing w:val="-5"/>
        </w:rPr>
        <w:t xml:space="preserve"> </w:t>
      </w:r>
      <w:r w:rsidRPr="00557A72">
        <w:rPr>
          <w:b/>
          <w:bCs/>
        </w:rPr>
        <w:t>I.V.A.:</w:t>
      </w:r>
      <w:r w:rsidRPr="00557A72">
        <w:rPr>
          <w:b/>
          <w:bCs/>
          <w:spacing w:val="1"/>
        </w:rPr>
        <w:t xml:space="preserve"> </w:t>
      </w:r>
      <w:r w:rsidRPr="00557A72">
        <w:rPr>
          <w:b/>
          <w:bCs/>
          <w:u w:val="single"/>
        </w:rPr>
        <w:t xml:space="preserve"> </w:t>
      </w:r>
      <w:r w:rsidRPr="00F65FE7">
        <w:rPr>
          <w:u w:val="single"/>
        </w:rPr>
        <w:tab/>
      </w:r>
      <w:r w:rsidRPr="00F65FE7">
        <w:rPr>
          <w:u w:val="single"/>
        </w:rPr>
        <w:tab/>
      </w:r>
      <w:r w:rsidRPr="00F65FE7">
        <w:rPr>
          <w:u w:val="single"/>
        </w:rPr>
        <w:tab/>
      </w:r>
      <w:r w:rsidRPr="00F65FE7">
        <w:rPr>
          <w:u w:val="single"/>
        </w:rPr>
        <w:tab/>
        <w:t xml:space="preserve">  </w:t>
      </w:r>
      <w:r w:rsidRPr="00F65FE7">
        <w:t xml:space="preserve"> </w:t>
      </w:r>
      <w:r w:rsidRPr="00557A72">
        <w:rPr>
          <w:b/>
          <w:bCs/>
        </w:rPr>
        <w:t>telefono:</w:t>
      </w:r>
      <w:r w:rsidRPr="003715A6">
        <w:rPr>
          <w:u w:val="single"/>
        </w:rPr>
        <w:tab/>
      </w:r>
      <w:r w:rsidRPr="00557A72">
        <w:rPr>
          <w:b/>
          <w:bCs/>
        </w:rPr>
        <w:t>fax</w:t>
      </w:r>
      <w:r w:rsidRPr="003715A6">
        <w:rPr>
          <w:u w:val="single"/>
        </w:rPr>
        <w:tab/>
      </w:r>
      <w:r w:rsidRPr="003715A6">
        <w:rPr>
          <w:u w:val="single"/>
        </w:rPr>
        <w:tab/>
      </w:r>
      <w:r w:rsidRPr="003715A6">
        <w:rPr>
          <w:u w:val="single"/>
        </w:rPr>
        <w:tab/>
      </w:r>
      <w:r>
        <w:rPr>
          <w:b/>
          <w:bCs/>
          <w:u w:val="single"/>
        </w:rPr>
        <w:t xml:space="preserve">  </w:t>
      </w:r>
    </w:p>
    <w:p w14:paraId="07658756" w14:textId="5940693C" w:rsidR="003715A6" w:rsidRDefault="003715A6" w:rsidP="003715A6">
      <w:pPr>
        <w:tabs>
          <w:tab w:val="left" w:pos="5138"/>
          <w:tab w:val="left" w:pos="5546"/>
          <w:tab w:val="left" w:pos="8230"/>
          <w:tab w:val="left" w:pos="8287"/>
        </w:tabs>
        <w:spacing w:before="1"/>
        <w:ind w:left="252" w:right="2333"/>
        <w:outlineLvl w:val="0"/>
        <w:rPr>
          <w:b/>
          <w:bCs/>
          <w:u w:val="single"/>
        </w:rPr>
      </w:pPr>
      <w:r w:rsidRPr="00557A72">
        <w:rPr>
          <w:b/>
          <w:bCs/>
        </w:rPr>
        <w:t>indirizzo</w:t>
      </w:r>
      <w:r w:rsidRPr="00557A72">
        <w:rPr>
          <w:b/>
          <w:bCs/>
          <w:spacing w:val="-3"/>
        </w:rPr>
        <w:t xml:space="preserve"> </w:t>
      </w:r>
      <w:r w:rsidRPr="00557A72">
        <w:rPr>
          <w:b/>
          <w:bCs/>
        </w:rPr>
        <w:t>di</w:t>
      </w:r>
      <w:r w:rsidRPr="00557A72">
        <w:rPr>
          <w:b/>
          <w:bCs/>
          <w:spacing w:val="-1"/>
        </w:rPr>
        <w:t xml:space="preserve"> </w:t>
      </w:r>
      <w:r w:rsidRPr="00557A72">
        <w:rPr>
          <w:b/>
          <w:bCs/>
        </w:rPr>
        <w:t>posta</w:t>
      </w:r>
      <w:r w:rsidRPr="00557A72">
        <w:rPr>
          <w:b/>
          <w:bCs/>
          <w:spacing w:val="-3"/>
        </w:rPr>
        <w:t xml:space="preserve"> </w:t>
      </w:r>
      <w:r w:rsidRPr="00557A72">
        <w:rPr>
          <w:b/>
          <w:bCs/>
        </w:rPr>
        <w:t>elettronica</w:t>
      </w:r>
      <w:r>
        <w:rPr>
          <w:b/>
          <w:bCs/>
        </w:rPr>
        <w:t xml:space="preserve"> e certificata</w:t>
      </w:r>
      <w:r w:rsidRPr="00557A72">
        <w:rPr>
          <w:b/>
          <w:bCs/>
        </w:rPr>
        <w:t>:</w:t>
      </w:r>
      <w:r w:rsidRPr="00557A72">
        <w:rPr>
          <w:b/>
          <w:bCs/>
          <w:spacing w:val="-2"/>
        </w:rPr>
        <w:t xml:space="preserve"> </w:t>
      </w:r>
      <w:r w:rsidRPr="003715A6">
        <w:rPr>
          <w:u w:val="single"/>
        </w:rPr>
        <w:t xml:space="preserve"> </w:t>
      </w:r>
      <w:r w:rsidRPr="003715A6">
        <w:rPr>
          <w:u w:val="single"/>
        </w:rPr>
        <w:tab/>
      </w:r>
      <w:r w:rsidRPr="003715A6">
        <w:rPr>
          <w:u w:val="single"/>
        </w:rPr>
        <w:tab/>
      </w:r>
      <w:r w:rsidRPr="003715A6">
        <w:rPr>
          <w:u w:val="single"/>
        </w:rPr>
        <w:tab/>
      </w:r>
      <w:r w:rsidRPr="003715A6">
        <w:rPr>
          <w:u w:val="single"/>
        </w:rPr>
        <w:tab/>
        <w:t xml:space="preserve">  </w:t>
      </w:r>
    </w:p>
    <w:p w14:paraId="13D90A03" w14:textId="77777777" w:rsidR="003715A6" w:rsidRDefault="003715A6" w:rsidP="003715A6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5412DCC" w14:textId="77777777" w:rsidR="003715A6" w:rsidRPr="003715A6" w:rsidRDefault="003715A6" w:rsidP="003715A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715A6">
        <w:rPr>
          <w:rFonts w:ascii="Times New Roman" w:hAnsi="Times New Roman"/>
          <w:sz w:val="22"/>
          <w:szCs w:val="22"/>
        </w:rPr>
        <w:t xml:space="preserve">sotto la propria piena e personale responsabilità, </w:t>
      </w:r>
    </w:p>
    <w:p w14:paraId="1D92B8E5" w14:textId="77777777" w:rsidR="003715A6" w:rsidRPr="00F65FE7" w:rsidRDefault="003715A6" w:rsidP="003715A6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4941CDC2" w14:textId="77777777" w:rsidR="003715A6" w:rsidRDefault="003715A6" w:rsidP="003715A6">
      <w:pPr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</w:rPr>
      </w:pPr>
    </w:p>
    <w:p w14:paraId="3C75FC15" w14:textId="77777777" w:rsidR="003715A6" w:rsidRDefault="003715A6" w:rsidP="003715A6">
      <w:pPr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</w:rPr>
      </w:pPr>
    </w:p>
    <w:p w14:paraId="2086AB7A" w14:textId="15549510" w:rsidR="003715A6" w:rsidRPr="00F65FE7" w:rsidRDefault="003715A6" w:rsidP="003715A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3715A6">
        <w:rPr>
          <w:rFonts w:ascii="Times New Roman" w:hAnsi="Times New Roman"/>
          <w:b/>
          <w:bCs/>
          <w:sz w:val="22"/>
          <w:szCs w:val="22"/>
        </w:rPr>
        <w:t>D I C H I A R A</w:t>
      </w:r>
    </w:p>
    <w:p w14:paraId="3711BB2A" w14:textId="77777777" w:rsidR="003715A6" w:rsidRPr="003715A6" w:rsidRDefault="003715A6" w:rsidP="003715A6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p w14:paraId="696D1BEB" w14:textId="653DBBCA" w:rsidR="003715A6" w:rsidRPr="003715A6" w:rsidRDefault="003715A6" w:rsidP="001A130A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715A6">
        <w:rPr>
          <w:rFonts w:ascii="Times New Roman" w:hAnsi="Times New Roman"/>
          <w:sz w:val="22"/>
          <w:szCs w:val="22"/>
        </w:rPr>
        <w:t>1. Di essersi recato</w:t>
      </w:r>
      <w:r w:rsidR="00F65FE7">
        <w:rPr>
          <w:rFonts w:ascii="Times New Roman" w:hAnsi="Times New Roman"/>
          <w:sz w:val="22"/>
          <w:szCs w:val="22"/>
        </w:rPr>
        <w:t xml:space="preserve"> </w:t>
      </w:r>
      <w:r w:rsidR="001A130A">
        <w:rPr>
          <w:rFonts w:ascii="Times New Roman" w:hAnsi="Times New Roman"/>
          <w:sz w:val="22"/>
          <w:szCs w:val="22"/>
        </w:rPr>
        <w:t>il …………..</w:t>
      </w:r>
      <w:r w:rsidR="00287A55">
        <w:rPr>
          <w:rFonts w:ascii="Times New Roman" w:hAnsi="Times New Roman"/>
          <w:sz w:val="22"/>
          <w:szCs w:val="22"/>
        </w:rPr>
        <w:t xml:space="preserve"> </w:t>
      </w:r>
      <w:r w:rsidR="00F65FE7">
        <w:rPr>
          <w:rFonts w:ascii="Times New Roman" w:hAnsi="Times New Roman"/>
          <w:sz w:val="22"/>
          <w:szCs w:val="22"/>
        </w:rPr>
        <w:t xml:space="preserve">per un sopralluogo finalizzato alla verifica dell’infrastruttura IT  </w:t>
      </w:r>
      <w:r w:rsidRPr="003715A6">
        <w:rPr>
          <w:rFonts w:ascii="Times New Roman" w:hAnsi="Times New Roman"/>
          <w:sz w:val="22"/>
          <w:szCs w:val="22"/>
        </w:rPr>
        <w:t>presso l</w:t>
      </w:r>
      <w:r w:rsidR="00F65FE7">
        <w:rPr>
          <w:rFonts w:ascii="Times New Roman" w:hAnsi="Times New Roman"/>
          <w:sz w:val="22"/>
          <w:szCs w:val="22"/>
        </w:rPr>
        <w:t>e</w:t>
      </w:r>
      <w:r w:rsidRPr="003715A6">
        <w:rPr>
          <w:rFonts w:ascii="Times New Roman" w:hAnsi="Times New Roman"/>
          <w:sz w:val="22"/>
          <w:szCs w:val="22"/>
        </w:rPr>
        <w:t xml:space="preserve"> sed</w:t>
      </w:r>
      <w:r w:rsidR="00F65FE7">
        <w:rPr>
          <w:rFonts w:ascii="Times New Roman" w:hAnsi="Times New Roman"/>
          <w:sz w:val="22"/>
          <w:szCs w:val="22"/>
        </w:rPr>
        <w:t>i</w:t>
      </w:r>
      <w:r w:rsidRPr="003715A6">
        <w:rPr>
          <w:rFonts w:ascii="Times New Roman" w:hAnsi="Times New Roman"/>
          <w:sz w:val="22"/>
          <w:szCs w:val="22"/>
        </w:rPr>
        <w:t xml:space="preserve"> </w:t>
      </w:r>
      <w:r w:rsidR="00F65FE7">
        <w:rPr>
          <w:rFonts w:ascii="Times New Roman" w:hAnsi="Times New Roman"/>
          <w:sz w:val="22"/>
          <w:szCs w:val="22"/>
        </w:rPr>
        <w:t>del Conservatorio di Musica “Luca Marenzio” di Brescia</w:t>
      </w:r>
      <w:r w:rsidRPr="003715A6">
        <w:rPr>
          <w:rFonts w:ascii="Times New Roman" w:hAnsi="Times New Roman"/>
          <w:sz w:val="22"/>
          <w:szCs w:val="22"/>
        </w:rPr>
        <w:t xml:space="preserve"> </w:t>
      </w:r>
      <w:r w:rsidR="00F65FE7">
        <w:rPr>
          <w:rFonts w:ascii="Times New Roman" w:hAnsi="Times New Roman"/>
          <w:sz w:val="22"/>
          <w:szCs w:val="22"/>
        </w:rPr>
        <w:t>–</w:t>
      </w:r>
      <w:r w:rsidRPr="003715A6">
        <w:rPr>
          <w:rFonts w:ascii="Times New Roman" w:hAnsi="Times New Roman"/>
          <w:sz w:val="22"/>
          <w:szCs w:val="22"/>
        </w:rPr>
        <w:t xml:space="preserve"> </w:t>
      </w:r>
      <w:r w:rsidR="00F65FE7">
        <w:rPr>
          <w:rFonts w:ascii="Times New Roman" w:hAnsi="Times New Roman"/>
          <w:sz w:val="22"/>
          <w:szCs w:val="22"/>
        </w:rPr>
        <w:t>Piazza Arturo Benedetti Michelangeli</w:t>
      </w:r>
      <w:r w:rsidRPr="003715A6">
        <w:rPr>
          <w:rFonts w:ascii="Times New Roman" w:hAnsi="Times New Roman"/>
          <w:sz w:val="22"/>
          <w:szCs w:val="22"/>
        </w:rPr>
        <w:t xml:space="preserve">, </w:t>
      </w:r>
      <w:r w:rsidR="00F65FE7">
        <w:rPr>
          <w:rFonts w:ascii="Times New Roman" w:hAnsi="Times New Roman"/>
          <w:sz w:val="22"/>
          <w:szCs w:val="22"/>
        </w:rPr>
        <w:t>1</w:t>
      </w:r>
      <w:r w:rsidRPr="003715A6">
        <w:rPr>
          <w:rFonts w:ascii="Times New Roman" w:hAnsi="Times New Roman"/>
          <w:sz w:val="22"/>
          <w:szCs w:val="22"/>
        </w:rPr>
        <w:t xml:space="preserve"> </w:t>
      </w:r>
      <w:r w:rsidR="00F65FE7">
        <w:rPr>
          <w:rFonts w:ascii="Times New Roman" w:hAnsi="Times New Roman"/>
          <w:sz w:val="22"/>
          <w:szCs w:val="22"/>
        </w:rPr>
        <w:t xml:space="preserve">e di Darfo Boario Terme – Via </w:t>
      </w:r>
      <w:proofErr w:type="spellStart"/>
      <w:r w:rsidR="00F65FE7">
        <w:rPr>
          <w:rFonts w:ascii="Times New Roman" w:hAnsi="Times New Roman"/>
          <w:sz w:val="22"/>
          <w:szCs w:val="22"/>
        </w:rPr>
        <w:t>Razziche</w:t>
      </w:r>
      <w:proofErr w:type="spellEnd"/>
      <w:r w:rsidR="00F65FE7">
        <w:rPr>
          <w:rFonts w:ascii="Times New Roman" w:hAnsi="Times New Roman"/>
          <w:sz w:val="22"/>
          <w:szCs w:val="22"/>
        </w:rPr>
        <w:t xml:space="preserve">, 5, </w:t>
      </w:r>
      <w:r w:rsidRPr="003715A6">
        <w:rPr>
          <w:rFonts w:ascii="Times New Roman" w:hAnsi="Times New Roman"/>
          <w:sz w:val="22"/>
          <w:szCs w:val="22"/>
        </w:rPr>
        <w:t xml:space="preserve"> dove dovrà essere svolto il servizio oggetto della procedura. </w:t>
      </w:r>
    </w:p>
    <w:p w14:paraId="19D4F3D8" w14:textId="77777777" w:rsidR="003715A6" w:rsidRPr="003715A6" w:rsidRDefault="003715A6" w:rsidP="003715A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199B6769" w14:textId="77777777" w:rsidR="003715A6" w:rsidRPr="003715A6" w:rsidRDefault="003715A6" w:rsidP="00F65FE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715A6">
        <w:rPr>
          <w:rFonts w:ascii="Times New Roman" w:hAnsi="Times New Roman"/>
          <w:sz w:val="22"/>
          <w:szCs w:val="22"/>
        </w:rPr>
        <w:t xml:space="preserve">2. Di aver preso conoscenza di tutte le circostanze generali e particolari che possano influire sulla determinazione dei prezzi, delle condizioni contrattuali e degli oneri di sicurezza. </w:t>
      </w:r>
    </w:p>
    <w:p w14:paraId="79DAD49F" w14:textId="77777777" w:rsidR="003715A6" w:rsidRPr="003715A6" w:rsidRDefault="003715A6" w:rsidP="00F65FE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5B1BE1C7" w14:textId="5F5D7C27" w:rsidR="003715A6" w:rsidRPr="003715A6" w:rsidRDefault="003715A6" w:rsidP="00EF44B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715A6">
        <w:rPr>
          <w:rFonts w:ascii="Times New Roman" w:hAnsi="Times New Roman"/>
          <w:sz w:val="22"/>
          <w:szCs w:val="22"/>
        </w:rPr>
        <w:t>3. Di aver eseguito un’accurata verifica dei luoghi nei quali dovrà essere svolto il servizio richiesto, anche allo scopo di assolvere a quanto disposto dall’art. 26 del D. Lgs. n.81/08, in merito alla conoscenza dei rischi specifici esistenti, nonché di conoscere le condizioni ambientali interne ed esterne degli</w:t>
      </w:r>
      <w:r w:rsidR="002B5A4B">
        <w:rPr>
          <w:rFonts w:ascii="Times New Roman" w:hAnsi="Times New Roman"/>
          <w:sz w:val="22"/>
          <w:szCs w:val="22"/>
        </w:rPr>
        <w:t xml:space="preserve"> </w:t>
      </w:r>
      <w:r w:rsidR="002B5A4B" w:rsidRPr="003715A6">
        <w:rPr>
          <w:rFonts w:ascii="Times New Roman" w:hAnsi="Times New Roman"/>
          <w:sz w:val="22"/>
          <w:szCs w:val="22"/>
        </w:rPr>
        <w:t xml:space="preserve">ambienti/luoghi/immobili </w:t>
      </w:r>
      <w:r w:rsidRPr="003715A6">
        <w:rPr>
          <w:rFonts w:ascii="Times New Roman" w:hAnsi="Times New Roman"/>
          <w:sz w:val="22"/>
          <w:szCs w:val="22"/>
        </w:rPr>
        <w:t xml:space="preserve">in cui si svolgerà il servizio in caso di affidamento. </w:t>
      </w:r>
    </w:p>
    <w:p w14:paraId="57B17F9C" w14:textId="77777777" w:rsidR="003715A6" w:rsidRPr="003715A6" w:rsidRDefault="003715A6" w:rsidP="003715A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7CCED8E9" w14:textId="77777777" w:rsidR="008D4CF3" w:rsidRDefault="008D4CF3" w:rsidP="003715A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75FCDBE2" w14:textId="77777777" w:rsidR="008D4CF3" w:rsidRDefault="008D4CF3" w:rsidP="003715A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7FA049C4" w14:textId="26646ED6" w:rsidR="003715A6" w:rsidRPr="003715A6" w:rsidRDefault="002B5A4B" w:rsidP="003715A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Brescia</w:t>
      </w:r>
      <w:r w:rsidR="003715A6" w:rsidRPr="003715A6">
        <w:rPr>
          <w:rFonts w:ascii="Times New Roman" w:hAnsi="Times New Roman"/>
          <w:sz w:val="22"/>
          <w:szCs w:val="22"/>
        </w:rPr>
        <w:t>, l</w:t>
      </w:r>
      <w:r w:rsidR="00EF44B1">
        <w:rPr>
          <w:rFonts w:ascii="Times New Roman" w:hAnsi="Times New Roman"/>
          <w:sz w:val="22"/>
          <w:szCs w:val="22"/>
        </w:rPr>
        <w:t>ì                                                                                                                    FIRMA</w:t>
      </w:r>
    </w:p>
    <w:p w14:paraId="7F8332DC" w14:textId="1C5E3808" w:rsidR="002B3567" w:rsidRPr="00F65FE7" w:rsidRDefault="00F65FE7" w:rsidP="003715A6">
      <w:pPr>
        <w:autoSpaceDE w:val="0"/>
        <w:autoSpaceDN w:val="0"/>
        <w:adjustRightInd w:val="0"/>
        <w:spacing w:line="312" w:lineRule="auto"/>
        <w:jc w:val="center"/>
        <w:rPr>
          <w:rFonts w:ascii="Times New Roman" w:hAnsi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BFDE16" wp14:editId="3D93444D">
                <wp:simplePos x="0" y="0"/>
                <wp:positionH relativeFrom="margin">
                  <wp:align>left</wp:align>
                </wp:positionH>
                <wp:positionV relativeFrom="paragraph">
                  <wp:posOffset>1078865</wp:posOffset>
                </wp:positionV>
                <wp:extent cx="5876925" cy="314325"/>
                <wp:effectExtent l="0" t="0" r="28575" b="28575"/>
                <wp:wrapTopAndBottom/>
                <wp:docPr id="276965328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6925" cy="3143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713BCE" w14:textId="77777777" w:rsidR="001E58CE" w:rsidRDefault="001E58CE" w:rsidP="00EF44B1">
                            <w:pPr>
                              <w:spacing w:before="27"/>
                              <w:ind w:left="700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</w:p>
                          <w:p w14:paraId="19A7BE3E" w14:textId="48F78334" w:rsidR="00EF44B1" w:rsidRPr="001E58CE" w:rsidRDefault="00F65FE7" w:rsidP="00EF44B1">
                            <w:pPr>
                              <w:spacing w:before="27"/>
                              <w:ind w:left="700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 w:rsidRPr="001E58CE"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Si</w:t>
                            </w:r>
                            <w:r w:rsidRPr="001E58CE">
                              <w:rPr>
                                <w:rFonts w:ascii="Times New Roman" w:hAnsi="Times New Roman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1E58CE"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ricorda</w:t>
                            </w:r>
                            <w:r w:rsidRPr="001E58CE">
                              <w:rPr>
                                <w:rFonts w:ascii="Times New Roman" w:hAnsi="Times New Roman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1E58CE"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che</w:t>
                            </w:r>
                            <w:r w:rsidRPr="001E58CE">
                              <w:rPr>
                                <w:rFonts w:ascii="Times New Roman" w:hAnsi="Times New Roman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="00EF44B1" w:rsidRPr="001E58CE"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il</w:t>
                            </w:r>
                            <w:r w:rsidR="00EF44B1" w:rsidRPr="001E58CE">
                              <w:rPr>
                                <w:rFonts w:ascii="Times New Roman" w:hAnsi="Times New Roman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="00EF44B1" w:rsidRPr="001E58CE"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presente</w:t>
                            </w:r>
                            <w:r w:rsidR="00EF44B1" w:rsidRPr="001E58CE">
                              <w:rPr>
                                <w:rFonts w:ascii="Times New Roman" w:hAnsi="Times New Roman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EF44B1" w:rsidRPr="001E58CE">
                              <w:rPr>
                                <w:rFonts w:ascii="Times New Roman" w:hAnsi="Times New Roman"/>
                                <w:b/>
                                <w:spacing w:val="-2"/>
                                <w:sz w:val="16"/>
                              </w:rPr>
                              <w:t xml:space="preserve">documento deve essere corredato da copia del documento di identità del sottoscrittore. </w:t>
                            </w:r>
                          </w:p>
                          <w:p w14:paraId="313A3DA2" w14:textId="533A1D19" w:rsidR="00F65FE7" w:rsidRPr="001E58CE" w:rsidRDefault="00F65FE7" w:rsidP="00EF44B1">
                            <w:pPr>
                              <w:spacing w:before="27"/>
                              <w:ind w:left="700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FDE1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0;margin-top:84.95pt;width:462.75pt;height:24.75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" filled="f" strokeweight=".48pt">
                <v:path arrowok="t"/>
                <v:textbox inset="0,0,0,0">
                  <w:txbxContent>
                    <w:p w14:paraId="5A713BCE" w14:textId="77777777" w:rsidR="001E58CE" w:rsidRDefault="001E58CE" w:rsidP="00EF44B1">
                      <w:pPr>
                        <w:spacing w:before="27"/>
                        <w:ind w:left="700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</w:p>
                    <w:p w14:paraId="19A7BE3E" w14:textId="48F78334" w:rsidR="00EF44B1" w:rsidRPr="001E58CE" w:rsidRDefault="00F65FE7" w:rsidP="00EF44B1">
                      <w:pPr>
                        <w:spacing w:before="27"/>
                        <w:ind w:left="700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 w:rsidRPr="001E58CE">
                        <w:rPr>
                          <w:rFonts w:ascii="Times New Roman" w:hAnsi="Times New Roman"/>
                          <w:b/>
                          <w:sz w:val="16"/>
                        </w:rPr>
                        <w:t>Si</w:t>
                      </w:r>
                      <w:r w:rsidRPr="001E58CE">
                        <w:rPr>
                          <w:rFonts w:ascii="Times New Roman" w:hAnsi="Times New Roman"/>
                          <w:b/>
                          <w:spacing w:val="-5"/>
                          <w:sz w:val="16"/>
                        </w:rPr>
                        <w:t xml:space="preserve"> </w:t>
                      </w:r>
                      <w:r w:rsidRPr="001E58CE">
                        <w:rPr>
                          <w:rFonts w:ascii="Times New Roman" w:hAnsi="Times New Roman"/>
                          <w:b/>
                          <w:sz w:val="16"/>
                        </w:rPr>
                        <w:t>ricorda</w:t>
                      </w:r>
                      <w:r w:rsidRPr="001E58CE">
                        <w:rPr>
                          <w:rFonts w:ascii="Times New Roman" w:hAnsi="Times New Roman"/>
                          <w:b/>
                          <w:spacing w:val="-5"/>
                          <w:sz w:val="16"/>
                        </w:rPr>
                        <w:t xml:space="preserve"> </w:t>
                      </w:r>
                      <w:r w:rsidRPr="001E58CE">
                        <w:rPr>
                          <w:rFonts w:ascii="Times New Roman" w:hAnsi="Times New Roman"/>
                          <w:b/>
                          <w:sz w:val="16"/>
                        </w:rPr>
                        <w:t>che</w:t>
                      </w:r>
                      <w:r w:rsidRPr="001E58CE">
                        <w:rPr>
                          <w:rFonts w:ascii="Times New Roman" w:hAnsi="Times New Roman"/>
                          <w:b/>
                          <w:spacing w:val="-7"/>
                          <w:sz w:val="16"/>
                        </w:rPr>
                        <w:t xml:space="preserve"> </w:t>
                      </w:r>
                      <w:r w:rsidR="00EF44B1" w:rsidRPr="001E58CE">
                        <w:rPr>
                          <w:rFonts w:ascii="Times New Roman" w:hAnsi="Times New Roman"/>
                          <w:b/>
                          <w:sz w:val="16"/>
                        </w:rPr>
                        <w:t>il</w:t>
                      </w:r>
                      <w:r w:rsidR="00EF44B1" w:rsidRPr="001E58CE">
                        <w:rPr>
                          <w:rFonts w:ascii="Times New Roman" w:hAnsi="Times New Roman"/>
                          <w:b/>
                          <w:spacing w:val="-5"/>
                          <w:sz w:val="16"/>
                        </w:rPr>
                        <w:t xml:space="preserve"> </w:t>
                      </w:r>
                      <w:r w:rsidR="00EF44B1" w:rsidRPr="001E58CE">
                        <w:rPr>
                          <w:rFonts w:ascii="Times New Roman" w:hAnsi="Times New Roman"/>
                          <w:b/>
                          <w:sz w:val="16"/>
                        </w:rPr>
                        <w:t>presente</w:t>
                      </w:r>
                      <w:r w:rsidR="00EF44B1" w:rsidRPr="001E58CE">
                        <w:rPr>
                          <w:rFonts w:ascii="Times New Roman" w:hAnsi="Times New Roman"/>
                          <w:b/>
                          <w:spacing w:val="-4"/>
                          <w:sz w:val="16"/>
                        </w:rPr>
                        <w:t xml:space="preserve"> </w:t>
                      </w:r>
                      <w:r w:rsidR="00EF44B1" w:rsidRPr="001E58CE">
                        <w:rPr>
                          <w:rFonts w:ascii="Times New Roman" w:hAnsi="Times New Roman"/>
                          <w:b/>
                          <w:spacing w:val="-2"/>
                          <w:sz w:val="16"/>
                        </w:rPr>
                        <w:t xml:space="preserve">documento deve essere corredato da copia del documento di identità del sottoscrittore. </w:t>
                      </w:r>
                    </w:p>
                    <w:p w14:paraId="313A3DA2" w14:textId="533A1D19" w:rsidR="00F65FE7" w:rsidRPr="001E58CE" w:rsidRDefault="00F65FE7" w:rsidP="00EF44B1">
                      <w:pPr>
                        <w:spacing w:before="27"/>
                        <w:ind w:left="700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715A6" w:rsidRPr="00F65FE7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</w:p>
    <w:sectPr w:rsidR="002B3567" w:rsidRPr="00F65FE7" w:rsidSect="00F23FE0">
      <w:headerReference w:type="default" r:id="rId8"/>
      <w:footerReference w:type="default" r:id="rId9"/>
      <w:pgSz w:w="11907" w:h="16840" w:code="9"/>
      <w:pgMar w:top="1417" w:right="1134" w:bottom="1134" w:left="1134" w:header="426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9D2B8" w14:textId="77777777" w:rsidR="00F23FE0" w:rsidRDefault="00F23FE0">
      <w:r>
        <w:separator/>
      </w:r>
    </w:p>
  </w:endnote>
  <w:endnote w:type="continuationSeparator" w:id="0">
    <w:p w14:paraId="2AABC5C2" w14:textId="77777777" w:rsidR="00F23FE0" w:rsidRDefault="00F2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289EA" w14:textId="77777777" w:rsidR="00F62351" w:rsidRDefault="00F62351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7F83B6B" wp14:editId="790C4186">
              <wp:simplePos x="0" y="0"/>
              <wp:positionH relativeFrom="column">
                <wp:posOffset>33376</wp:posOffset>
              </wp:positionH>
              <wp:positionV relativeFrom="paragraph">
                <wp:posOffset>75565</wp:posOffset>
              </wp:positionV>
              <wp:extent cx="5874105" cy="520065"/>
              <wp:effectExtent l="0" t="0" r="12700" b="1333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4105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CF2EEE" w14:textId="77777777" w:rsidR="00F62351" w:rsidRPr="008406C5" w:rsidRDefault="00F62351" w:rsidP="00CB4402">
                          <w:pPr>
                            <w:ind w:left="2552" w:hanging="1843"/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</w:pPr>
                          <w:r w:rsidRPr="008406C5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www.cons</w:t>
                          </w:r>
                          <w:r w:rsidR="00245109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bs</w:t>
                          </w:r>
                          <w:r w:rsidRPr="008406C5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.it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A4516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~ Codice Fiscale 80046350171</w:t>
                          </w:r>
                        </w:p>
                        <w:p w14:paraId="0C48240D" w14:textId="77777777" w:rsidR="00F62351" w:rsidRPr="00B55477" w:rsidRDefault="00F62351" w:rsidP="00CB4402">
                          <w:pPr>
                            <w:ind w:left="2552" w:hanging="1843"/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Piazz</w:t>
                          </w:r>
                          <w:r w:rsidRPr="008406C5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 xml:space="preserve">a 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A. Benedetti Michelangeli</w:t>
                          </w:r>
                          <w:r w:rsidRPr="008406C5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1</w:t>
                          </w:r>
                          <w:r w:rsidRPr="008406C5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 xml:space="preserve"> ~ 25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121</w:t>
                          </w:r>
                          <w:r w:rsidRPr="008406C5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Brescia</w:t>
                          </w:r>
                          <w:r w:rsidRPr="00B55477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406C5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~</w:t>
                          </w:r>
                          <w:r w:rsidRPr="00B55477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 xml:space="preserve"> Tel. 03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0</w:t>
                          </w:r>
                          <w:r w:rsidRPr="00B55477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2886711</w:t>
                          </w:r>
                          <w:r w:rsidRPr="00B55477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 xml:space="preserve"> ~ Fax 03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0</w:t>
                          </w:r>
                          <w:r w:rsidRPr="00B55477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3770337</w:t>
                          </w:r>
                        </w:p>
                        <w:p w14:paraId="469BB40E" w14:textId="77777777" w:rsidR="00F62351" w:rsidRPr="00B55477" w:rsidRDefault="00F62351" w:rsidP="00CB4402">
                          <w:pPr>
                            <w:ind w:left="2552" w:hanging="1843"/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</w:pPr>
                          <w:r w:rsidRPr="00B55477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PEO: pro</w:t>
                          </w:r>
                          <w:r w:rsidR="00334B10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tocollo@consbs.it</w:t>
                          </w:r>
                          <w:r w:rsidRPr="00B55477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 xml:space="preserve"> ~ PE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C</w:t>
                          </w:r>
                          <w:r w:rsidRPr="00B55477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 xml:space="preserve">: 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conservatorio</w:t>
                          </w:r>
                          <w:r w:rsidR="00245109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marenzio</w:t>
                          </w:r>
                          <w:r w:rsidRPr="00B55477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pec</w:t>
                          </w:r>
                          <w:r w:rsidRPr="00B55477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.it</w:t>
                          </w:r>
                        </w:p>
                        <w:p w14:paraId="5E5752CD" w14:textId="77777777" w:rsidR="00F62351" w:rsidRPr="00B55477" w:rsidRDefault="00F62351" w:rsidP="005627B1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F83B6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.65pt;margin-top:5.95pt;width:462.55pt;height:40.9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" filled="f" stroked="f">
              <v:textbox inset="0,0,0,0">
                <w:txbxContent>
                  <w:p w14:paraId="29CF2EEE" w14:textId="77777777" w:rsidR="00F62351" w:rsidRPr="008406C5" w:rsidRDefault="00F62351" w:rsidP="00CB4402">
                    <w:pPr>
                      <w:ind w:left="2552" w:hanging="1843"/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</w:pPr>
                    <w:r w:rsidRPr="008406C5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www.cons</w:t>
                    </w:r>
                    <w:r w:rsidR="00245109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bs</w:t>
                    </w:r>
                    <w:r w:rsidRPr="008406C5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.it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 xml:space="preserve"> </w:t>
                    </w:r>
                    <w:r w:rsidRPr="00FA4516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~ Codice Fiscale 80046350171</w:t>
                    </w:r>
                  </w:p>
                  <w:p w14:paraId="0C48240D" w14:textId="77777777" w:rsidR="00F62351" w:rsidRPr="00B55477" w:rsidRDefault="00F62351" w:rsidP="00CB4402">
                    <w:pPr>
                      <w:ind w:left="2552" w:hanging="1843"/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</w:pP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Piazz</w:t>
                    </w:r>
                    <w:r w:rsidRPr="008406C5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 xml:space="preserve">a 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A. Benedetti Michelangeli</w:t>
                    </w:r>
                    <w:r w:rsidRPr="008406C5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1</w:t>
                    </w:r>
                    <w:r w:rsidRPr="008406C5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 xml:space="preserve"> ~ 25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121</w:t>
                    </w:r>
                    <w:r w:rsidRPr="008406C5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Brescia</w:t>
                    </w:r>
                    <w:r w:rsidRPr="00B55477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 xml:space="preserve"> </w:t>
                    </w:r>
                    <w:r w:rsidRPr="008406C5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~</w:t>
                    </w:r>
                    <w:r w:rsidRPr="00B55477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 xml:space="preserve"> Tel. 03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0</w:t>
                    </w:r>
                    <w:r w:rsidRPr="00B55477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.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2886711</w:t>
                    </w:r>
                    <w:r w:rsidRPr="00B55477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 xml:space="preserve"> ~ Fax 03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0</w:t>
                    </w:r>
                    <w:r w:rsidRPr="00B55477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.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3770337</w:t>
                    </w:r>
                  </w:p>
                  <w:p w14:paraId="469BB40E" w14:textId="77777777" w:rsidR="00F62351" w:rsidRPr="00B55477" w:rsidRDefault="00F62351" w:rsidP="00CB4402">
                    <w:pPr>
                      <w:ind w:left="2552" w:hanging="1843"/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</w:pPr>
                    <w:r w:rsidRPr="00B55477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PEO: pro</w:t>
                    </w:r>
                    <w:r w:rsidR="00334B10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tocollo@consbs.it</w:t>
                    </w:r>
                    <w:r w:rsidRPr="00B55477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 xml:space="preserve"> ~ PE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C</w:t>
                    </w:r>
                    <w:r w:rsidRPr="00B55477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conservatorio</w:t>
                    </w:r>
                    <w:r w:rsidR="00245109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marenzio</w:t>
                    </w:r>
                    <w:r w:rsidRPr="00B55477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@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pec</w:t>
                    </w:r>
                    <w:r w:rsidRPr="00B55477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.it</w:t>
                    </w:r>
                  </w:p>
                  <w:p w14:paraId="5E5752CD" w14:textId="77777777" w:rsidR="00F62351" w:rsidRPr="00B55477" w:rsidRDefault="00F62351" w:rsidP="005627B1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A33828"/>
        <w:spacing w:val="12"/>
        <w:sz w:val="18"/>
        <w:szCs w:val="18"/>
      </w:rPr>
      <w:drawing>
        <wp:anchor distT="0" distB="0" distL="114300" distR="114300" simplePos="0" relativeHeight="251659776" behindDoc="0" locked="0" layoutInCell="1" allowOverlap="1" wp14:anchorId="663AA0B9" wp14:editId="7234BA89">
          <wp:simplePos x="0" y="0"/>
          <wp:positionH relativeFrom="column">
            <wp:posOffset>-17228</wp:posOffset>
          </wp:positionH>
          <wp:positionV relativeFrom="paragraph">
            <wp:posOffset>59662</wp:posOffset>
          </wp:positionV>
          <wp:extent cx="314905" cy="445273"/>
          <wp:effectExtent l="19050" t="0" r="8945" b="0"/>
          <wp:wrapNone/>
          <wp:docPr id="10" name="Immagine 0" descr="logo Conservatorio (ritaglio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servatorio (ritaglio)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905" cy="445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E51819" wp14:editId="4EDA5A83">
              <wp:simplePos x="0" y="0"/>
              <wp:positionH relativeFrom="column">
                <wp:posOffset>-10160</wp:posOffset>
              </wp:positionH>
              <wp:positionV relativeFrom="paragraph">
                <wp:posOffset>26035</wp:posOffset>
              </wp:positionV>
              <wp:extent cx="6455410" cy="0"/>
              <wp:effectExtent l="8890" t="6985" r="12700" b="12065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5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F19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.8pt;margin-top:2.05pt;width:508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" strokecolor="#205867 [1608]"/>
          </w:pict>
        </mc:Fallback>
      </mc:AlternateContent>
    </w:r>
  </w:p>
  <w:p w14:paraId="7401ACB2" w14:textId="77777777" w:rsidR="00F62351" w:rsidRDefault="00F623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E3993" w14:textId="77777777" w:rsidR="00F23FE0" w:rsidRDefault="00F23FE0">
      <w:r>
        <w:separator/>
      </w:r>
    </w:p>
  </w:footnote>
  <w:footnote w:type="continuationSeparator" w:id="0">
    <w:p w14:paraId="1607B528" w14:textId="77777777" w:rsidR="00F23FE0" w:rsidRDefault="00F23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F367" w14:textId="77777777" w:rsidR="00F62351" w:rsidRDefault="00F62351" w:rsidP="00DF16C8">
    <w:pPr>
      <w:jc w:val="center"/>
      <w:rPr>
        <w:rFonts w:ascii="Times New Roman" w:hAnsi="Times New Roman"/>
        <w:b/>
        <w:i/>
        <w:color w:val="800000"/>
        <w:sz w:val="26"/>
        <w:szCs w:val="26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739D7020" wp14:editId="79E381D2">
          <wp:simplePos x="0" y="0"/>
          <wp:positionH relativeFrom="column">
            <wp:posOffset>3124835</wp:posOffset>
          </wp:positionH>
          <wp:positionV relativeFrom="paragraph">
            <wp:posOffset>9525</wp:posOffset>
          </wp:positionV>
          <wp:extent cx="357505" cy="410210"/>
          <wp:effectExtent l="0" t="0" r="4445" b="8890"/>
          <wp:wrapNone/>
          <wp:docPr id="9" name="Immagine 9" descr="Emblema dell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mblema della Repubblica itali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05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40D7344" w14:textId="77777777" w:rsidR="00F62351" w:rsidRPr="00DF16C8" w:rsidRDefault="00F62351" w:rsidP="00DF16C8">
    <w:pPr>
      <w:jc w:val="center"/>
      <w:rPr>
        <w:rFonts w:ascii="Times New Roman" w:hAnsi="Times New Roman"/>
        <w:b/>
        <w:i/>
        <w:color w:val="auto"/>
        <w:sz w:val="26"/>
        <w:szCs w:val="26"/>
      </w:rPr>
    </w:pPr>
  </w:p>
  <w:p w14:paraId="130B97B3" w14:textId="77777777" w:rsidR="00F62351" w:rsidRPr="00DF16C8" w:rsidRDefault="00F62351" w:rsidP="00DF16C8">
    <w:pPr>
      <w:jc w:val="center"/>
      <w:rPr>
        <w:rFonts w:ascii="Times New Roman" w:hAnsi="Times New Roman"/>
        <w:b/>
        <w:i/>
        <w:color w:val="auto"/>
        <w:sz w:val="10"/>
        <w:szCs w:val="10"/>
      </w:rPr>
    </w:pPr>
  </w:p>
  <w:p w14:paraId="3EC77702" w14:textId="2C3C0E45" w:rsidR="00F62351" w:rsidRPr="008406C5" w:rsidRDefault="00F62351" w:rsidP="00B352C5">
    <w:pPr>
      <w:jc w:val="center"/>
      <w:rPr>
        <w:rFonts w:ascii="Times New Roman" w:hAnsi="Times New Roman"/>
        <w:b/>
        <w:color w:val="215868" w:themeColor="accent5" w:themeShade="80"/>
        <w:szCs w:val="24"/>
      </w:rPr>
    </w:pPr>
    <w:r w:rsidRPr="008406C5">
      <w:rPr>
        <w:rFonts w:ascii="Times New Roman" w:hAnsi="Times New Roman"/>
        <w:b/>
        <w:color w:val="215868" w:themeColor="accent5" w:themeShade="80"/>
        <w:szCs w:val="24"/>
      </w:rPr>
      <w:t>Ministero dell’Università e della Ricerca</w:t>
    </w:r>
  </w:p>
  <w:p w14:paraId="052D5E6C" w14:textId="77777777" w:rsidR="00F62351" w:rsidRPr="008406C5" w:rsidRDefault="00F62351" w:rsidP="00B352C5">
    <w:pPr>
      <w:ind w:left="-426"/>
      <w:jc w:val="center"/>
      <w:rPr>
        <w:rFonts w:ascii="Times New Roman" w:hAnsi="Times New Roman"/>
        <w:color w:val="215868" w:themeColor="accent5" w:themeShade="80"/>
        <w:szCs w:val="24"/>
      </w:rPr>
    </w:pPr>
    <w:r w:rsidRPr="008406C5">
      <w:rPr>
        <w:rFonts w:ascii="Times New Roman" w:hAnsi="Times New Roman"/>
        <w:color w:val="215868" w:themeColor="accent5" w:themeShade="80"/>
        <w:szCs w:val="24"/>
      </w:rPr>
      <w:t>Alta Formazione Artistica, Musicale e Coreutica</w:t>
    </w:r>
  </w:p>
  <w:p w14:paraId="388C0EC8" w14:textId="77777777" w:rsidR="00F62351" w:rsidRDefault="00F62351" w:rsidP="00B352C5">
    <w:pPr>
      <w:ind w:left="-426"/>
      <w:jc w:val="center"/>
    </w:pPr>
    <w:r w:rsidRPr="008406C5">
      <w:rPr>
        <w:rFonts w:ascii="Times New Roman" w:hAnsi="Times New Roman"/>
        <w:b/>
        <w:color w:val="215868" w:themeColor="accent5" w:themeShade="80"/>
        <w:sz w:val="26"/>
        <w:szCs w:val="26"/>
      </w:rPr>
      <w:t>Conservatorio di Musica “Luca Marenzio”</w:t>
    </w:r>
    <w:r>
      <w:rPr>
        <w:rFonts w:ascii="Times New Roman" w:hAnsi="Times New Roman"/>
        <w:b/>
        <w:color w:val="215868" w:themeColor="accent5" w:themeShade="80"/>
        <w:sz w:val="26"/>
        <w:szCs w:val="26"/>
      </w:rPr>
      <w:t xml:space="preserve"> - Brescia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B2474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2263F"/>
    <w:multiLevelType w:val="hybridMultilevel"/>
    <w:tmpl w:val="F486478A"/>
    <w:lvl w:ilvl="0" w:tplc="9762044A">
      <w:start w:val="1"/>
      <w:numFmt w:val="bullet"/>
      <w:lvlText w:val="-"/>
      <w:lvlJc w:val="left"/>
      <w:pPr>
        <w:ind w:left="72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3A78"/>
    <w:multiLevelType w:val="hybridMultilevel"/>
    <w:tmpl w:val="5E0098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7E01"/>
    <w:multiLevelType w:val="hybridMultilevel"/>
    <w:tmpl w:val="714629B6"/>
    <w:lvl w:ilvl="0" w:tplc="F9BAFED4">
      <w:start w:val="1"/>
      <w:numFmt w:val="bullet"/>
      <w:lvlText w:val=""/>
      <w:lvlJc w:val="left"/>
      <w:pPr>
        <w:tabs>
          <w:tab w:val="num" w:pos="474"/>
        </w:tabs>
        <w:ind w:left="455" w:hanging="341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46022"/>
    <w:multiLevelType w:val="hybridMultilevel"/>
    <w:tmpl w:val="7318F0C4"/>
    <w:lvl w:ilvl="0" w:tplc="2244D60C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2CE258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E85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AA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2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66FF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4AE6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2284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68A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1334D"/>
    <w:multiLevelType w:val="hybridMultilevel"/>
    <w:tmpl w:val="AE7A247A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15F16"/>
    <w:multiLevelType w:val="hybridMultilevel"/>
    <w:tmpl w:val="1382B670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95880"/>
    <w:multiLevelType w:val="hybridMultilevel"/>
    <w:tmpl w:val="DA2C8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9641A"/>
    <w:multiLevelType w:val="hybridMultilevel"/>
    <w:tmpl w:val="EC6C85B6"/>
    <w:lvl w:ilvl="0" w:tplc="76CCE884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9" w15:restartNumberingAfterBreak="0">
    <w:nsid w:val="134459BB"/>
    <w:multiLevelType w:val="hybridMultilevel"/>
    <w:tmpl w:val="27DEC522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F15BE"/>
    <w:multiLevelType w:val="hybridMultilevel"/>
    <w:tmpl w:val="B274919A"/>
    <w:lvl w:ilvl="0" w:tplc="6B867E60">
      <w:start w:val="6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1" w:tplc="97287130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E0C6AF4E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F3722220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831C542A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28B61982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D9E4B926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57E0B670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8910AFF6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197F439D"/>
    <w:multiLevelType w:val="hybridMultilevel"/>
    <w:tmpl w:val="2F204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4677B"/>
    <w:multiLevelType w:val="hybridMultilevel"/>
    <w:tmpl w:val="2E74846A"/>
    <w:lvl w:ilvl="0" w:tplc="AD7E3D54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0DD052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64DB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D6A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6652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246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EEB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A4F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5A7D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50FE9"/>
    <w:multiLevelType w:val="hybridMultilevel"/>
    <w:tmpl w:val="EDD6E9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D5F8A"/>
    <w:multiLevelType w:val="hybridMultilevel"/>
    <w:tmpl w:val="00AC112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8E74B6"/>
    <w:multiLevelType w:val="hybridMultilevel"/>
    <w:tmpl w:val="6944D698"/>
    <w:lvl w:ilvl="0" w:tplc="0198867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3F62AF"/>
    <w:multiLevelType w:val="hybridMultilevel"/>
    <w:tmpl w:val="5F2452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229EE"/>
    <w:multiLevelType w:val="hybridMultilevel"/>
    <w:tmpl w:val="7FB83B80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C6781"/>
    <w:multiLevelType w:val="hybridMultilevel"/>
    <w:tmpl w:val="37E26412"/>
    <w:lvl w:ilvl="0" w:tplc="04100019">
      <w:start w:val="1"/>
      <w:numFmt w:val="lowerLetter"/>
      <w:lvlText w:val="%1."/>
      <w:lvlJc w:val="left"/>
      <w:pPr>
        <w:ind w:left="48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743" w:hanging="360"/>
      </w:pPr>
    </w:lvl>
    <w:lvl w:ilvl="2" w:tplc="0410001B" w:tentative="1">
      <w:start w:val="1"/>
      <w:numFmt w:val="lowerRoman"/>
      <w:lvlText w:val="%3."/>
      <w:lvlJc w:val="right"/>
      <w:pPr>
        <w:ind w:left="8463" w:hanging="180"/>
      </w:pPr>
    </w:lvl>
    <w:lvl w:ilvl="3" w:tplc="0410000F" w:tentative="1">
      <w:start w:val="1"/>
      <w:numFmt w:val="decimal"/>
      <w:lvlText w:val="%4."/>
      <w:lvlJc w:val="left"/>
      <w:pPr>
        <w:ind w:left="9183" w:hanging="360"/>
      </w:pPr>
    </w:lvl>
    <w:lvl w:ilvl="4" w:tplc="04100019" w:tentative="1">
      <w:start w:val="1"/>
      <w:numFmt w:val="lowerLetter"/>
      <w:lvlText w:val="%5."/>
      <w:lvlJc w:val="left"/>
      <w:pPr>
        <w:ind w:left="9903" w:hanging="360"/>
      </w:pPr>
    </w:lvl>
    <w:lvl w:ilvl="5" w:tplc="0410001B" w:tentative="1">
      <w:start w:val="1"/>
      <w:numFmt w:val="lowerRoman"/>
      <w:lvlText w:val="%6."/>
      <w:lvlJc w:val="right"/>
      <w:pPr>
        <w:ind w:left="10623" w:hanging="180"/>
      </w:pPr>
    </w:lvl>
    <w:lvl w:ilvl="6" w:tplc="0410000F" w:tentative="1">
      <w:start w:val="1"/>
      <w:numFmt w:val="decimal"/>
      <w:lvlText w:val="%7."/>
      <w:lvlJc w:val="left"/>
      <w:pPr>
        <w:ind w:left="11343" w:hanging="360"/>
      </w:pPr>
    </w:lvl>
    <w:lvl w:ilvl="7" w:tplc="04100019" w:tentative="1">
      <w:start w:val="1"/>
      <w:numFmt w:val="lowerLetter"/>
      <w:lvlText w:val="%8."/>
      <w:lvlJc w:val="left"/>
      <w:pPr>
        <w:ind w:left="12063" w:hanging="360"/>
      </w:pPr>
    </w:lvl>
    <w:lvl w:ilvl="8" w:tplc="0410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9" w15:restartNumberingAfterBreak="0">
    <w:nsid w:val="38A3121C"/>
    <w:multiLevelType w:val="hybridMultilevel"/>
    <w:tmpl w:val="5232BA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462F2"/>
    <w:multiLevelType w:val="hybridMultilevel"/>
    <w:tmpl w:val="7F2C21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50AA6"/>
    <w:multiLevelType w:val="hybridMultilevel"/>
    <w:tmpl w:val="7E02AB92"/>
    <w:lvl w:ilvl="0" w:tplc="E1900E46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F6BC43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1EA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C60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FA1F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A6F6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234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54AA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DEC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02D06"/>
    <w:multiLevelType w:val="hybridMultilevel"/>
    <w:tmpl w:val="4B52FE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B7DCC"/>
    <w:multiLevelType w:val="hybridMultilevel"/>
    <w:tmpl w:val="DB42EB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17117"/>
    <w:multiLevelType w:val="hybridMultilevel"/>
    <w:tmpl w:val="C63CA8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811B3"/>
    <w:multiLevelType w:val="hybridMultilevel"/>
    <w:tmpl w:val="50E4B8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6305F7"/>
    <w:multiLevelType w:val="hybridMultilevel"/>
    <w:tmpl w:val="97948FF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72F27"/>
    <w:multiLevelType w:val="hybridMultilevel"/>
    <w:tmpl w:val="32FE9C96"/>
    <w:lvl w:ilvl="0" w:tplc="AAD08440">
      <w:start w:val="2"/>
      <w:numFmt w:val="bullet"/>
      <w:lvlText w:val="-"/>
      <w:lvlJc w:val="left"/>
      <w:pPr>
        <w:ind w:left="1080" w:hanging="360"/>
      </w:pPr>
      <w:rPr>
        <w:rFonts w:ascii="Garamond" w:eastAsia="Times" w:hAnsi="Garamond" w:cs="Arial-BoldM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79114E"/>
    <w:multiLevelType w:val="hybridMultilevel"/>
    <w:tmpl w:val="7572387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26571"/>
    <w:multiLevelType w:val="hybridMultilevel"/>
    <w:tmpl w:val="5A3E4E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C00CB2"/>
    <w:multiLevelType w:val="hybridMultilevel"/>
    <w:tmpl w:val="A0A6A3BA"/>
    <w:lvl w:ilvl="0" w:tplc="200CE250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1254E"/>
    <w:multiLevelType w:val="hybridMultilevel"/>
    <w:tmpl w:val="C852870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31715"/>
    <w:multiLevelType w:val="hybridMultilevel"/>
    <w:tmpl w:val="91F6161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14D91"/>
    <w:multiLevelType w:val="hybridMultilevel"/>
    <w:tmpl w:val="C74662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C3095"/>
    <w:multiLevelType w:val="hybridMultilevel"/>
    <w:tmpl w:val="BF9427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D6BD7"/>
    <w:multiLevelType w:val="hybridMultilevel"/>
    <w:tmpl w:val="1DBC1D7C"/>
    <w:lvl w:ilvl="0" w:tplc="E39219C6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A708B"/>
    <w:multiLevelType w:val="hybridMultilevel"/>
    <w:tmpl w:val="AA86773A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91583"/>
    <w:multiLevelType w:val="hybridMultilevel"/>
    <w:tmpl w:val="8B0493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45882"/>
    <w:multiLevelType w:val="hybridMultilevel"/>
    <w:tmpl w:val="BC5CAF92"/>
    <w:lvl w:ilvl="0" w:tplc="76CCE884">
      <w:start w:val="4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9" w15:restartNumberingAfterBreak="0">
    <w:nsid w:val="7158093D"/>
    <w:multiLevelType w:val="hybridMultilevel"/>
    <w:tmpl w:val="D5E2B5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B5228"/>
    <w:multiLevelType w:val="hybridMultilevel"/>
    <w:tmpl w:val="2758A8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27C61"/>
    <w:multiLevelType w:val="hybridMultilevel"/>
    <w:tmpl w:val="BC28E5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992150">
    <w:abstractNumId w:val="10"/>
  </w:num>
  <w:num w:numId="2" w16cid:durableId="1606497588">
    <w:abstractNumId w:val="4"/>
  </w:num>
  <w:num w:numId="3" w16cid:durableId="213471405">
    <w:abstractNumId w:val="12"/>
  </w:num>
  <w:num w:numId="4" w16cid:durableId="1153451833">
    <w:abstractNumId w:val="21"/>
  </w:num>
  <w:num w:numId="5" w16cid:durableId="640698241">
    <w:abstractNumId w:val="5"/>
  </w:num>
  <w:num w:numId="6" w16cid:durableId="267734503">
    <w:abstractNumId w:val="36"/>
  </w:num>
  <w:num w:numId="7" w16cid:durableId="643660377">
    <w:abstractNumId w:val="17"/>
  </w:num>
  <w:num w:numId="8" w16cid:durableId="416757615">
    <w:abstractNumId w:val="38"/>
  </w:num>
  <w:num w:numId="9" w16cid:durableId="208500254">
    <w:abstractNumId w:val="8"/>
  </w:num>
  <w:num w:numId="10" w16cid:durableId="874579500">
    <w:abstractNumId w:val="9"/>
  </w:num>
  <w:num w:numId="11" w16cid:durableId="722102142">
    <w:abstractNumId w:val="3"/>
  </w:num>
  <w:num w:numId="12" w16cid:durableId="1067188663">
    <w:abstractNumId w:val="1"/>
  </w:num>
  <w:num w:numId="13" w16cid:durableId="1016690619">
    <w:abstractNumId w:val="27"/>
  </w:num>
  <w:num w:numId="14" w16cid:durableId="12636514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5440410">
    <w:abstractNumId w:val="2"/>
  </w:num>
  <w:num w:numId="16" w16cid:durableId="1017736225">
    <w:abstractNumId w:val="24"/>
  </w:num>
  <w:num w:numId="17" w16cid:durableId="1986616450">
    <w:abstractNumId w:val="29"/>
  </w:num>
  <w:num w:numId="18" w16cid:durableId="242227808">
    <w:abstractNumId w:val="13"/>
  </w:num>
  <w:num w:numId="19" w16cid:durableId="1538547151">
    <w:abstractNumId w:val="41"/>
  </w:num>
  <w:num w:numId="20" w16cid:durableId="785202530">
    <w:abstractNumId w:val="26"/>
  </w:num>
  <w:num w:numId="21" w16cid:durableId="488643103">
    <w:abstractNumId w:val="31"/>
  </w:num>
  <w:num w:numId="22" w16cid:durableId="1421951331">
    <w:abstractNumId w:val="40"/>
  </w:num>
  <w:num w:numId="23" w16cid:durableId="964702356">
    <w:abstractNumId w:val="32"/>
  </w:num>
  <w:num w:numId="24" w16cid:durableId="2144812580">
    <w:abstractNumId w:val="18"/>
  </w:num>
  <w:num w:numId="25" w16cid:durableId="664866853">
    <w:abstractNumId w:val="28"/>
  </w:num>
  <w:num w:numId="26" w16cid:durableId="1870532407">
    <w:abstractNumId w:val="20"/>
  </w:num>
  <w:num w:numId="27" w16cid:durableId="991759689">
    <w:abstractNumId w:val="0"/>
  </w:num>
  <w:num w:numId="28" w16cid:durableId="293683778">
    <w:abstractNumId w:val="35"/>
  </w:num>
  <w:num w:numId="29" w16cid:durableId="2063482337">
    <w:abstractNumId w:val="39"/>
  </w:num>
  <w:num w:numId="30" w16cid:durableId="1221674344">
    <w:abstractNumId w:val="33"/>
  </w:num>
  <w:num w:numId="31" w16cid:durableId="1487428809">
    <w:abstractNumId w:val="14"/>
  </w:num>
  <w:num w:numId="32" w16cid:durableId="371465577">
    <w:abstractNumId w:val="23"/>
  </w:num>
  <w:num w:numId="33" w16cid:durableId="1877738854">
    <w:abstractNumId w:val="25"/>
  </w:num>
  <w:num w:numId="34" w16cid:durableId="1925912303">
    <w:abstractNumId w:val="16"/>
  </w:num>
  <w:num w:numId="35" w16cid:durableId="533883039">
    <w:abstractNumId w:val="34"/>
  </w:num>
  <w:num w:numId="36" w16cid:durableId="1906909099">
    <w:abstractNumId w:val="19"/>
  </w:num>
  <w:num w:numId="37" w16cid:durableId="1487480377">
    <w:abstractNumId w:val="22"/>
  </w:num>
  <w:num w:numId="38" w16cid:durableId="2088533463">
    <w:abstractNumId w:val="37"/>
  </w:num>
  <w:num w:numId="39" w16cid:durableId="1709992324">
    <w:abstractNumId w:val="30"/>
  </w:num>
  <w:num w:numId="40" w16cid:durableId="1909804467">
    <w:abstractNumId w:val="11"/>
  </w:num>
  <w:num w:numId="41" w16cid:durableId="2070883567">
    <w:abstractNumId w:val="7"/>
  </w:num>
  <w:num w:numId="42" w16cid:durableId="1831142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styleLockTheme/>
  <w:styleLockQFSet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F4"/>
    <w:rsid w:val="000017E4"/>
    <w:rsid w:val="00003934"/>
    <w:rsid w:val="00005110"/>
    <w:rsid w:val="000053DF"/>
    <w:rsid w:val="00006F18"/>
    <w:rsid w:val="000113A1"/>
    <w:rsid w:val="00014A1B"/>
    <w:rsid w:val="00014C16"/>
    <w:rsid w:val="00016208"/>
    <w:rsid w:val="00020A99"/>
    <w:rsid w:val="00021D52"/>
    <w:rsid w:val="000276B7"/>
    <w:rsid w:val="00037DBD"/>
    <w:rsid w:val="00041D71"/>
    <w:rsid w:val="00052671"/>
    <w:rsid w:val="00053FE7"/>
    <w:rsid w:val="00070598"/>
    <w:rsid w:val="000709C0"/>
    <w:rsid w:val="00094C18"/>
    <w:rsid w:val="000973AE"/>
    <w:rsid w:val="000A2411"/>
    <w:rsid w:val="000A4B50"/>
    <w:rsid w:val="000B45D2"/>
    <w:rsid w:val="000B637B"/>
    <w:rsid w:val="000C657A"/>
    <w:rsid w:val="000D5319"/>
    <w:rsid w:val="000D65A8"/>
    <w:rsid w:val="000E4BC2"/>
    <w:rsid w:val="000E6E19"/>
    <w:rsid w:val="000F2DF7"/>
    <w:rsid w:val="000F6ADA"/>
    <w:rsid w:val="00114BB5"/>
    <w:rsid w:val="00115C96"/>
    <w:rsid w:val="00116821"/>
    <w:rsid w:val="00123383"/>
    <w:rsid w:val="00123E4E"/>
    <w:rsid w:val="0012512F"/>
    <w:rsid w:val="00127386"/>
    <w:rsid w:val="00130F62"/>
    <w:rsid w:val="00133EDC"/>
    <w:rsid w:val="0015087C"/>
    <w:rsid w:val="00152F9D"/>
    <w:rsid w:val="00157400"/>
    <w:rsid w:val="00164759"/>
    <w:rsid w:val="00184118"/>
    <w:rsid w:val="00191521"/>
    <w:rsid w:val="00194A30"/>
    <w:rsid w:val="001A130A"/>
    <w:rsid w:val="001A544E"/>
    <w:rsid w:val="001A659D"/>
    <w:rsid w:val="001B0180"/>
    <w:rsid w:val="001B0D0A"/>
    <w:rsid w:val="001B5BC7"/>
    <w:rsid w:val="001C472B"/>
    <w:rsid w:val="001C74DF"/>
    <w:rsid w:val="001C7BD3"/>
    <w:rsid w:val="001D45BB"/>
    <w:rsid w:val="001D7C94"/>
    <w:rsid w:val="001E58CE"/>
    <w:rsid w:val="00201E16"/>
    <w:rsid w:val="00204B82"/>
    <w:rsid w:val="00212EE0"/>
    <w:rsid w:val="0021706B"/>
    <w:rsid w:val="00220BFA"/>
    <w:rsid w:val="00234F07"/>
    <w:rsid w:val="00237479"/>
    <w:rsid w:val="0024176A"/>
    <w:rsid w:val="00245109"/>
    <w:rsid w:val="00251B26"/>
    <w:rsid w:val="00255B7C"/>
    <w:rsid w:val="00266483"/>
    <w:rsid w:val="00270364"/>
    <w:rsid w:val="0027352B"/>
    <w:rsid w:val="00275EBA"/>
    <w:rsid w:val="00276DB8"/>
    <w:rsid w:val="00280A61"/>
    <w:rsid w:val="002812F1"/>
    <w:rsid w:val="00287A55"/>
    <w:rsid w:val="002A4E9C"/>
    <w:rsid w:val="002A61CF"/>
    <w:rsid w:val="002A7AAD"/>
    <w:rsid w:val="002B3567"/>
    <w:rsid w:val="002B5869"/>
    <w:rsid w:val="002B5A4B"/>
    <w:rsid w:val="002B7002"/>
    <w:rsid w:val="002C0AB1"/>
    <w:rsid w:val="002C69A5"/>
    <w:rsid w:val="002C7720"/>
    <w:rsid w:val="002D46E9"/>
    <w:rsid w:val="002E1460"/>
    <w:rsid w:val="002E279E"/>
    <w:rsid w:val="002E429A"/>
    <w:rsid w:val="002E7A49"/>
    <w:rsid w:val="002F2464"/>
    <w:rsid w:val="002F286A"/>
    <w:rsid w:val="00307D2A"/>
    <w:rsid w:val="00310C39"/>
    <w:rsid w:val="00311396"/>
    <w:rsid w:val="0032496F"/>
    <w:rsid w:val="00333B71"/>
    <w:rsid w:val="00334B10"/>
    <w:rsid w:val="003634C1"/>
    <w:rsid w:val="00363865"/>
    <w:rsid w:val="003645F5"/>
    <w:rsid w:val="003715A6"/>
    <w:rsid w:val="003A0795"/>
    <w:rsid w:val="003A38FB"/>
    <w:rsid w:val="003A3A13"/>
    <w:rsid w:val="003A4681"/>
    <w:rsid w:val="003A7358"/>
    <w:rsid w:val="003B7EBC"/>
    <w:rsid w:val="003C2782"/>
    <w:rsid w:val="003C79D7"/>
    <w:rsid w:val="003D2617"/>
    <w:rsid w:val="003D2E83"/>
    <w:rsid w:val="003E2226"/>
    <w:rsid w:val="003F1A2D"/>
    <w:rsid w:val="003F6E17"/>
    <w:rsid w:val="003F7A0D"/>
    <w:rsid w:val="004062AA"/>
    <w:rsid w:val="004079EA"/>
    <w:rsid w:val="00425785"/>
    <w:rsid w:val="00432997"/>
    <w:rsid w:val="0043509E"/>
    <w:rsid w:val="00441B5D"/>
    <w:rsid w:val="00444142"/>
    <w:rsid w:val="004551BF"/>
    <w:rsid w:val="00455909"/>
    <w:rsid w:val="004565D6"/>
    <w:rsid w:val="00465D2F"/>
    <w:rsid w:val="004722C1"/>
    <w:rsid w:val="004731F5"/>
    <w:rsid w:val="004733F0"/>
    <w:rsid w:val="00475982"/>
    <w:rsid w:val="0049426C"/>
    <w:rsid w:val="004A56F4"/>
    <w:rsid w:val="004B6F56"/>
    <w:rsid w:val="004D18F1"/>
    <w:rsid w:val="004D2C95"/>
    <w:rsid w:val="004E488A"/>
    <w:rsid w:val="004E4C42"/>
    <w:rsid w:val="004E6932"/>
    <w:rsid w:val="004F3BDA"/>
    <w:rsid w:val="005041A4"/>
    <w:rsid w:val="0050574F"/>
    <w:rsid w:val="005100B7"/>
    <w:rsid w:val="00516964"/>
    <w:rsid w:val="00523131"/>
    <w:rsid w:val="00542EB7"/>
    <w:rsid w:val="005627B1"/>
    <w:rsid w:val="00563B20"/>
    <w:rsid w:val="00566CCD"/>
    <w:rsid w:val="00570940"/>
    <w:rsid w:val="00574D48"/>
    <w:rsid w:val="00574FD9"/>
    <w:rsid w:val="005759F8"/>
    <w:rsid w:val="00575B17"/>
    <w:rsid w:val="0057776F"/>
    <w:rsid w:val="00577E0A"/>
    <w:rsid w:val="00583772"/>
    <w:rsid w:val="00584CC0"/>
    <w:rsid w:val="00592322"/>
    <w:rsid w:val="00593781"/>
    <w:rsid w:val="005A39A6"/>
    <w:rsid w:val="005B0684"/>
    <w:rsid w:val="005B1667"/>
    <w:rsid w:val="005B407A"/>
    <w:rsid w:val="005B70AB"/>
    <w:rsid w:val="005D3BED"/>
    <w:rsid w:val="005D67AC"/>
    <w:rsid w:val="005D7129"/>
    <w:rsid w:val="005D7DA4"/>
    <w:rsid w:val="005E14A9"/>
    <w:rsid w:val="005E2B4C"/>
    <w:rsid w:val="005F3604"/>
    <w:rsid w:val="00601BFC"/>
    <w:rsid w:val="00601E5C"/>
    <w:rsid w:val="0060230C"/>
    <w:rsid w:val="006142A4"/>
    <w:rsid w:val="00615819"/>
    <w:rsid w:val="00617F96"/>
    <w:rsid w:val="006225D7"/>
    <w:rsid w:val="00624CA8"/>
    <w:rsid w:val="00632A71"/>
    <w:rsid w:val="00640690"/>
    <w:rsid w:val="006427AC"/>
    <w:rsid w:val="00644632"/>
    <w:rsid w:val="00644921"/>
    <w:rsid w:val="00646E31"/>
    <w:rsid w:val="0065192C"/>
    <w:rsid w:val="00652DD5"/>
    <w:rsid w:val="00653642"/>
    <w:rsid w:val="00656EF2"/>
    <w:rsid w:val="0067118C"/>
    <w:rsid w:val="00675AA6"/>
    <w:rsid w:val="00675FC7"/>
    <w:rsid w:val="006762F7"/>
    <w:rsid w:val="00683E60"/>
    <w:rsid w:val="006840D0"/>
    <w:rsid w:val="006843A5"/>
    <w:rsid w:val="00687EA9"/>
    <w:rsid w:val="00696A49"/>
    <w:rsid w:val="00697CEA"/>
    <w:rsid w:val="006A02DA"/>
    <w:rsid w:val="006A6A42"/>
    <w:rsid w:val="006B6C64"/>
    <w:rsid w:val="006C055B"/>
    <w:rsid w:val="006C49AE"/>
    <w:rsid w:val="006D20A5"/>
    <w:rsid w:val="006D75C4"/>
    <w:rsid w:val="006E2704"/>
    <w:rsid w:val="006E28D1"/>
    <w:rsid w:val="006E3EF6"/>
    <w:rsid w:val="006E47FC"/>
    <w:rsid w:val="006E5FDC"/>
    <w:rsid w:val="006F464F"/>
    <w:rsid w:val="006F74E0"/>
    <w:rsid w:val="00700128"/>
    <w:rsid w:val="00706D67"/>
    <w:rsid w:val="007115C2"/>
    <w:rsid w:val="007228F6"/>
    <w:rsid w:val="007313D2"/>
    <w:rsid w:val="0073217E"/>
    <w:rsid w:val="007341CC"/>
    <w:rsid w:val="007500F6"/>
    <w:rsid w:val="00762325"/>
    <w:rsid w:val="00763FDB"/>
    <w:rsid w:val="00764703"/>
    <w:rsid w:val="0077509C"/>
    <w:rsid w:val="0077668A"/>
    <w:rsid w:val="00786FD9"/>
    <w:rsid w:val="00787321"/>
    <w:rsid w:val="00790549"/>
    <w:rsid w:val="00790E5B"/>
    <w:rsid w:val="007951C4"/>
    <w:rsid w:val="007A4271"/>
    <w:rsid w:val="007A4AE9"/>
    <w:rsid w:val="007B093E"/>
    <w:rsid w:val="007B372D"/>
    <w:rsid w:val="007B5A7C"/>
    <w:rsid w:val="007B6BF6"/>
    <w:rsid w:val="007C519A"/>
    <w:rsid w:val="007D1570"/>
    <w:rsid w:val="007D7DB3"/>
    <w:rsid w:val="007E045C"/>
    <w:rsid w:val="007E7077"/>
    <w:rsid w:val="007F3E3D"/>
    <w:rsid w:val="007F433D"/>
    <w:rsid w:val="007F6B30"/>
    <w:rsid w:val="00800274"/>
    <w:rsid w:val="008252A6"/>
    <w:rsid w:val="00826EAF"/>
    <w:rsid w:val="00827D96"/>
    <w:rsid w:val="00837897"/>
    <w:rsid w:val="0084048A"/>
    <w:rsid w:val="008406C5"/>
    <w:rsid w:val="00842358"/>
    <w:rsid w:val="00847A8A"/>
    <w:rsid w:val="0085066F"/>
    <w:rsid w:val="00851D14"/>
    <w:rsid w:val="00852D3F"/>
    <w:rsid w:val="00853F7B"/>
    <w:rsid w:val="00854813"/>
    <w:rsid w:val="00863A20"/>
    <w:rsid w:val="008649BE"/>
    <w:rsid w:val="00865988"/>
    <w:rsid w:val="00865E0E"/>
    <w:rsid w:val="008674AB"/>
    <w:rsid w:val="00867C79"/>
    <w:rsid w:val="0087220B"/>
    <w:rsid w:val="00876DFB"/>
    <w:rsid w:val="00876EFC"/>
    <w:rsid w:val="00886657"/>
    <w:rsid w:val="00886845"/>
    <w:rsid w:val="0088765F"/>
    <w:rsid w:val="008915CE"/>
    <w:rsid w:val="008919C2"/>
    <w:rsid w:val="008933D5"/>
    <w:rsid w:val="008935EA"/>
    <w:rsid w:val="008A0296"/>
    <w:rsid w:val="008A5580"/>
    <w:rsid w:val="008A565A"/>
    <w:rsid w:val="008B07FE"/>
    <w:rsid w:val="008B10D2"/>
    <w:rsid w:val="008B18F4"/>
    <w:rsid w:val="008B35C0"/>
    <w:rsid w:val="008B669E"/>
    <w:rsid w:val="008B6C17"/>
    <w:rsid w:val="008B73C1"/>
    <w:rsid w:val="008C00C0"/>
    <w:rsid w:val="008C0AC3"/>
    <w:rsid w:val="008D2A14"/>
    <w:rsid w:val="008D4CF3"/>
    <w:rsid w:val="008D4FCC"/>
    <w:rsid w:val="008D6706"/>
    <w:rsid w:val="008E0E27"/>
    <w:rsid w:val="008F0C8B"/>
    <w:rsid w:val="00900EEA"/>
    <w:rsid w:val="00903CBB"/>
    <w:rsid w:val="00904D7B"/>
    <w:rsid w:val="00905BF7"/>
    <w:rsid w:val="00910EEA"/>
    <w:rsid w:val="009127E4"/>
    <w:rsid w:val="00912D55"/>
    <w:rsid w:val="009160AB"/>
    <w:rsid w:val="0091642C"/>
    <w:rsid w:val="009338BD"/>
    <w:rsid w:val="009345D6"/>
    <w:rsid w:val="00937EB9"/>
    <w:rsid w:val="00943832"/>
    <w:rsid w:val="0094440F"/>
    <w:rsid w:val="00945182"/>
    <w:rsid w:val="00945398"/>
    <w:rsid w:val="00950C41"/>
    <w:rsid w:val="00954343"/>
    <w:rsid w:val="0096063C"/>
    <w:rsid w:val="009649C6"/>
    <w:rsid w:val="00972293"/>
    <w:rsid w:val="009723B4"/>
    <w:rsid w:val="0097407F"/>
    <w:rsid w:val="0097636E"/>
    <w:rsid w:val="009814C2"/>
    <w:rsid w:val="0098222B"/>
    <w:rsid w:val="00990CAD"/>
    <w:rsid w:val="00992B8A"/>
    <w:rsid w:val="00995A47"/>
    <w:rsid w:val="009A4872"/>
    <w:rsid w:val="009B0DFF"/>
    <w:rsid w:val="009B2FB3"/>
    <w:rsid w:val="009B370A"/>
    <w:rsid w:val="009C13D4"/>
    <w:rsid w:val="009C3259"/>
    <w:rsid w:val="009E3FC9"/>
    <w:rsid w:val="009E4186"/>
    <w:rsid w:val="009F07C7"/>
    <w:rsid w:val="009F4B2E"/>
    <w:rsid w:val="00A0092C"/>
    <w:rsid w:val="00A1404D"/>
    <w:rsid w:val="00A41B0C"/>
    <w:rsid w:val="00A43B5F"/>
    <w:rsid w:val="00A44BBE"/>
    <w:rsid w:val="00A46440"/>
    <w:rsid w:val="00A47203"/>
    <w:rsid w:val="00A50E35"/>
    <w:rsid w:val="00A550FF"/>
    <w:rsid w:val="00A55277"/>
    <w:rsid w:val="00A72FE4"/>
    <w:rsid w:val="00A75543"/>
    <w:rsid w:val="00A76500"/>
    <w:rsid w:val="00A775CD"/>
    <w:rsid w:val="00A776FC"/>
    <w:rsid w:val="00A8179D"/>
    <w:rsid w:val="00A81B84"/>
    <w:rsid w:val="00A82CE8"/>
    <w:rsid w:val="00A83F49"/>
    <w:rsid w:val="00A949AE"/>
    <w:rsid w:val="00AA36E1"/>
    <w:rsid w:val="00AA403C"/>
    <w:rsid w:val="00AB0068"/>
    <w:rsid w:val="00AB0BAE"/>
    <w:rsid w:val="00AB1ABE"/>
    <w:rsid w:val="00AB1FAB"/>
    <w:rsid w:val="00AC33D0"/>
    <w:rsid w:val="00AC3FCB"/>
    <w:rsid w:val="00AD6ABC"/>
    <w:rsid w:val="00AD6DD3"/>
    <w:rsid w:val="00AE3898"/>
    <w:rsid w:val="00AE560E"/>
    <w:rsid w:val="00AF153F"/>
    <w:rsid w:val="00AF5CCC"/>
    <w:rsid w:val="00B02F44"/>
    <w:rsid w:val="00B103B7"/>
    <w:rsid w:val="00B118DE"/>
    <w:rsid w:val="00B13E17"/>
    <w:rsid w:val="00B260CD"/>
    <w:rsid w:val="00B352C5"/>
    <w:rsid w:val="00B36EE7"/>
    <w:rsid w:val="00B42F12"/>
    <w:rsid w:val="00B55477"/>
    <w:rsid w:val="00B55617"/>
    <w:rsid w:val="00B55FAB"/>
    <w:rsid w:val="00B56FDC"/>
    <w:rsid w:val="00B60DD7"/>
    <w:rsid w:val="00B629B9"/>
    <w:rsid w:val="00B67D87"/>
    <w:rsid w:val="00B7096A"/>
    <w:rsid w:val="00B7344E"/>
    <w:rsid w:val="00B834E9"/>
    <w:rsid w:val="00B87E15"/>
    <w:rsid w:val="00B970A3"/>
    <w:rsid w:val="00BB4421"/>
    <w:rsid w:val="00BC72DD"/>
    <w:rsid w:val="00BE1D01"/>
    <w:rsid w:val="00BE6DF9"/>
    <w:rsid w:val="00BF013C"/>
    <w:rsid w:val="00BF32F5"/>
    <w:rsid w:val="00BF7AD4"/>
    <w:rsid w:val="00C01461"/>
    <w:rsid w:val="00C15047"/>
    <w:rsid w:val="00C157BA"/>
    <w:rsid w:val="00C208AC"/>
    <w:rsid w:val="00C21BCC"/>
    <w:rsid w:val="00C25034"/>
    <w:rsid w:val="00C30CB0"/>
    <w:rsid w:val="00C36EA8"/>
    <w:rsid w:val="00C3701B"/>
    <w:rsid w:val="00C402B8"/>
    <w:rsid w:val="00C47376"/>
    <w:rsid w:val="00C5063E"/>
    <w:rsid w:val="00C519EE"/>
    <w:rsid w:val="00C52B71"/>
    <w:rsid w:val="00C5714B"/>
    <w:rsid w:val="00C653BD"/>
    <w:rsid w:val="00C72552"/>
    <w:rsid w:val="00C77012"/>
    <w:rsid w:val="00C83664"/>
    <w:rsid w:val="00C8423A"/>
    <w:rsid w:val="00C8514C"/>
    <w:rsid w:val="00C93B64"/>
    <w:rsid w:val="00C9506A"/>
    <w:rsid w:val="00C963F8"/>
    <w:rsid w:val="00CA4701"/>
    <w:rsid w:val="00CA6393"/>
    <w:rsid w:val="00CB41D3"/>
    <w:rsid w:val="00CB4402"/>
    <w:rsid w:val="00CC1143"/>
    <w:rsid w:val="00CD574D"/>
    <w:rsid w:val="00CD6DF4"/>
    <w:rsid w:val="00CE57FB"/>
    <w:rsid w:val="00CE63C7"/>
    <w:rsid w:val="00D00A96"/>
    <w:rsid w:val="00D00F7D"/>
    <w:rsid w:val="00D13214"/>
    <w:rsid w:val="00D1333D"/>
    <w:rsid w:val="00D14A88"/>
    <w:rsid w:val="00D14ADF"/>
    <w:rsid w:val="00D150D5"/>
    <w:rsid w:val="00D20782"/>
    <w:rsid w:val="00D221A5"/>
    <w:rsid w:val="00D24E21"/>
    <w:rsid w:val="00D260AF"/>
    <w:rsid w:val="00D3678E"/>
    <w:rsid w:val="00D47B94"/>
    <w:rsid w:val="00D534FF"/>
    <w:rsid w:val="00D57F74"/>
    <w:rsid w:val="00D65D79"/>
    <w:rsid w:val="00D80B87"/>
    <w:rsid w:val="00D82D43"/>
    <w:rsid w:val="00D8528C"/>
    <w:rsid w:val="00D85396"/>
    <w:rsid w:val="00D85C68"/>
    <w:rsid w:val="00D874D1"/>
    <w:rsid w:val="00D949AF"/>
    <w:rsid w:val="00DA0D3A"/>
    <w:rsid w:val="00DB138F"/>
    <w:rsid w:val="00DB28AB"/>
    <w:rsid w:val="00DC0B71"/>
    <w:rsid w:val="00DC57A7"/>
    <w:rsid w:val="00DC632B"/>
    <w:rsid w:val="00DD56BB"/>
    <w:rsid w:val="00DF0320"/>
    <w:rsid w:val="00DF16C8"/>
    <w:rsid w:val="00DF3926"/>
    <w:rsid w:val="00DF3E23"/>
    <w:rsid w:val="00DF6BA2"/>
    <w:rsid w:val="00E10500"/>
    <w:rsid w:val="00E126A6"/>
    <w:rsid w:val="00E21FFF"/>
    <w:rsid w:val="00E26229"/>
    <w:rsid w:val="00E45F9F"/>
    <w:rsid w:val="00E46D80"/>
    <w:rsid w:val="00E5389D"/>
    <w:rsid w:val="00E53FC1"/>
    <w:rsid w:val="00E55EDD"/>
    <w:rsid w:val="00E61B80"/>
    <w:rsid w:val="00E63334"/>
    <w:rsid w:val="00E65F87"/>
    <w:rsid w:val="00E6749B"/>
    <w:rsid w:val="00E67CE0"/>
    <w:rsid w:val="00E80D75"/>
    <w:rsid w:val="00E81FEF"/>
    <w:rsid w:val="00E839A1"/>
    <w:rsid w:val="00E906B7"/>
    <w:rsid w:val="00E93027"/>
    <w:rsid w:val="00E96956"/>
    <w:rsid w:val="00E9697B"/>
    <w:rsid w:val="00EA6D67"/>
    <w:rsid w:val="00EB7353"/>
    <w:rsid w:val="00EC6620"/>
    <w:rsid w:val="00ED070F"/>
    <w:rsid w:val="00ED33A7"/>
    <w:rsid w:val="00EE440C"/>
    <w:rsid w:val="00EE4C8D"/>
    <w:rsid w:val="00EE5453"/>
    <w:rsid w:val="00EE5BF6"/>
    <w:rsid w:val="00EE7705"/>
    <w:rsid w:val="00EF183C"/>
    <w:rsid w:val="00EF44B1"/>
    <w:rsid w:val="00EF537E"/>
    <w:rsid w:val="00F1729E"/>
    <w:rsid w:val="00F17B86"/>
    <w:rsid w:val="00F20339"/>
    <w:rsid w:val="00F23FE0"/>
    <w:rsid w:val="00F308AB"/>
    <w:rsid w:val="00F3242A"/>
    <w:rsid w:val="00F373D7"/>
    <w:rsid w:val="00F450B0"/>
    <w:rsid w:val="00F54F7F"/>
    <w:rsid w:val="00F62351"/>
    <w:rsid w:val="00F6559B"/>
    <w:rsid w:val="00F65F2D"/>
    <w:rsid w:val="00F65FE7"/>
    <w:rsid w:val="00F67F06"/>
    <w:rsid w:val="00F7632C"/>
    <w:rsid w:val="00F770B9"/>
    <w:rsid w:val="00F956FE"/>
    <w:rsid w:val="00F97785"/>
    <w:rsid w:val="00FA03C8"/>
    <w:rsid w:val="00FA5F0C"/>
    <w:rsid w:val="00FB0BF7"/>
    <w:rsid w:val="00FB174A"/>
    <w:rsid w:val="00FC1481"/>
    <w:rsid w:val="00FC197C"/>
    <w:rsid w:val="00FC3A32"/>
    <w:rsid w:val="00FC7E16"/>
    <w:rsid w:val="00FD2116"/>
    <w:rsid w:val="00FD2163"/>
    <w:rsid w:val="00FD4911"/>
    <w:rsid w:val="00FD5D93"/>
    <w:rsid w:val="00FD7C47"/>
    <w:rsid w:val="00FE1629"/>
    <w:rsid w:val="00FE415B"/>
    <w:rsid w:val="00FE4234"/>
    <w:rsid w:val="00FF3F50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692D5BE4"/>
  <w15:docId w15:val="{A36C1BFD-5740-4BC0-92ED-CE5B704B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locked="0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e">
    <w:name w:val="Normal"/>
    <w:qFormat/>
    <w:rsid w:val="00D00F7D"/>
    <w:rPr>
      <w:color w:val="000000"/>
      <w:sz w:val="24"/>
    </w:rPr>
  </w:style>
  <w:style w:type="paragraph" w:styleId="Titolo1">
    <w:name w:val="heading 1"/>
    <w:basedOn w:val="Normale"/>
    <w:next w:val="Normale"/>
    <w:link w:val="Titolo1Carattere"/>
    <w:qFormat/>
    <w:locked/>
    <w:rsid w:val="008252A6"/>
    <w:pPr>
      <w:keepNext/>
      <w:tabs>
        <w:tab w:val="left" w:pos="1425"/>
        <w:tab w:val="left" w:pos="2880"/>
      </w:tabs>
      <w:ind w:left="360"/>
      <w:outlineLvl w:val="0"/>
    </w:pPr>
    <w:rPr>
      <w:rFonts w:ascii="Arial" w:eastAsia="Times New Roman" w:hAnsi="Arial"/>
      <w:color w:val="auto"/>
    </w:rPr>
  </w:style>
  <w:style w:type="paragraph" w:styleId="Titolo2">
    <w:name w:val="heading 2"/>
    <w:basedOn w:val="Normale"/>
    <w:next w:val="Normale"/>
    <w:qFormat/>
    <w:locked/>
    <w:rsid w:val="008252A6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locked/>
    <w:rsid w:val="008252A6"/>
    <w:pPr>
      <w:keepNext/>
      <w:jc w:val="center"/>
      <w:outlineLvl w:val="2"/>
    </w:pPr>
    <w:rPr>
      <w:i/>
      <w:sz w:val="32"/>
    </w:rPr>
  </w:style>
  <w:style w:type="paragraph" w:styleId="Titolo7">
    <w:name w:val="heading 7"/>
    <w:basedOn w:val="Normale"/>
    <w:next w:val="Normale"/>
    <w:qFormat/>
    <w:locked/>
    <w:rsid w:val="008252A6"/>
    <w:pPr>
      <w:keepNext/>
      <w:tabs>
        <w:tab w:val="left" w:pos="1425"/>
        <w:tab w:val="left" w:pos="1575"/>
      </w:tabs>
      <w:spacing w:line="360" w:lineRule="auto"/>
      <w:jc w:val="center"/>
      <w:outlineLvl w:val="6"/>
    </w:pPr>
    <w:rPr>
      <w:rFonts w:ascii="Arial" w:eastAsia="Times New Roman" w:hAnsi="Arial"/>
      <w:i/>
      <w:color w:val="auto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locked/>
    <w:rsid w:val="008252A6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locked/>
    <w:rsid w:val="008252A6"/>
    <w:pPr>
      <w:tabs>
        <w:tab w:val="center" w:pos="4153"/>
        <w:tab w:val="right" w:pos="8306"/>
      </w:tabs>
    </w:pPr>
  </w:style>
  <w:style w:type="paragraph" w:styleId="Corpodeltesto2">
    <w:name w:val="Body Text 2"/>
    <w:basedOn w:val="Normale"/>
    <w:locked/>
    <w:rsid w:val="008252A6"/>
    <w:pPr>
      <w:jc w:val="right"/>
    </w:pPr>
    <w:rPr>
      <w:rFonts w:ascii="Garamond" w:eastAsia="Times New Roman" w:hAnsi="Garamond"/>
      <w:b/>
      <w:color w:val="A33828"/>
      <w:spacing w:val="20"/>
      <w:sz w:val="26"/>
    </w:rPr>
  </w:style>
  <w:style w:type="paragraph" w:styleId="Corpotesto">
    <w:name w:val="Body Text"/>
    <w:basedOn w:val="Normale"/>
    <w:locked/>
    <w:rsid w:val="008252A6"/>
    <w:pPr>
      <w:jc w:val="both"/>
    </w:pPr>
  </w:style>
  <w:style w:type="paragraph" w:styleId="Corpodeltesto3">
    <w:name w:val="Body Text 3"/>
    <w:basedOn w:val="Normale"/>
    <w:locked/>
    <w:rsid w:val="008252A6"/>
    <w:pPr>
      <w:jc w:val="center"/>
    </w:pPr>
    <w:rPr>
      <w:color w:val="A33828"/>
      <w:spacing w:val="8"/>
      <w:sz w:val="18"/>
    </w:rPr>
  </w:style>
  <w:style w:type="character" w:styleId="Enfasigrassetto">
    <w:name w:val="Strong"/>
    <w:basedOn w:val="Carpredefinitoparagrafo"/>
    <w:qFormat/>
    <w:locked/>
    <w:rsid w:val="008252A6"/>
    <w:rPr>
      <w:b/>
      <w:bCs/>
    </w:rPr>
  </w:style>
  <w:style w:type="paragraph" w:customStyle="1" w:styleId="NormaleTimesNewRoman">
    <w:name w:val="Normale + Times New Roman"/>
    <w:basedOn w:val="Normale"/>
    <w:locked/>
    <w:rsid w:val="00827D96"/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locked/>
    <w:rsid w:val="0000393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D00F7D"/>
    <w:rPr>
      <w:rFonts w:ascii="Arial" w:eastAsia="Times New Roman" w:hAnsi="Arial"/>
      <w:sz w:val="24"/>
    </w:rPr>
  </w:style>
  <w:style w:type="paragraph" w:styleId="Rientrocorpodeltesto">
    <w:name w:val="Body Text Indent"/>
    <w:basedOn w:val="Normale"/>
    <w:link w:val="RientrocorpodeltestoCarattere"/>
    <w:locked/>
    <w:rsid w:val="00FF613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F6136"/>
    <w:rPr>
      <w:color w:val="000000"/>
      <w:sz w:val="24"/>
    </w:rPr>
  </w:style>
  <w:style w:type="paragraph" w:customStyle="1" w:styleId="Nessunaspaziatura2">
    <w:name w:val="Nessuna spaziatura2"/>
    <w:uiPriority w:val="1"/>
    <w:qFormat/>
    <w:locked/>
    <w:rsid w:val="00886657"/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locked/>
    <w:rsid w:val="00A41B0C"/>
    <w:rPr>
      <w:color w:val="0000FF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5C0"/>
    <w:rPr>
      <w:color w:val="000000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2B7002"/>
  </w:style>
  <w:style w:type="table" w:styleId="Grigliatabella">
    <w:name w:val="Table Grid"/>
    <w:basedOn w:val="Tabellanormale"/>
    <w:uiPriority w:val="59"/>
    <w:locked/>
    <w:rsid w:val="002B700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2B7002"/>
    <w:rPr>
      <w:color w:val="000000"/>
      <w:sz w:val="24"/>
    </w:rPr>
  </w:style>
  <w:style w:type="character" w:styleId="Numeropagina">
    <w:name w:val="page number"/>
    <w:basedOn w:val="Carpredefinitoparagrafo"/>
    <w:uiPriority w:val="99"/>
    <w:locked/>
    <w:rsid w:val="002B7002"/>
  </w:style>
  <w:style w:type="character" w:customStyle="1" w:styleId="TestofumettoCarattere">
    <w:name w:val="Testo fumetto Carattere"/>
    <w:link w:val="Testofumetto"/>
    <w:rsid w:val="002B7002"/>
    <w:rPr>
      <w:rFonts w:ascii="Tahoma" w:hAnsi="Tahoma" w:cs="Tahoma"/>
      <w:color w:val="000000"/>
      <w:sz w:val="16"/>
      <w:szCs w:val="16"/>
    </w:rPr>
  </w:style>
  <w:style w:type="paragraph" w:customStyle="1" w:styleId="Style3">
    <w:name w:val="Style3"/>
    <w:basedOn w:val="Normale"/>
    <w:uiPriority w:val="99"/>
    <w:rsid w:val="000709C0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Times New Roman" w:eastAsia="Times New Roman" w:hAnsi="Times New Roman"/>
      <w:color w:val="auto"/>
      <w:szCs w:val="24"/>
    </w:rPr>
  </w:style>
  <w:style w:type="paragraph" w:styleId="Paragrafoelenco">
    <w:name w:val="List Paragraph"/>
    <w:basedOn w:val="Normale"/>
    <w:uiPriority w:val="34"/>
    <w:qFormat/>
    <w:locked/>
    <w:rsid w:val="000709C0"/>
    <w:pPr>
      <w:ind w:left="720"/>
      <w:contextualSpacing/>
    </w:pPr>
    <w:rPr>
      <w:rFonts w:asciiTheme="minorHAnsi" w:eastAsiaTheme="minorEastAsia" w:hAnsiTheme="minorHAnsi" w:cstheme="minorBidi"/>
      <w:color w:val="auto"/>
      <w:szCs w:val="24"/>
      <w:lang w:eastAsia="ja-JP"/>
    </w:rPr>
  </w:style>
  <w:style w:type="paragraph" w:customStyle="1" w:styleId="Default">
    <w:name w:val="Default"/>
    <w:rsid w:val="000709C0"/>
    <w:pPr>
      <w:widowControl w:val="0"/>
      <w:autoSpaceDE w:val="0"/>
      <w:autoSpaceDN w:val="0"/>
      <w:adjustRightInd w:val="0"/>
    </w:pPr>
    <w:rPr>
      <w:rFonts w:ascii="Kunstler Script" w:eastAsiaTheme="minorEastAsia" w:hAnsi="Kunstler Script" w:cs="Kunstler Script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67AC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2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866">
      <w:bodyDiv w:val="1"/>
      <w:marLeft w:val="0"/>
      <w:marRight w:val="0"/>
      <w:marTop w:val="16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4437">
              <w:marLeft w:val="0"/>
              <w:marRight w:val="0"/>
              <w:marTop w:val="0"/>
              <w:marBottom w:val="0"/>
              <w:divBdr>
                <w:top w:val="single" w:sz="2" w:space="0" w:color="014B94"/>
                <w:left w:val="single" w:sz="4" w:space="7" w:color="014B94"/>
                <w:bottom w:val="single" w:sz="2" w:space="0" w:color="014B94"/>
                <w:right w:val="single" w:sz="4" w:space="7" w:color="014B94"/>
              </w:divBdr>
              <w:divsChild>
                <w:div w:id="11487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2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1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37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56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555588">
      <w:bodyDiv w:val="1"/>
      <w:marLeft w:val="0"/>
      <w:marRight w:val="0"/>
      <w:marTop w:val="16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6344">
              <w:marLeft w:val="0"/>
              <w:marRight w:val="0"/>
              <w:marTop w:val="0"/>
              <w:marBottom w:val="0"/>
              <w:divBdr>
                <w:top w:val="single" w:sz="2" w:space="0" w:color="014B94"/>
                <w:left w:val="single" w:sz="4" w:space="7" w:color="014B94"/>
                <w:bottom w:val="single" w:sz="2" w:space="0" w:color="014B94"/>
                <w:right w:val="single" w:sz="4" w:space="7" w:color="014B94"/>
              </w:divBdr>
              <w:divsChild>
                <w:div w:id="5433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9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8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20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conomato02\Documenti\Maria\Carte%20intestate%20e%20loghi\Carta%20intestata%20NUOVA%20ver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D932A-CD26-4B55-B83A-B96C0D53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NUOVA ver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NUOVA ver</vt:lpstr>
    </vt:vector>
  </TitlesOfParts>
  <Company>...</Company>
  <LinksUpToDate>false</LinksUpToDate>
  <CharactersWithSpaces>1856</CharactersWithSpaces>
  <SharedDoc>false</SharedDoc>
  <HLinks>
    <vt:vector size="6" baseType="variant">
      <vt:variant>
        <vt:i4>4915289</vt:i4>
      </vt:variant>
      <vt:variant>
        <vt:i4>-1</vt:i4>
      </vt:variant>
      <vt:variant>
        <vt:i4>1032</vt:i4>
      </vt:variant>
      <vt:variant>
        <vt:i4>1</vt:i4>
      </vt:variant>
      <vt:variant>
        <vt:lpwstr>http://www.governo.it/images/stellone.gif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NUOVA ver</dc:title>
  <dc:creator>economato02</dc:creator>
  <cp:lastModifiedBy>Rosanna Tondolo</cp:lastModifiedBy>
  <cp:revision>160</cp:revision>
  <cp:lastPrinted>2024-02-20T10:53:00Z</cp:lastPrinted>
  <dcterms:created xsi:type="dcterms:W3CDTF">2020-09-02T11:04:00Z</dcterms:created>
  <dcterms:modified xsi:type="dcterms:W3CDTF">2024-02-27T09:20:00Z</dcterms:modified>
</cp:coreProperties>
</file>