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EAB13" w14:textId="77777777" w:rsidR="00364AF2" w:rsidRDefault="00364AF2">
      <w:pPr>
        <w:rPr>
          <w:rFonts w:ascii="Garamond" w:hAnsi="Garamond"/>
          <w:szCs w:val="24"/>
        </w:rPr>
      </w:pPr>
    </w:p>
    <w:p w14:paraId="193CF09B" w14:textId="77777777" w:rsidR="00C94E0B" w:rsidRPr="0049065A" w:rsidRDefault="00C94E0B" w:rsidP="00DF7E30">
      <w:pPr>
        <w:tabs>
          <w:tab w:val="left" w:pos="0"/>
        </w:tabs>
        <w:jc w:val="right"/>
        <w:rPr>
          <w:rFonts w:ascii="Garamond" w:hAnsi="Garamond"/>
          <w:szCs w:val="24"/>
        </w:rPr>
      </w:pPr>
    </w:p>
    <w:p w14:paraId="2D1E24D6" w14:textId="77777777" w:rsidR="00DF7E30" w:rsidRDefault="00E270EF" w:rsidP="00DF7E30">
      <w:pPr>
        <w:pStyle w:val="NormaleWeb"/>
        <w:shd w:val="clear" w:color="auto" w:fill="FFFFFF"/>
        <w:spacing w:before="0" w:beforeAutospacing="0" w:after="0" w:afterAutospacing="0" w:line="288" w:lineRule="auto"/>
        <w:ind w:left="720"/>
        <w:jc w:val="right"/>
      </w:pPr>
      <w:r>
        <w:t>AL DIRETTORE DEL CONSERVATORIO DI MUSICA</w:t>
      </w:r>
    </w:p>
    <w:p w14:paraId="3D9F569A" w14:textId="1747809F" w:rsidR="00E270EF" w:rsidRDefault="00E270EF" w:rsidP="00DF7E30">
      <w:pPr>
        <w:pStyle w:val="NormaleWeb"/>
        <w:shd w:val="clear" w:color="auto" w:fill="FFFFFF"/>
        <w:spacing w:before="0" w:beforeAutospacing="0" w:after="0" w:afterAutospacing="0" w:line="288" w:lineRule="auto"/>
        <w:ind w:left="720"/>
        <w:jc w:val="right"/>
      </w:pPr>
      <w:r>
        <w:t>“LUCA MARENZIO”</w:t>
      </w:r>
    </w:p>
    <w:p w14:paraId="24CA2EC9" w14:textId="77777777" w:rsidR="00E270EF" w:rsidRDefault="00E270EF" w:rsidP="00DF7E30">
      <w:pPr>
        <w:pStyle w:val="NormaleWeb"/>
        <w:shd w:val="clear" w:color="auto" w:fill="FFFFFF"/>
        <w:spacing w:before="0" w:beforeAutospacing="0" w:after="0" w:afterAutospacing="0" w:line="288" w:lineRule="auto"/>
        <w:ind w:left="720"/>
        <w:jc w:val="right"/>
      </w:pPr>
      <w:r>
        <w:t>Brescia</w:t>
      </w:r>
    </w:p>
    <w:p w14:paraId="7B718A84" w14:textId="77777777" w:rsidR="00E270EF" w:rsidRDefault="00E270EF" w:rsidP="00E270EF">
      <w:pPr>
        <w:pStyle w:val="NormaleWeb"/>
        <w:shd w:val="clear" w:color="auto" w:fill="FFFFFF"/>
        <w:spacing w:before="0" w:beforeAutospacing="0" w:after="0" w:afterAutospacing="0" w:line="288" w:lineRule="auto"/>
        <w:jc w:val="center"/>
      </w:pPr>
    </w:p>
    <w:p w14:paraId="4DDBDE51" w14:textId="77777777" w:rsidR="00E270EF" w:rsidRDefault="00E270EF" w:rsidP="00E270EF">
      <w:pPr>
        <w:pStyle w:val="NormaleWeb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</w:rPr>
      </w:pPr>
      <w:r w:rsidRPr="002F60A1">
        <w:rPr>
          <w:b/>
          <w:bCs/>
        </w:rPr>
        <w:t>DOMANDA DI DISCUSSIONE PROVA FINALE</w:t>
      </w:r>
    </w:p>
    <w:p w14:paraId="06ECA6B7" w14:textId="179A3CED" w:rsidR="00E270EF" w:rsidRPr="002F60A1" w:rsidRDefault="00E270EF" w:rsidP="00E270EF">
      <w:pPr>
        <w:pStyle w:val="NormaleWeb"/>
        <w:shd w:val="clear" w:color="auto" w:fill="FFFFFF"/>
        <w:spacing w:before="0" w:beforeAutospacing="0" w:after="0" w:afterAutospacing="0" w:line="288" w:lineRule="auto"/>
        <w:jc w:val="center"/>
      </w:pPr>
      <w:r w:rsidRPr="002F60A1">
        <w:t>(da inviare per e-mail</w:t>
      </w:r>
      <w:r>
        <w:t xml:space="preserve"> </w:t>
      </w:r>
      <w:r w:rsidRPr="003676D4">
        <w:t xml:space="preserve">a </w:t>
      </w:r>
      <w:hyperlink r:id="rId8" w:history="1">
        <w:r w:rsidR="003676D4" w:rsidRPr="003676D4">
          <w:rPr>
            <w:rStyle w:val="Collegamentoipertestuale"/>
          </w:rPr>
          <w:t>corsidibase@consbs.it</w:t>
        </w:r>
      </w:hyperlink>
      <w:r w:rsidRPr="003676D4">
        <w:rPr>
          <w:color w:val="2B2D33"/>
        </w:rPr>
        <w:t xml:space="preserve"> </w:t>
      </w:r>
      <w:r w:rsidRPr="002F60A1">
        <w:rPr>
          <w:color w:val="2B2D33"/>
        </w:rPr>
        <w:t xml:space="preserve"> entro il </w:t>
      </w:r>
      <w:r>
        <w:rPr>
          <w:color w:val="2B2D33"/>
        </w:rPr>
        <w:t>25 novembre 2024</w:t>
      </w:r>
      <w:r w:rsidRPr="002F60A1">
        <w:rPr>
          <w:color w:val="2B2D33"/>
        </w:rPr>
        <w:t>)</w:t>
      </w:r>
    </w:p>
    <w:p w14:paraId="3FC4736D" w14:textId="77777777" w:rsidR="00E270EF" w:rsidRDefault="00E270EF" w:rsidP="00E270EF">
      <w:pPr>
        <w:pStyle w:val="NormaleWeb"/>
        <w:shd w:val="clear" w:color="auto" w:fill="FFFFFF"/>
        <w:spacing w:before="0" w:beforeAutospacing="0" w:after="0" w:afterAutospacing="0" w:line="288" w:lineRule="auto"/>
        <w:jc w:val="center"/>
      </w:pPr>
    </w:p>
    <w:p w14:paraId="6E8CF83C" w14:textId="77777777" w:rsidR="00E270EF" w:rsidRDefault="00E270EF" w:rsidP="00E270EF">
      <w:pPr>
        <w:pStyle w:val="NormaleWeb"/>
        <w:shd w:val="clear" w:color="auto" w:fill="FFFFFF"/>
        <w:spacing w:before="0" w:beforeAutospacing="0" w:after="0" w:afterAutospacing="0" w:line="288" w:lineRule="auto"/>
        <w:jc w:val="center"/>
      </w:pPr>
    </w:p>
    <w:p w14:paraId="311BF542" w14:textId="1F2598AE" w:rsidR="00E270EF" w:rsidRDefault="00E270EF" w:rsidP="00E270EF">
      <w:pPr>
        <w:pStyle w:val="NormaleWeb"/>
        <w:shd w:val="clear" w:color="auto" w:fill="FFFFFF"/>
        <w:spacing w:before="0" w:beforeAutospacing="0" w:after="0" w:afterAutospacing="0" w:line="288" w:lineRule="auto"/>
        <w:jc w:val="both"/>
      </w:pPr>
      <w:r>
        <w:t>La/Il sottoscritta/o ________________________________matricola __________</w:t>
      </w:r>
      <w:r w:rsidR="00CA5066">
        <w:t>__________________</w:t>
      </w:r>
      <w:r>
        <w:t xml:space="preserve">___ </w:t>
      </w:r>
    </w:p>
    <w:p w14:paraId="02D88F99" w14:textId="77777777" w:rsidR="00283B0A" w:rsidRDefault="00E270EF" w:rsidP="00DF7E30">
      <w:pPr>
        <w:pStyle w:val="NormaleWeb"/>
        <w:shd w:val="clear" w:color="auto" w:fill="FFFFFF"/>
        <w:spacing w:before="0" w:beforeAutospacing="0" w:after="0" w:afterAutospacing="0" w:line="288" w:lineRule="auto"/>
        <w:jc w:val="center"/>
      </w:pPr>
      <w:r>
        <w:t>Iscritta/o nell’anno accademico 2023/24 al p</w:t>
      </w:r>
      <w:r w:rsidRPr="002F60A1">
        <w:t>ercorso di formazione iniziale dei docenti dei</w:t>
      </w:r>
    </w:p>
    <w:p w14:paraId="5124500F" w14:textId="77777777" w:rsidR="00283B0A" w:rsidRDefault="00283B0A" w:rsidP="00DF7E30">
      <w:pPr>
        <w:pStyle w:val="NormaleWeb"/>
        <w:shd w:val="clear" w:color="auto" w:fill="FFFFFF"/>
        <w:spacing w:before="0" w:beforeAutospacing="0" w:after="0" w:afterAutospacing="0" w:line="288" w:lineRule="auto"/>
        <w:jc w:val="center"/>
      </w:pPr>
    </w:p>
    <w:p w14:paraId="0FB2B2EE" w14:textId="57E7411E" w:rsidR="00283B0A" w:rsidRDefault="00343CB9" w:rsidP="00283B0A">
      <w:pPr>
        <w:pStyle w:val="NormaleWeb"/>
        <w:numPr>
          <w:ilvl w:val="0"/>
          <w:numId w:val="28"/>
        </w:numPr>
        <w:shd w:val="clear" w:color="auto" w:fill="FFFFFF"/>
        <w:spacing w:before="0" w:beforeAutospacing="0" w:after="0" w:afterAutospacing="0" w:line="288" w:lineRule="auto"/>
        <w:ind w:left="2268"/>
      </w:pPr>
      <w:r>
        <w:t xml:space="preserve">60 CFA Allegato 1, </w:t>
      </w:r>
    </w:p>
    <w:p w14:paraId="36E9A3A3" w14:textId="77777777" w:rsidR="00283B0A" w:rsidRDefault="00E270EF" w:rsidP="00283B0A">
      <w:pPr>
        <w:pStyle w:val="NormaleWeb"/>
        <w:numPr>
          <w:ilvl w:val="0"/>
          <w:numId w:val="28"/>
        </w:numPr>
        <w:shd w:val="clear" w:color="auto" w:fill="FFFFFF"/>
        <w:spacing w:before="0" w:beforeAutospacing="0" w:after="0" w:afterAutospacing="0" w:line="288" w:lineRule="auto"/>
        <w:ind w:left="2268"/>
      </w:pPr>
      <w:r w:rsidRPr="002F60A1">
        <w:t>30 CF</w:t>
      </w:r>
      <w:r w:rsidR="00343CB9">
        <w:t>A</w:t>
      </w:r>
      <w:r w:rsidRPr="002F60A1">
        <w:t xml:space="preserve"> </w:t>
      </w:r>
      <w:r w:rsidR="00343CB9">
        <w:t xml:space="preserve">Allegato 2 </w:t>
      </w:r>
    </w:p>
    <w:p w14:paraId="151CB69F" w14:textId="51686C27" w:rsidR="00283B0A" w:rsidRDefault="00343CB9" w:rsidP="00283B0A">
      <w:pPr>
        <w:pStyle w:val="NormaleWeb"/>
        <w:numPr>
          <w:ilvl w:val="0"/>
          <w:numId w:val="28"/>
        </w:numPr>
        <w:shd w:val="clear" w:color="auto" w:fill="FFFFFF"/>
        <w:spacing w:before="0" w:beforeAutospacing="0" w:after="0" w:afterAutospacing="0" w:line="288" w:lineRule="auto"/>
        <w:ind w:left="2268"/>
      </w:pPr>
      <w:r>
        <w:t xml:space="preserve">percorsi ex </w:t>
      </w:r>
      <w:r w:rsidR="00E270EF" w:rsidRPr="002F60A1">
        <w:t xml:space="preserve">art. 13 del D.P.C.M. del 4 agosto 2023 </w:t>
      </w:r>
    </w:p>
    <w:p w14:paraId="4F984B97" w14:textId="77777777" w:rsidR="00283B0A" w:rsidRDefault="00E270EF" w:rsidP="00283B0A">
      <w:pPr>
        <w:pStyle w:val="NormaleWeb"/>
        <w:shd w:val="clear" w:color="auto" w:fill="FFFFFF"/>
        <w:spacing w:before="0" w:beforeAutospacing="0" w:after="0" w:afterAutospacing="0" w:line="288" w:lineRule="auto"/>
      </w:pPr>
      <w:r>
        <w:t xml:space="preserve"> </w:t>
      </w:r>
    </w:p>
    <w:p w14:paraId="43D6DF4A" w14:textId="6696C683" w:rsidR="00A207C7" w:rsidRDefault="00E270EF" w:rsidP="00283B0A">
      <w:pPr>
        <w:pStyle w:val="NormaleWeb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</w:rPr>
      </w:pPr>
      <w:r>
        <w:rPr>
          <w:b/>
          <w:bCs/>
        </w:rPr>
        <w:t>C</w:t>
      </w:r>
      <w:r w:rsidRPr="00836C2C">
        <w:rPr>
          <w:b/>
          <w:bCs/>
        </w:rPr>
        <w:t>orso di abilitazione all’insegnamento per la classe di concorso</w:t>
      </w:r>
      <w:r>
        <w:rPr>
          <w:b/>
          <w:bCs/>
        </w:rPr>
        <w:t>:</w:t>
      </w:r>
    </w:p>
    <w:p w14:paraId="48290E00" w14:textId="77777777" w:rsidR="00A207C7" w:rsidRDefault="00A207C7" w:rsidP="00DF7E30">
      <w:pPr>
        <w:pStyle w:val="NormaleWeb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</w:rPr>
      </w:pPr>
    </w:p>
    <w:p w14:paraId="189CA857" w14:textId="2540F5F9" w:rsidR="00E270EF" w:rsidRDefault="00E270EF" w:rsidP="00DF7E30">
      <w:pPr>
        <w:pStyle w:val="NormaleWeb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</w:rPr>
      </w:pPr>
      <w:r>
        <w:rPr>
          <w:b/>
          <w:bCs/>
        </w:rPr>
        <w:t>__________</w:t>
      </w:r>
      <w:r w:rsidR="00DF7E30">
        <w:rPr>
          <w:b/>
          <w:bCs/>
        </w:rPr>
        <w:t>________________________________________________________</w:t>
      </w:r>
    </w:p>
    <w:p w14:paraId="4CF2D065" w14:textId="77777777" w:rsidR="00E270EF" w:rsidRPr="002F60A1" w:rsidRDefault="00E270EF" w:rsidP="00E270EF">
      <w:pPr>
        <w:pStyle w:val="NormaleWeb"/>
        <w:shd w:val="clear" w:color="auto" w:fill="FFFFFF"/>
        <w:spacing w:before="0" w:beforeAutospacing="0" w:after="0" w:afterAutospacing="0" w:line="288" w:lineRule="auto"/>
        <w:jc w:val="both"/>
      </w:pPr>
    </w:p>
    <w:p w14:paraId="1A3194C6" w14:textId="36E492BA" w:rsidR="00E270EF" w:rsidRDefault="00E270EF" w:rsidP="00E270EF">
      <w:pPr>
        <w:pStyle w:val="NormaleWeb"/>
        <w:shd w:val="clear" w:color="auto" w:fill="FFFFFF"/>
        <w:spacing w:before="0" w:beforeAutospacing="0" w:after="0" w:afterAutospacing="0" w:line="288" w:lineRule="auto"/>
        <w:jc w:val="center"/>
      </w:pPr>
      <w:r>
        <w:t>CHIEDE</w:t>
      </w:r>
    </w:p>
    <w:p w14:paraId="79DDBA7D" w14:textId="77777777" w:rsidR="00CA5066" w:rsidRDefault="00CA5066" w:rsidP="00E270EF">
      <w:pPr>
        <w:pStyle w:val="NormaleWeb"/>
        <w:shd w:val="clear" w:color="auto" w:fill="FFFFFF"/>
        <w:spacing w:before="0" w:beforeAutospacing="0" w:after="0" w:afterAutospacing="0" w:line="288" w:lineRule="auto"/>
        <w:jc w:val="center"/>
      </w:pPr>
    </w:p>
    <w:p w14:paraId="7B2540D9" w14:textId="18EF7EEA" w:rsidR="00E270EF" w:rsidRPr="002F60A1" w:rsidRDefault="00E270EF" w:rsidP="00E270EF">
      <w:pPr>
        <w:pStyle w:val="NormaleWeb"/>
        <w:shd w:val="clear" w:color="auto" w:fill="FFFFFF"/>
        <w:spacing w:before="0" w:beforeAutospacing="0" w:after="0" w:afterAutospacing="0" w:line="288" w:lineRule="auto"/>
        <w:jc w:val="both"/>
      </w:pPr>
      <w:r>
        <w:t xml:space="preserve">di </w:t>
      </w:r>
      <w:r w:rsidR="00CA5066">
        <w:t>espletare la prova finale prevista per il suddetto percorso abilitante.</w:t>
      </w:r>
    </w:p>
    <w:p w14:paraId="17161883" w14:textId="77777777" w:rsidR="00E270EF" w:rsidRDefault="00E270EF" w:rsidP="00E270EF">
      <w:pPr>
        <w:pStyle w:val="NormaleWeb"/>
        <w:shd w:val="clear" w:color="auto" w:fill="FFFFFF"/>
        <w:spacing w:before="0" w:beforeAutospacing="0" w:after="0" w:afterAutospacing="0" w:line="288" w:lineRule="auto"/>
        <w:jc w:val="both"/>
      </w:pPr>
    </w:p>
    <w:p w14:paraId="714943DA" w14:textId="77777777" w:rsidR="003E212E" w:rsidRDefault="00343CB9" w:rsidP="00E270EF">
      <w:pPr>
        <w:pStyle w:val="NormaleWeb"/>
        <w:shd w:val="clear" w:color="auto" w:fill="FFFFFF"/>
        <w:spacing w:before="0" w:beforeAutospacing="0" w:after="0" w:afterAutospacing="0" w:line="288" w:lineRule="auto"/>
        <w:jc w:val="both"/>
      </w:pPr>
      <w:r>
        <w:t>A tal fine dichiara</w:t>
      </w:r>
      <w:r w:rsidR="003E212E">
        <w:t>:</w:t>
      </w:r>
    </w:p>
    <w:p w14:paraId="718EBC8B" w14:textId="77777777" w:rsidR="003E212E" w:rsidRDefault="00343CB9" w:rsidP="00E270EF">
      <w:pPr>
        <w:pStyle w:val="NormaleWeb"/>
        <w:numPr>
          <w:ilvl w:val="0"/>
          <w:numId w:val="27"/>
        </w:numPr>
        <w:shd w:val="clear" w:color="auto" w:fill="FFFFFF"/>
        <w:spacing w:before="0" w:beforeAutospacing="0" w:after="0" w:afterAutospacing="0" w:line="288" w:lineRule="auto"/>
        <w:jc w:val="both"/>
      </w:pPr>
      <w:r>
        <w:t xml:space="preserve">di consegnare copia dell’elaborato in formato digitale </w:t>
      </w:r>
      <w:r w:rsidR="00CE33DD">
        <w:t xml:space="preserve">(PDF) </w:t>
      </w:r>
      <w:r>
        <w:t xml:space="preserve">entro le scadenze del presente avviso nonché di </w:t>
      </w:r>
      <w:r w:rsidR="00E270EF">
        <w:t xml:space="preserve">consegnare in sede di esame orale una copia </w:t>
      </w:r>
      <w:r>
        <w:t xml:space="preserve">cartacea </w:t>
      </w:r>
      <w:r w:rsidR="00E270EF">
        <w:t>del</w:t>
      </w:r>
      <w:r>
        <w:t xml:space="preserve"> proprio </w:t>
      </w:r>
      <w:r w:rsidR="00E270EF">
        <w:t>elaborato</w:t>
      </w:r>
      <w:r w:rsidR="003E212E">
        <w:t>;</w:t>
      </w:r>
    </w:p>
    <w:p w14:paraId="68CA746E" w14:textId="463CD19C" w:rsidR="00122529" w:rsidRPr="003E212E" w:rsidRDefault="00CA3B00" w:rsidP="00E270EF">
      <w:pPr>
        <w:pStyle w:val="NormaleWeb"/>
        <w:numPr>
          <w:ilvl w:val="0"/>
          <w:numId w:val="27"/>
        </w:numPr>
        <w:shd w:val="clear" w:color="auto" w:fill="FFFFFF"/>
        <w:spacing w:before="0" w:beforeAutospacing="0" w:after="0" w:afterAutospacing="0" w:line="288" w:lineRule="auto"/>
        <w:jc w:val="both"/>
      </w:pPr>
      <w:r w:rsidRPr="003E212E">
        <w:t xml:space="preserve">di essere in regola con il versamento delle rate di iscrizione al percorso </w:t>
      </w:r>
      <w:r w:rsidR="00510116">
        <w:t xml:space="preserve">abilitante </w:t>
      </w:r>
      <w:r w:rsidRPr="003E212E">
        <w:t>in oggetto</w:t>
      </w:r>
      <w:r w:rsidR="003E212E" w:rsidRPr="003E212E">
        <w:t>.</w:t>
      </w:r>
    </w:p>
    <w:p w14:paraId="0665600F" w14:textId="7A22D911" w:rsidR="003E212E" w:rsidRDefault="003E212E" w:rsidP="003E212E">
      <w:pPr>
        <w:pStyle w:val="NormaleWeb"/>
        <w:shd w:val="clear" w:color="auto" w:fill="FFFFFF"/>
        <w:spacing w:before="0" w:beforeAutospacing="0" w:after="0" w:afterAutospacing="0" w:line="288" w:lineRule="auto"/>
        <w:jc w:val="both"/>
      </w:pPr>
    </w:p>
    <w:p w14:paraId="25EE552B" w14:textId="587C4AE6" w:rsidR="003E212E" w:rsidRDefault="003E212E" w:rsidP="003E212E">
      <w:pPr>
        <w:pStyle w:val="NormaleWeb"/>
        <w:shd w:val="clear" w:color="auto" w:fill="FFFFFF"/>
        <w:spacing w:before="0" w:beforeAutospacing="0" w:after="0" w:afterAutospacing="0" w:line="288" w:lineRule="auto"/>
        <w:jc w:val="both"/>
      </w:pPr>
      <w:r>
        <w:t>Il sottoscritto</w:t>
      </w:r>
      <w:r w:rsidR="007A0983">
        <w:t>,</w:t>
      </w:r>
      <w:r>
        <w:t xml:space="preserve"> inoltre</w:t>
      </w:r>
      <w:r w:rsidR="007A0983">
        <w:t>,</w:t>
      </w:r>
      <w:r>
        <w:t xml:space="preserve"> </w:t>
      </w:r>
      <w:r w:rsidR="00B052B5">
        <w:t xml:space="preserve">allega </w:t>
      </w:r>
      <w:r w:rsidR="00FF25B1">
        <w:t>alla presente quietanza dell’avvenuto pagamento del costo per la partecipazione alla prova finale pari ad € 150,00</w:t>
      </w:r>
      <w:r w:rsidR="00BB17FF">
        <w:t>.</w:t>
      </w:r>
    </w:p>
    <w:p w14:paraId="495FE69F" w14:textId="0C98AAC2" w:rsidR="00E270EF" w:rsidRDefault="00E270EF" w:rsidP="00E270EF">
      <w:pPr>
        <w:pStyle w:val="NormaleWeb"/>
        <w:shd w:val="clear" w:color="auto" w:fill="FFFFFF"/>
        <w:spacing w:before="0" w:beforeAutospacing="0" w:after="0" w:afterAutospacing="0" w:line="288" w:lineRule="auto"/>
        <w:jc w:val="both"/>
      </w:pPr>
    </w:p>
    <w:p w14:paraId="57DB8C86" w14:textId="77777777" w:rsidR="007A0983" w:rsidRDefault="007A0983" w:rsidP="00E270EF">
      <w:pPr>
        <w:pStyle w:val="NormaleWeb"/>
        <w:shd w:val="clear" w:color="auto" w:fill="FFFFFF"/>
        <w:spacing w:before="0" w:beforeAutospacing="0" w:after="0" w:afterAutospacing="0" w:line="288" w:lineRule="auto"/>
        <w:jc w:val="both"/>
      </w:pPr>
    </w:p>
    <w:p w14:paraId="7F1F4F87" w14:textId="77777777" w:rsidR="00E270EF" w:rsidRDefault="00E270EF" w:rsidP="00E270EF">
      <w:pPr>
        <w:pStyle w:val="NormaleWeb"/>
        <w:shd w:val="clear" w:color="auto" w:fill="FFFFFF"/>
        <w:spacing w:before="0" w:beforeAutospacing="0" w:after="0" w:afterAutospacing="0" w:line="288" w:lineRule="auto"/>
        <w:jc w:val="both"/>
      </w:pPr>
    </w:p>
    <w:p w14:paraId="6F3AF237" w14:textId="402A6733" w:rsidR="00E270EF" w:rsidRDefault="00DF7E30" w:rsidP="00E270EF">
      <w:pPr>
        <w:pStyle w:val="NormaleWeb"/>
        <w:shd w:val="clear" w:color="auto" w:fill="FFFFFF"/>
        <w:spacing w:before="0" w:beforeAutospacing="0" w:after="0" w:afterAutospacing="0" w:line="288" w:lineRule="auto"/>
        <w:jc w:val="both"/>
      </w:pPr>
      <w:r>
        <w:t>Luogo, data____________________________________________</w:t>
      </w:r>
    </w:p>
    <w:p w14:paraId="102E781F" w14:textId="77777777" w:rsidR="00DF7E30" w:rsidRDefault="00DF7E30" w:rsidP="00E270EF">
      <w:pPr>
        <w:pStyle w:val="NormaleWeb"/>
        <w:shd w:val="clear" w:color="auto" w:fill="FFFFFF"/>
        <w:spacing w:before="0" w:beforeAutospacing="0" w:after="0" w:afterAutospacing="0" w:line="288" w:lineRule="auto"/>
        <w:jc w:val="both"/>
      </w:pPr>
    </w:p>
    <w:p w14:paraId="436B11B4" w14:textId="14CF1DD2" w:rsidR="00E270EF" w:rsidRDefault="00E270EF" w:rsidP="007A0983">
      <w:pPr>
        <w:pStyle w:val="NormaleWeb"/>
        <w:shd w:val="clear" w:color="auto" w:fill="FFFFFF"/>
        <w:spacing w:before="0" w:beforeAutospacing="0" w:after="0" w:afterAutospacing="0" w:line="288" w:lineRule="auto"/>
        <w:jc w:val="right"/>
      </w:pPr>
      <w:r>
        <w:t>Firma del corsista</w:t>
      </w:r>
      <w:r w:rsidR="00CA3B00">
        <w:t xml:space="preserve"> </w:t>
      </w:r>
      <w:r>
        <w:t xml:space="preserve">  _________</w:t>
      </w:r>
      <w:r w:rsidR="00CA3B00">
        <w:t>_____</w:t>
      </w:r>
      <w:r>
        <w:t xml:space="preserve">________________________ </w:t>
      </w:r>
    </w:p>
    <w:p w14:paraId="7D930B9E" w14:textId="77777777" w:rsidR="00E270EF" w:rsidRDefault="00E270EF" w:rsidP="00E270EF">
      <w:pPr>
        <w:pStyle w:val="NormaleWeb"/>
        <w:shd w:val="clear" w:color="auto" w:fill="FFFFFF"/>
        <w:spacing w:before="0" w:beforeAutospacing="0" w:after="0" w:afterAutospacing="0" w:line="288" w:lineRule="auto"/>
        <w:jc w:val="both"/>
      </w:pPr>
    </w:p>
    <w:p w14:paraId="0D319574" w14:textId="77777777" w:rsidR="00E270EF" w:rsidRDefault="00E270EF" w:rsidP="00E270EF">
      <w:pPr>
        <w:pStyle w:val="NormaleWeb"/>
        <w:shd w:val="clear" w:color="auto" w:fill="FFFFFF"/>
        <w:spacing w:before="0" w:beforeAutospacing="0" w:after="0" w:afterAutospacing="0" w:line="288" w:lineRule="auto"/>
        <w:jc w:val="both"/>
      </w:pPr>
    </w:p>
    <w:p w14:paraId="211F4968" w14:textId="77777777" w:rsidR="00CE07CC" w:rsidRDefault="00CE07CC" w:rsidP="00E270EF">
      <w:pPr>
        <w:pStyle w:val="NormaleWeb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</w:rPr>
      </w:pPr>
    </w:p>
    <w:p w14:paraId="0C30B351" w14:textId="6806DE6A" w:rsidR="00E270EF" w:rsidRDefault="00E270EF" w:rsidP="00E270EF">
      <w:pPr>
        <w:pStyle w:val="NormaleWeb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</w:rPr>
      </w:pPr>
      <w:r w:rsidRPr="00A40CED">
        <w:rPr>
          <w:b/>
          <w:bCs/>
        </w:rPr>
        <w:t>CONSERVATORIO DI MUSICA LUCA MARENZIO – BRESCIA</w:t>
      </w:r>
    </w:p>
    <w:p w14:paraId="435BEFBC" w14:textId="77777777" w:rsidR="00E270EF" w:rsidRPr="00B15457" w:rsidRDefault="00E270EF" w:rsidP="00E270EF">
      <w:pPr>
        <w:pStyle w:val="NormaleWeb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  <w:sz w:val="20"/>
          <w:szCs w:val="20"/>
        </w:rPr>
      </w:pPr>
      <w:r w:rsidRPr="00B15457">
        <w:rPr>
          <w:b/>
          <w:bCs/>
          <w:sz w:val="20"/>
          <w:szCs w:val="20"/>
        </w:rPr>
        <w:t>CENTRO MULTIDISCIPLINARE PER LA FORMAZIONE INIZIALE E ABILITAZIONE DEI DOCENTI DI POSTO COMUNE PER LA SCUOLA SECONDARIA DI PRIMO E SECONDO GRADO</w:t>
      </w:r>
    </w:p>
    <w:p w14:paraId="3908D9D0" w14:textId="77777777" w:rsidR="00E270EF" w:rsidRPr="00B15457" w:rsidRDefault="00E270EF" w:rsidP="00E270EF">
      <w:pPr>
        <w:pStyle w:val="NormaleWeb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  <w:sz w:val="20"/>
          <w:szCs w:val="20"/>
        </w:rPr>
      </w:pPr>
      <w:r w:rsidRPr="00B15457">
        <w:rPr>
          <w:b/>
          <w:bCs/>
          <w:sz w:val="20"/>
          <w:szCs w:val="20"/>
        </w:rPr>
        <w:t>Accreditamento D.M. n. 324 del 7 febbraio 2024</w:t>
      </w:r>
    </w:p>
    <w:p w14:paraId="2398C43A" w14:textId="77777777" w:rsidR="00E270EF" w:rsidRPr="00A40CED" w:rsidRDefault="00E270EF" w:rsidP="00E270EF">
      <w:pPr>
        <w:pStyle w:val="NormaleWeb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</w:rPr>
      </w:pPr>
    </w:p>
    <w:p w14:paraId="36AC995F" w14:textId="77777777" w:rsidR="00E270EF" w:rsidRDefault="00E270EF" w:rsidP="00E270EF">
      <w:pPr>
        <w:pStyle w:val="NormaleWeb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</w:rPr>
      </w:pPr>
      <w:r w:rsidRPr="00836C2C">
        <w:rPr>
          <w:b/>
          <w:bCs/>
          <w:noProof/>
        </w:rPr>
        <w:drawing>
          <wp:inline distT="0" distB="0" distL="0" distR="0" wp14:anchorId="5A6D0E5E" wp14:editId="24CD1619">
            <wp:extent cx="1438275" cy="1743043"/>
            <wp:effectExtent l="0" t="0" r="0" b="0"/>
            <wp:docPr id="1261757374" name="Immagine 1" descr="Immagine che contiene simbolo, testo, cresta,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757374" name="Immagine 1" descr="Immagine che contiene simbolo, testo, cresta, emblema&#10;&#10;Descrizione generat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51773" cy="1759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4A31D" w14:textId="77777777" w:rsidR="00E270EF" w:rsidRDefault="00E270EF" w:rsidP="00E270EF">
      <w:pPr>
        <w:pStyle w:val="NormaleWeb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</w:rPr>
      </w:pPr>
    </w:p>
    <w:p w14:paraId="79723B97" w14:textId="77777777" w:rsidR="00E270EF" w:rsidRPr="00836C2C" w:rsidRDefault="00E270EF" w:rsidP="00E270EF">
      <w:pPr>
        <w:pStyle w:val="NormaleWeb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</w:rPr>
      </w:pPr>
    </w:p>
    <w:p w14:paraId="2E650891" w14:textId="6205B0E8" w:rsidR="00E270EF" w:rsidRPr="00836C2C" w:rsidRDefault="00E270EF" w:rsidP="00E270EF">
      <w:pPr>
        <w:pStyle w:val="NormaleWeb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  <w:sz w:val="32"/>
          <w:szCs w:val="32"/>
        </w:rPr>
      </w:pPr>
      <w:r w:rsidRPr="00836C2C">
        <w:rPr>
          <w:b/>
          <w:bCs/>
          <w:sz w:val="32"/>
          <w:szCs w:val="32"/>
        </w:rPr>
        <w:t xml:space="preserve">Percorso di formazione iniziale dei docenti dei </w:t>
      </w:r>
      <w:r>
        <w:rPr>
          <w:b/>
          <w:bCs/>
          <w:sz w:val="32"/>
          <w:szCs w:val="32"/>
        </w:rPr>
        <w:t xml:space="preserve">60 </w:t>
      </w:r>
      <w:r w:rsidR="00133A54">
        <w:rPr>
          <w:b/>
          <w:bCs/>
          <w:sz w:val="32"/>
          <w:szCs w:val="32"/>
        </w:rPr>
        <w:t xml:space="preserve">CFA </w:t>
      </w:r>
      <w:r>
        <w:rPr>
          <w:b/>
          <w:bCs/>
          <w:sz w:val="32"/>
          <w:szCs w:val="32"/>
        </w:rPr>
        <w:t>allegato</w:t>
      </w:r>
      <w:r w:rsidR="0068422E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1, </w:t>
      </w:r>
      <w:r w:rsidRPr="00836C2C">
        <w:rPr>
          <w:b/>
          <w:bCs/>
          <w:sz w:val="32"/>
          <w:szCs w:val="32"/>
        </w:rPr>
        <w:t xml:space="preserve">30 </w:t>
      </w:r>
      <w:r w:rsidR="00133A54">
        <w:rPr>
          <w:b/>
          <w:bCs/>
          <w:sz w:val="32"/>
          <w:szCs w:val="32"/>
        </w:rPr>
        <w:t xml:space="preserve">CFA </w:t>
      </w:r>
      <w:r>
        <w:rPr>
          <w:b/>
          <w:bCs/>
          <w:sz w:val="32"/>
          <w:szCs w:val="32"/>
        </w:rPr>
        <w:t>allegato</w:t>
      </w:r>
      <w:r w:rsidR="00133A54">
        <w:rPr>
          <w:b/>
          <w:bCs/>
          <w:sz w:val="32"/>
          <w:szCs w:val="32"/>
        </w:rPr>
        <w:t xml:space="preserve"> 2</w:t>
      </w:r>
      <w:r>
        <w:rPr>
          <w:b/>
          <w:bCs/>
          <w:sz w:val="32"/>
          <w:szCs w:val="32"/>
        </w:rPr>
        <w:t xml:space="preserve"> e </w:t>
      </w:r>
      <w:r w:rsidR="00133A54">
        <w:rPr>
          <w:b/>
          <w:bCs/>
          <w:sz w:val="32"/>
          <w:szCs w:val="32"/>
        </w:rPr>
        <w:t xml:space="preserve">percorsi ex </w:t>
      </w:r>
      <w:r>
        <w:rPr>
          <w:b/>
          <w:bCs/>
          <w:sz w:val="32"/>
          <w:szCs w:val="32"/>
        </w:rPr>
        <w:t>art.</w:t>
      </w:r>
      <w:r w:rsidR="00133A5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13 ai</w:t>
      </w:r>
      <w:r w:rsidRPr="00836C2C">
        <w:rPr>
          <w:b/>
          <w:bCs/>
          <w:sz w:val="32"/>
          <w:szCs w:val="32"/>
        </w:rPr>
        <w:t xml:space="preserve"> sensi del D.P.C.M. del 4 agosto 2023 </w:t>
      </w:r>
    </w:p>
    <w:p w14:paraId="75066E20" w14:textId="77777777" w:rsidR="00E270EF" w:rsidRDefault="00E270EF" w:rsidP="00E270EF">
      <w:pPr>
        <w:pStyle w:val="NormaleWeb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</w:rPr>
      </w:pPr>
      <w:r>
        <w:rPr>
          <w:b/>
          <w:bCs/>
        </w:rPr>
        <w:t>C</w:t>
      </w:r>
      <w:r w:rsidRPr="00836C2C">
        <w:rPr>
          <w:b/>
          <w:bCs/>
        </w:rPr>
        <w:t>orso di abilitazione all’insegnamento per la classe di concorso</w:t>
      </w:r>
      <w:r>
        <w:rPr>
          <w:b/>
          <w:bCs/>
        </w:rPr>
        <w:t>:</w:t>
      </w:r>
    </w:p>
    <w:p w14:paraId="12BBBE75" w14:textId="77777777" w:rsidR="00E270EF" w:rsidRDefault="00E270EF" w:rsidP="00E270EF">
      <w:pPr>
        <w:pStyle w:val="NormaleWeb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</w:rPr>
      </w:pPr>
    </w:p>
    <w:p w14:paraId="478659A8" w14:textId="77777777" w:rsidR="00E270EF" w:rsidRDefault="00E270EF" w:rsidP="00E270EF">
      <w:pPr>
        <w:pStyle w:val="NormaleWeb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</w:rPr>
      </w:pPr>
      <w:r>
        <w:rPr>
          <w:b/>
          <w:bCs/>
        </w:rPr>
        <w:t>_____________________________</w:t>
      </w:r>
    </w:p>
    <w:p w14:paraId="082A62FE" w14:textId="77777777" w:rsidR="00E270EF" w:rsidRPr="00836C2C" w:rsidRDefault="00E270EF" w:rsidP="00E270EF">
      <w:pPr>
        <w:pStyle w:val="NormaleWeb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</w:rPr>
      </w:pPr>
    </w:p>
    <w:p w14:paraId="5D245F65" w14:textId="77777777" w:rsidR="00E270EF" w:rsidRPr="00836C2C" w:rsidRDefault="00E270EF" w:rsidP="00E270EF">
      <w:pPr>
        <w:pStyle w:val="NormaleWeb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</w:rPr>
      </w:pPr>
      <w:r w:rsidRPr="00836C2C">
        <w:rPr>
          <w:b/>
          <w:bCs/>
        </w:rPr>
        <w:t>Prova scritta</w:t>
      </w:r>
      <w:r>
        <w:rPr>
          <w:b/>
          <w:bCs/>
        </w:rPr>
        <w:t xml:space="preserve"> dell’esame finale</w:t>
      </w:r>
      <w:r w:rsidRPr="00836C2C">
        <w:rPr>
          <w:b/>
          <w:bCs/>
        </w:rPr>
        <w:t xml:space="preserve"> </w:t>
      </w:r>
      <w:r>
        <w:rPr>
          <w:b/>
          <w:bCs/>
        </w:rPr>
        <w:t>dal titolo:</w:t>
      </w:r>
    </w:p>
    <w:p w14:paraId="576C9D93" w14:textId="77777777" w:rsidR="00E270EF" w:rsidRPr="00836C2C" w:rsidRDefault="00E270EF" w:rsidP="00E270EF">
      <w:pPr>
        <w:pStyle w:val="NormaleWeb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</w:rPr>
      </w:pPr>
    </w:p>
    <w:p w14:paraId="7CE60237" w14:textId="77777777" w:rsidR="00E270EF" w:rsidRPr="00B15457" w:rsidRDefault="00E270EF" w:rsidP="00E270EF">
      <w:pPr>
        <w:pStyle w:val="NormaleWeb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  <w:sz w:val="36"/>
          <w:szCs w:val="36"/>
        </w:rPr>
      </w:pPr>
      <w:r w:rsidRPr="00B15457">
        <w:rPr>
          <w:b/>
          <w:bCs/>
          <w:sz w:val="36"/>
          <w:szCs w:val="36"/>
        </w:rPr>
        <w:t xml:space="preserve">TITOLO </w:t>
      </w:r>
    </w:p>
    <w:p w14:paraId="1EEFF4D0" w14:textId="77777777" w:rsidR="00E270EF" w:rsidRDefault="00E270EF" w:rsidP="00E270EF">
      <w:pPr>
        <w:pStyle w:val="NormaleWeb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</w:rPr>
      </w:pPr>
    </w:p>
    <w:p w14:paraId="50D15AAF" w14:textId="1B82ED93" w:rsidR="00E270EF" w:rsidRDefault="00E270EF" w:rsidP="00AD6821">
      <w:pPr>
        <w:pStyle w:val="NormaleWeb"/>
        <w:shd w:val="clear" w:color="auto" w:fill="FFFFFF"/>
        <w:spacing w:before="0" w:beforeAutospacing="0" w:after="0" w:afterAutospacing="0" w:line="288" w:lineRule="auto"/>
        <w:rPr>
          <w:b/>
          <w:bCs/>
        </w:rPr>
      </w:pPr>
      <w:r w:rsidRPr="00836C2C">
        <w:rPr>
          <w:b/>
          <w:bCs/>
        </w:rPr>
        <w:t xml:space="preserve"> </w:t>
      </w:r>
    </w:p>
    <w:p w14:paraId="0A90DC32" w14:textId="77777777" w:rsidR="00E270EF" w:rsidRDefault="00E270EF" w:rsidP="00E270EF">
      <w:pPr>
        <w:pStyle w:val="NormaleWeb"/>
        <w:shd w:val="clear" w:color="auto" w:fill="FFFFFF"/>
        <w:spacing w:before="0" w:beforeAutospacing="0" w:after="0" w:afterAutospacing="0" w:line="288" w:lineRule="auto"/>
        <w:rPr>
          <w:b/>
          <w:bCs/>
        </w:rPr>
      </w:pPr>
    </w:p>
    <w:p w14:paraId="725C1DDD" w14:textId="77777777" w:rsidR="00E270EF" w:rsidRDefault="00E270EF" w:rsidP="00E270EF">
      <w:pPr>
        <w:pStyle w:val="NormaleWeb"/>
        <w:shd w:val="clear" w:color="auto" w:fill="FFFFFF"/>
        <w:spacing w:before="0" w:beforeAutospacing="0" w:after="0" w:afterAutospacing="0" w:line="288" w:lineRule="auto"/>
        <w:rPr>
          <w:b/>
          <w:bCs/>
        </w:rPr>
      </w:pPr>
    </w:p>
    <w:p w14:paraId="52F28DDC" w14:textId="7CC23C06" w:rsidR="00E270EF" w:rsidRDefault="00E270EF" w:rsidP="00E270EF">
      <w:pPr>
        <w:pStyle w:val="NormaleWeb"/>
        <w:shd w:val="clear" w:color="auto" w:fill="FFFFFF"/>
        <w:spacing w:before="0" w:beforeAutospacing="0" w:after="0" w:afterAutospacing="0" w:line="288" w:lineRule="auto"/>
        <w:rPr>
          <w:b/>
          <w:bCs/>
        </w:rPr>
      </w:pPr>
      <w:r>
        <w:rPr>
          <w:b/>
          <w:bCs/>
        </w:rPr>
        <w:t>Corsista Abilitante: ______</w:t>
      </w:r>
      <w:r w:rsidR="00CA5D71">
        <w:rPr>
          <w:b/>
          <w:bCs/>
        </w:rPr>
        <w:t>_________</w:t>
      </w:r>
      <w:r>
        <w:rPr>
          <w:b/>
          <w:bCs/>
        </w:rPr>
        <w:t>________</w:t>
      </w:r>
    </w:p>
    <w:p w14:paraId="085EEEC2" w14:textId="77777777" w:rsidR="00E270EF" w:rsidRDefault="00E270EF" w:rsidP="00E270EF">
      <w:pPr>
        <w:pStyle w:val="NormaleWeb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</w:rPr>
      </w:pPr>
    </w:p>
    <w:p w14:paraId="3CFA453E" w14:textId="77777777" w:rsidR="00E270EF" w:rsidRDefault="00E270EF" w:rsidP="00E270EF">
      <w:pPr>
        <w:pStyle w:val="NormaleWeb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</w:rPr>
      </w:pPr>
    </w:p>
    <w:p w14:paraId="5DB80DE5" w14:textId="77777777" w:rsidR="00E270EF" w:rsidRDefault="00E270EF" w:rsidP="00CB24D3">
      <w:pPr>
        <w:pStyle w:val="NormaleWeb"/>
        <w:shd w:val="clear" w:color="auto" w:fill="FFFFFF"/>
        <w:spacing w:before="0" w:beforeAutospacing="0" w:after="0" w:afterAutospacing="0" w:line="288" w:lineRule="auto"/>
        <w:rPr>
          <w:b/>
          <w:bCs/>
        </w:rPr>
      </w:pPr>
    </w:p>
    <w:p w14:paraId="78F9E081" w14:textId="77777777" w:rsidR="00E270EF" w:rsidRPr="00836C2C" w:rsidRDefault="00E270EF" w:rsidP="00E270EF">
      <w:pPr>
        <w:pStyle w:val="NormaleWeb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</w:rPr>
      </w:pPr>
      <w:r w:rsidRPr="00836C2C">
        <w:rPr>
          <w:b/>
          <w:bCs/>
        </w:rPr>
        <w:t>Anno Accademico 2023/2024</w:t>
      </w:r>
    </w:p>
    <w:p w14:paraId="78CF48B9" w14:textId="638EB28A" w:rsidR="001111A0" w:rsidRPr="00AD6821" w:rsidRDefault="001111A0" w:rsidP="00AD6821">
      <w:pPr>
        <w:tabs>
          <w:tab w:val="left" w:pos="0"/>
        </w:tabs>
        <w:rPr>
          <w:rFonts w:ascii="Garamond" w:hAnsi="Garamond"/>
          <w:szCs w:val="24"/>
        </w:rPr>
      </w:pPr>
    </w:p>
    <w:sectPr w:rsidR="001111A0" w:rsidRPr="00AD6821" w:rsidSect="00A1286C">
      <w:headerReference w:type="default" r:id="rId10"/>
      <w:footerReference w:type="even" r:id="rId11"/>
      <w:footerReference w:type="default" r:id="rId12"/>
      <w:pgSz w:w="11907" w:h="16840" w:code="9"/>
      <w:pgMar w:top="1389" w:right="425" w:bottom="1134" w:left="709" w:header="426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F0520" w14:textId="77777777" w:rsidR="00AF3612" w:rsidRDefault="00AF3612">
      <w:r>
        <w:separator/>
      </w:r>
    </w:p>
  </w:endnote>
  <w:endnote w:type="continuationSeparator" w:id="0">
    <w:p w14:paraId="65757255" w14:textId="77777777" w:rsidR="00AF3612" w:rsidRDefault="00AF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FFB85" w14:textId="77777777" w:rsidR="00571A67" w:rsidRDefault="00571A67" w:rsidP="0026131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A34CBEC" w14:textId="77777777" w:rsidR="00571A67" w:rsidRDefault="00571A67" w:rsidP="00A016A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0EE89" w14:textId="77777777" w:rsidR="00571A67" w:rsidRDefault="00571A67" w:rsidP="0026131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D2658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08CD214" w14:textId="6AB05036" w:rsidR="00571A67" w:rsidRDefault="00571A67" w:rsidP="00A016AE">
    <w:pPr>
      <w:pStyle w:val="Pidipagina"/>
      <w:ind w:right="360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7C2542B" wp14:editId="5E405761">
          <wp:simplePos x="0" y="0"/>
          <wp:positionH relativeFrom="column">
            <wp:posOffset>-170180</wp:posOffset>
          </wp:positionH>
          <wp:positionV relativeFrom="paragraph">
            <wp:posOffset>79375</wp:posOffset>
          </wp:positionV>
          <wp:extent cx="641350" cy="571500"/>
          <wp:effectExtent l="0" t="0" r="0" b="12700"/>
          <wp:wrapNone/>
          <wp:docPr id="1271179506" name="Immagine 12711795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olo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0459859" wp14:editId="29CF6285">
              <wp:simplePos x="0" y="0"/>
              <wp:positionH relativeFrom="column">
                <wp:posOffset>33376</wp:posOffset>
              </wp:positionH>
              <wp:positionV relativeFrom="paragraph">
                <wp:posOffset>75565</wp:posOffset>
              </wp:positionV>
              <wp:extent cx="5874105" cy="520065"/>
              <wp:effectExtent l="0" t="0" r="12700" b="13335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4105" cy="520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373AF" w14:textId="77777777" w:rsidR="00571A67" w:rsidRPr="008406C5" w:rsidRDefault="00571A67" w:rsidP="00CB4402">
                          <w:pPr>
                            <w:ind w:left="2552" w:hanging="1843"/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</w:pPr>
                          <w:r w:rsidRPr="008406C5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www.cons</w:t>
                          </w:r>
                          <w:r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bs</w:t>
                          </w:r>
                          <w:r w:rsidRPr="008406C5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.it</w:t>
                          </w:r>
                          <w:r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A4516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~ Codice Fiscale 80046350171</w:t>
                          </w:r>
                        </w:p>
                        <w:p w14:paraId="1689CB5B" w14:textId="77777777" w:rsidR="00571A67" w:rsidRPr="00B55477" w:rsidRDefault="00571A67" w:rsidP="00CB4402">
                          <w:pPr>
                            <w:ind w:left="2552" w:hanging="1843"/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Piazz</w:t>
                          </w:r>
                          <w:r w:rsidRPr="008406C5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 xml:space="preserve">a </w:t>
                          </w:r>
                          <w:r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A. Benedetti Michelangeli</w:t>
                          </w:r>
                          <w:r w:rsidRPr="008406C5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1</w:t>
                          </w:r>
                          <w:r w:rsidRPr="008406C5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 xml:space="preserve"> ~ 25</w:t>
                          </w:r>
                          <w:r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121</w:t>
                          </w:r>
                          <w:r w:rsidRPr="008406C5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Brescia</w:t>
                          </w:r>
                          <w:r w:rsidRPr="00B55477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406C5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~</w:t>
                          </w:r>
                          <w:r w:rsidRPr="00B55477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 xml:space="preserve"> Tel. 03</w:t>
                          </w:r>
                          <w:r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0</w:t>
                          </w:r>
                          <w:r w:rsidRPr="00B55477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2886711</w:t>
                          </w:r>
                          <w:r w:rsidRPr="00B55477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 xml:space="preserve"> ~ Fax 03</w:t>
                          </w:r>
                          <w:r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0</w:t>
                          </w:r>
                          <w:r w:rsidRPr="00B55477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3770337</w:t>
                          </w:r>
                        </w:p>
                        <w:p w14:paraId="3F4B202D" w14:textId="281AE8A9" w:rsidR="00571A67" w:rsidRPr="00B55477" w:rsidRDefault="00571A67" w:rsidP="00CB4402">
                          <w:pPr>
                            <w:ind w:left="2552" w:hanging="1843"/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</w:pPr>
                          <w:r w:rsidRPr="00B55477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 xml:space="preserve">PEO: </w:t>
                          </w:r>
                          <w:r w:rsidR="00FD2658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protocollo@consbs</w:t>
                          </w:r>
                          <w:r w:rsidRPr="00B55477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.it ~ PE</w:t>
                          </w:r>
                          <w:r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C</w:t>
                          </w:r>
                          <w:r w:rsidRPr="00B55477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 xml:space="preserve">: </w:t>
                          </w:r>
                          <w:r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conservatoriomarenzio</w:t>
                          </w:r>
                          <w:r w:rsidRPr="00B55477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pec</w:t>
                          </w:r>
                          <w:r w:rsidRPr="00B55477">
                            <w:rPr>
                              <w:i/>
                              <w:color w:val="215868" w:themeColor="accent5" w:themeShade="80"/>
                              <w:spacing w:val="12"/>
                              <w:sz w:val="18"/>
                              <w:szCs w:val="18"/>
                            </w:rPr>
                            <w:t>.it</w:t>
                          </w:r>
                        </w:p>
                        <w:p w14:paraId="401E2814" w14:textId="77777777" w:rsidR="00571A67" w:rsidRPr="00B55477" w:rsidRDefault="00571A67" w:rsidP="005627B1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45985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.65pt;margin-top:5.95pt;width:462.55pt;height:40.9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" filled="f" stroked="f">
              <v:textbox inset="0,0,0,0">
                <w:txbxContent>
                  <w:p w14:paraId="425373AF" w14:textId="77777777" w:rsidR="00571A67" w:rsidRPr="008406C5" w:rsidRDefault="00571A67" w:rsidP="00CB4402">
                    <w:pPr>
                      <w:ind w:left="2552" w:hanging="1843"/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</w:pPr>
                    <w:r w:rsidRPr="008406C5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www.cons</w:t>
                    </w:r>
                    <w:r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bs</w:t>
                    </w:r>
                    <w:r w:rsidRPr="008406C5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.it</w:t>
                    </w:r>
                    <w:r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 xml:space="preserve"> </w:t>
                    </w:r>
                    <w:r w:rsidRPr="00FA4516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~ Codice Fiscale 80046350171</w:t>
                    </w:r>
                  </w:p>
                  <w:p w14:paraId="1689CB5B" w14:textId="77777777" w:rsidR="00571A67" w:rsidRPr="00B55477" w:rsidRDefault="00571A67" w:rsidP="00CB4402">
                    <w:pPr>
                      <w:ind w:left="2552" w:hanging="1843"/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</w:pPr>
                    <w:r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Piazz</w:t>
                    </w:r>
                    <w:r w:rsidRPr="008406C5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 xml:space="preserve">a </w:t>
                    </w:r>
                    <w:r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A. Benedetti Michelangeli</w:t>
                    </w:r>
                    <w:r w:rsidRPr="008406C5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1</w:t>
                    </w:r>
                    <w:r w:rsidRPr="008406C5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 xml:space="preserve"> ~ 25</w:t>
                    </w:r>
                    <w:r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121</w:t>
                    </w:r>
                    <w:r w:rsidRPr="008406C5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Brescia</w:t>
                    </w:r>
                    <w:r w:rsidRPr="00B55477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 xml:space="preserve"> </w:t>
                    </w:r>
                    <w:r w:rsidRPr="008406C5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~</w:t>
                    </w:r>
                    <w:r w:rsidRPr="00B55477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 xml:space="preserve"> Tel. 03</w:t>
                    </w:r>
                    <w:r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0</w:t>
                    </w:r>
                    <w:r w:rsidRPr="00B55477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.</w:t>
                    </w:r>
                    <w:r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2886711</w:t>
                    </w:r>
                    <w:r w:rsidRPr="00B55477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 xml:space="preserve"> ~ Fax 03</w:t>
                    </w:r>
                    <w:r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0</w:t>
                    </w:r>
                    <w:r w:rsidRPr="00B55477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.</w:t>
                    </w:r>
                    <w:r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3770337</w:t>
                    </w:r>
                  </w:p>
                  <w:p w14:paraId="3F4B202D" w14:textId="281AE8A9" w:rsidR="00571A67" w:rsidRPr="00B55477" w:rsidRDefault="00571A67" w:rsidP="00CB4402">
                    <w:pPr>
                      <w:ind w:left="2552" w:hanging="1843"/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</w:pPr>
                    <w:r w:rsidRPr="00B55477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 xml:space="preserve">PEO: </w:t>
                    </w:r>
                    <w:r w:rsidR="00FD2658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protocollo@consbs</w:t>
                    </w:r>
                    <w:r w:rsidRPr="00B55477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.it ~ PE</w:t>
                    </w:r>
                    <w:r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C</w:t>
                    </w:r>
                    <w:r w:rsidRPr="00B55477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conservatoriomarenzio</w:t>
                    </w:r>
                    <w:r w:rsidRPr="00B55477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@</w:t>
                    </w:r>
                    <w:r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pec</w:t>
                    </w:r>
                    <w:r w:rsidRPr="00B55477">
                      <w:rPr>
                        <w:i/>
                        <w:color w:val="215868" w:themeColor="accent5" w:themeShade="80"/>
                        <w:spacing w:val="12"/>
                        <w:sz w:val="18"/>
                        <w:szCs w:val="18"/>
                      </w:rPr>
                      <w:t>.it</w:t>
                    </w:r>
                  </w:p>
                  <w:p w14:paraId="401E2814" w14:textId="77777777" w:rsidR="00571A67" w:rsidRPr="00B55477" w:rsidRDefault="00571A67" w:rsidP="005627B1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909EB9" wp14:editId="09020522">
              <wp:simplePos x="0" y="0"/>
              <wp:positionH relativeFrom="column">
                <wp:posOffset>-10160</wp:posOffset>
              </wp:positionH>
              <wp:positionV relativeFrom="paragraph">
                <wp:posOffset>26035</wp:posOffset>
              </wp:positionV>
              <wp:extent cx="6455410" cy="0"/>
              <wp:effectExtent l="8890" t="6985" r="12700" b="12065"/>
              <wp:wrapNone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5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778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.8pt;margin-top:2.05pt;width:508.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" strokecolor="#205867 [1608]"/>
          </w:pict>
        </mc:Fallback>
      </mc:AlternateContent>
    </w:r>
  </w:p>
  <w:p w14:paraId="55640788" w14:textId="77777777" w:rsidR="00571A67" w:rsidRDefault="00571A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3E170" w14:textId="77777777" w:rsidR="00AF3612" w:rsidRDefault="00AF3612">
      <w:r>
        <w:separator/>
      </w:r>
    </w:p>
  </w:footnote>
  <w:footnote w:type="continuationSeparator" w:id="0">
    <w:p w14:paraId="708DAA8E" w14:textId="77777777" w:rsidR="00AF3612" w:rsidRDefault="00AF3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3BF92" w14:textId="77777777" w:rsidR="00571A67" w:rsidRDefault="00571A67" w:rsidP="00DF16C8">
    <w:pPr>
      <w:jc w:val="center"/>
      <w:rPr>
        <w:rFonts w:ascii="Times New Roman" w:hAnsi="Times New Roman"/>
        <w:b/>
        <w:i/>
        <w:color w:val="800000"/>
        <w:sz w:val="26"/>
        <w:szCs w:val="26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0105A3BA" wp14:editId="064FEEA4">
          <wp:simplePos x="0" y="0"/>
          <wp:positionH relativeFrom="margin">
            <wp:align>center</wp:align>
          </wp:positionH>
          <wp:positionV relativeFrom="paragraph">
            <wp:posOffset>-20320</wp:posOffset>
          </wp:positionV>
          <wp:extent cx="357505" cy="410210"/>
          <wp:effectExtent l="0" t="0" r="4445" b="8890"/>
          <wp:wrapNone/>
          <wp:docPr id="1593386154" name="Immagine 1593386154" descr="Emblema dell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mblema della Repubblica itali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505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5492093" w14:textId="77777777" w:rsidR="00571A67" w:rsidRPr="00DF16C8" w:rsidRDefault="00571A67" w:rsidP="00DF16C8">
    <w:pPr>
      <w:jc w:val="center"/>
      <w:rPr>
        <w:rFonts w:ascii="Times New Roman" w:hAnsi="Times New Roman"/>
        <w:b/>
        <w:i/>
        <w:color w:val="auto"/>
        <w:sz w:val="26"/>
        <w:szCs w:val="26"/>
      </w:rPr>
    </w:pPr>
  </w:p>
  <w:p w14:paraId="71738DC0" w14:textId="77777777" w:rsidR="00571A67" w:rsidRPr="00DF16C8" w:rsidRDefault="00571A67" w:rsidP="00DF16C8">
    <w:pPr>
      <w:jc w:val="center"/>
      <w:rPr>
        <w:rFonts w:ascii="Times New Roman" w:hAnsi="Times New Roman"/>
        <w:b/>
        <w:i/>
        <w:color w:val="auto"/>
        <w:sz w:val="10"/>
        <w:szCs w:val="10"/>
      </w:rPr>
    </w:pPr>
  </w:p>
  <w:p w14:paraId="79120398" w14:textId="4536F9F7" w:rsidR="00571A67" w:rsidRPr="008406C5" w:rsidRDefault="00FD2658" w:rsidP="00B352C5">
    <w:pPr>
      <w:jc w:val="center"/>
      <w:rPr>
        <w:rFonts w:ascii="Times New Roman" w:hAnsi="Times New Roman"/>
        <w:b/>
        <w:color w:val="215868" w:themeColor="accent5" w:themeShade="80"/>
        <w:szCs w:val="24"/>
      </w:rPr>
    </w:pPr>
    <w:r>
      <w:rPr>
        <w:rFonts w:ascii="Times New Roman" w:hAnsi="Times New Roman"/>
        <w:b/>
        <w:color w:val="215868" w:themeColor="accent5" w:themeShade="80"/>
        <w:szCs w:val="24"/>
      </w:rPr>
      <w:t xml:space="preserve">Ministero </w:t>
    </w:r>
    <w:r w:rsidR="00571A67" w:rsidRPr="008406C5">
      <w:rPr>
        <w:rFonts w:ascii="Times New Roman" w:hAnsi="Times New Roman"/>
        <w:b/>
        <w:color w:val="215868" w:themeColor="accent5" w:themeShade="80"/>
        <w:szCs w:val="24"/>
      </w:rPr>
      <w:t>dell’Università e della Ricerca</w:t>
    </w:r>
  </w:p>
  <w:p w14:paraId="4320E05F" w14:textId="77777777" w:rsidR="00571A67" w:rsidRPr="008406C5" w:rsidRDefault="00571A67" w:rsidP="00B352C5">
    <w:pPr>
      <w:ind w:left="-426"/>
      <w:jc w:val="center"/>
      <w:rPr>
        <w:rFonts w:ascii="Times New Roman" w:hAnsi="Times New Roman"/>
        <w:color w:val="215868" w:themeColor="accent5" w:themeShade="80"/>
        <w:szCs w:val="24"/>
      </w:rPr>
    </w:pPr>
    <w:r w:rsidRPr="008406C5">
      <w:rPr>
        <w:rFonts w:ascii="Times New Roman" w:hAnsi="Times New Roman"/>
        <w:color w:val="215868" w:themeColor="accent5" w:themeShade="80"/>
        <w:szCs w:val="24"/>
      </w:rPr>
      <w:t>Alta Formazione Artistica, Musicale e Coreutica</w:t>
    </w:r>
  </w:p>
  <w:p w14:paraId="5F4C639E" w14:textId="556DE650" w:rsidR="00571A67" w:rsidRDefault="00571A67" w:rsidP="00B352C5">
    <w:pPr>
      <w:ind w:left="-426"/>
      <w:jc w:val="center"/>
      <w:rPr>
        <w:rFonts w:ascii="Times New Roman" w:hAnsi="Times New Roman"/>
        <w:b/>
        <w:color w:val="215868" w:themeColor="accent5" w:themeShade="80"/>
        <w:sz w:val="26"/>
        <w:szCs w:val="26"/>
      </w:rPr>
    </w:pPr>
    <w:r w:rsidRPr="008406C5">
      <w:rPr>
        <w:rFonts w:ascii="Times New Roman" w:hAnsi="Times New Roman"/>
        <w:b/>
        <w:color w:val="215868" w:themeColor="accent5" w:themeShade="80"/>
        <w:sz w:val="26"/>
        <w:szCs w:val="26"/>
      </w:rPr>
      <w:t>Conservatorio di Musica “Luca Marenzio”</w:t>
    </w:r>
    <w:r>
      <w:rPr>
        <w:rFonts w:ascii="Times New Roman" w:hAnsi="Times New Roman"/>
        <w:b/>
        <w:color w:val="215868" w:themeColor="accent5" w:themeShade="80"/>
        <w:sz w:val="26"/>
        <w:szCs w:val="26"/>
      </w:rPr>
      <w:t xml:space="preserve"> </w:t>
    </w:r>
    <w:r w:rsidR="009F3A33">
      <w:rPr>
        <w:rFonts w:ascii="Times New Roman" w:hAnsi="Times New Roman"/>
        <w:b/>
        <w:color w:val="215868" w:themeColor="accent5" w:themeShade="80"/>
        <w:sz w:val="26"/>
        <w:szCs w:val="26"/>
      </w:rPr>
      <w:t>–</w:t>
    </w:r>
    <w:r>
      <w:rPr>
        <w:rFonts w:ascii="Times New Roman" w:hAnsi="Times New Roman"/>
        <w:b/>
        <w:color w:val="215868" w:themeColor="accent5" w:themeShade="80"/>
        <w:sz w:val="26"/>
        <w:szCs w:val="26"/>
      </w:rPr>
      <w:t xml:space="preserve"> Brescia</w:t>
    </w:r>
  </w:p>
  <w:p w14:paraId="14060053" w14:textId="77777777" w:rsidR="009F3A33" w:rsidRDefault="009F3A33" w:rsidP="00B352C5">
    <w:pPr>
      <w:ind w:left="-42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92671"/>
    <w:multiLevelType w:val="hybridMultilevel"/>
    <w:tmpl w:val="D324C32A"/>
    <w:lvl w:ilvl="0" w:tplc="96829B44">
      <w:start w:val="1"/>
      <w:numFmt w:val="decimal"/>
      <w:lvlText w:val="%1."/>
      <w:lvlJc w:val="left"/>
      <w:pPr>
        <w:ind w:left="11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0969C1C">
      <w:numFmt w:val="bullet"/>
      <w:lvlText w:val="•"/>
      <w:lvlJc w:val="left"/>
      <w:pPr>
        <w:ind w:left="2094" w:hanging="360"/>
      </w:pPr>
      <w:rPr>
        <w:rFonts w:hint="default"/>
        <w:lang w:val="it-IT" w:eastAsia="en-US" w:bidi="ar-SA"/>
      </w:rPr>
    </w:lvl>
    <w:lvl w:ilvl="2" w:tplc="74F091EC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ADAC52A6">
      <w:numFmt w:val="bullet"/>
      <w:lvlText w:val="•"/>
      <w:lvlJc w:val="left"/>
      <w:pPr>
        <w:ind w:left="3963" w:hanging="360"/>
      </w:pPr>
      <w:rPr>
        <w:rFonts w:hint="default"/>
        <w:lang w:val="it-IT" w:eastAsia="en-US" w:bidi="ar-SA"/>
      </w:rPr>
    </w:lvl>
    <w:lvl w:ilvl="4" w:tplc="16C62F2E">
      <w:numFmt w:val="bullet"/>
      <w:lvlText w:val="•"/>
      <w:lvlJc w:val="left"/>
      <w:pPr>
        <w:ind w:left="4898" w:hanging="360"/>
      </w:pPr>
      <w:rPr>
        <w:rFonts w:hint="default"/>
        <w:lang w:val="it-IT" w:eastAsia="en-US" w:bidi="ar-SA"/>
      </w:rPr>
    </w:lvl>
    <w:lvl w:ilvl="5" w:tplc="849242F6">
      <w:numFmt w:val="bullet"/>
      <w:lvlText w:val="•"/>
      <w:lvlJc w:val="left"/>
      <w:pPr>
        <w:ind w:left="5833" w:hanging="360"/>
      </w:pPr>
      <w:rPr>
        <w:rFonts w:hint="default"/>
        <w:lang w:val="it-IT" w:eastAsia="en-US" w:bidi="ar-SA"/>
      </w:rPr>
    </w:lvl>
    <w:lvl w:ilvl="6" w:tplc="2E640F9C">
      <w:numFmt w:val="bullet"/>
      <w:lvlText w:val="•"/>
      <w:lvlJc w:val="left"/>
      <w:pPr>
        <w:ind w:left="6767" w:hanging="360"/>
      </w:pPr>
      <w:rPr>
        <w:rFonts w:hint="default"/>
        <w:lang w:val="it-IT" w:eastAsia="en-US" w:bidi="ar-SA"/>
      </w:rPr>
    </w:lvl>
    <w:lvl w:ilvl="7" w:tplc="277ADF5C">
      <w:numFmt w:val="bullet"/>
      <w:lvlText w:val="•"/>
      <w:lvlJc w:val="left"/>
      <w:pPr>
        <w:ind w:left="7702" w:hanging="360"/>
      </w:pPr>
      <w:rPr>
        <w:rFonts w:hint="default"/>
        <w:lang w:val="it-IT" w:eastAsia="en-US" w:bidi="ar-SA"/>
      </w:rPr>
    </w:lvl>
    <w:lvl w:ilvl="8" w:tplc="48BCE198">
      <w:numFmt w:val="bullet"/>
      <w:lvlText w:val="•"/>
      <w:lvlJc w:val="left"/>
      <w:pPr>
        <w:ind w:left="863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E25410C"/>
    <w:multiLevelType w:val="hybridMultilevel"/>
    <w:tmpl w:val="33DCD27C"/>
    <w:lvl w:ilvl="0" w:tplc="7A2C4F08">
      <w:numFmt w:val="bullet"/>
      <w:lvlText w:val="-"/>
      <w:lvlJc w:val="left"/>
      <w:pPr>
        <w:ind w:left="1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5D0B7DE">
      <w:numFmt w:val="bullet"/>
      <w:lvlText w:val="•"/>
      <w:lvlJc w:val="left"/>
      <w:pPr>
        <w:ind w:left="2400" w:hanging="360"/>
      </w:pPr>
      <w:rPr>
        <w:rFonts w:hint="default"/>
        <w:lang w:val="it-IT" w:eastAsia="en-US" w:bidi="ar-SA"/>
      </w:rPr>
    </w:lvl>
    <w:lvl w:ilvl="2" w:tplc="6C86DA5E">
      <w:numFmt w:val="bullet"/>
      <w:lvlText w:val="•"/>
      <w:lvlJc w:val="left"/>
      <w:pPr>
        <w:ind w:left="3301" w:hanging="360"/>
      </w:pPr>
      <w:rPr>
        <w:rFonts w:hint="default"/>
        <w:lang w:val="it-IT" w:eastAsia="en-US" w:bidi="ar-SA"/>
      </w:rPr>
    </w:lvl>
    <w:lvl w:ilvl="3" w:tplc="F534893C">
      <w:numFmt w:val="bullet"/>
      <w:lvlText w:val="•"/>
      <w:lvlJc w:val="left"/>
      <w:pPr>
        <w:ind w:left="4201" w:hanging="360"/>
      </w:pPr>
      <w:rPr>
        <w:rFonts w:hint="default"/>
        <w:lang w:val="it-IT" w:eastAsia="en-US" w:bidi="ar-SA"/>
      </w:rPr>
    </w:lvl>
    <w:lvl w:ilvl="4" w:tplc="676E3D6A">
      <w:numFmt w:val="bullet"/>
      <w:lvlText w:val="•"/>
      <w:lvlJc w:val="left"/>
      <w:pPr>
        <w:ind w:left="5102" w:hanging="360"/>
      </w:pPr>
      <w:rPr>
        <w:rFonts w:hint="default"/>
        <w:lang w:val="it-IT" w:eastAsia="en-US" w:bidi="ar-SA"/>
      </w:rPr>
    </w:lvl>
    <w:lvl w:ilvl="5" w:tplc="8E942C7C">
      <w:numFmt w:val="bullet"/>
      <w:lvlText w:val="•"/>
      <w:lvlJc w:val="left"/>
      <w:pPr>
        <w:ind w:left="6003" w:hanging="360"/>
      </w:pPr>
      <w:rPr>
        <w:rFonts w:hint="default"/>
        <w:lang w:val="it-IT" w:eastAsia="en-US" w:bidi="ar-SA"/>
      </w:rPr>
    </w:lvl>
    <w:lvl w:ilvl="6" w:tplc="D7E4E65E">
      <w:numFmt w:val="bullet"/>
      <w:lvlText w:val="•"/>
      <w:lvlJc w:val="left"/>
      <w:pPr>
        <w:ind w:left="6903" w:hanging="360"/>
      </w:pPr>
      <w:rPr>
        <w:rFonts w:hint="default"/>
        <w:lang w:val="it-IT" w:eastAsia="en-US" w:bidi="ar-SA"/>
      </w:rPr>
    </w:lvl>
    <w:lvl w:ilvl="7" w:tplc="46744700">
      <w:numFmt w:val="bullet"/>
      <w:lvlText w:val="•"/>
      <w:lvlJc w:val="left"/>
      <w:pPr>
        <w:ind w:left="7804" w:hanging="360"/>
      </w:pPr>
      <w:rPr>
        <w:rFonts w:hint="default"/>
        <w:lang w:val="it-IT" w:eastAsia="en-US" w:bidi="ar-SA"/>
      </w:rPr>
    </w:lvl>
    <w:lvl w:ilvl="8" w:tplc="30C2F34E">
      <w:numFmt w:val="bullet"/>
      <w:lvlText w:val="•"/>
      <w:lvlJc w:val="left"/>
      <w:pPr>
        <w:ind w:left="870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EED5903"/>
    <w:multiLevelType w:val="hybridMultilevel"/>
    <w:tmpl w:val="0F601414"/>
    <w:lvl w:ilvl="0" w:tplc="845E7A6A">
      <w:start w:val="1"/>
      <w:numFmt w:val="decimal"/>
      <w:lvlText w:val="%1."/>
      <w:lvlJc w:val="left"/>
      <w:pPr>
        <w:ind w:left="1153" w:hanging="360"/>
      </w:pPr>
      <w:rPr>
        <w:rFonts w:hint="default"/>
        <w:spacing w:val="0"/>
        <w:w w:val="100"/>
        <w:lang w:val="it-IT" w:eastAsia="en-US" w:bidi="ar-SA"/>
      </w:rPr>
    </w:lvl>
    <w:lvl w:ilvl="1" w:tplc="B5A2823A">
      <w:numFmt w:val="bullet"/>
      <w:lvlText w:val="-"/>
      <w:lvlJc w:val="left"/>
      <w:pPr>
        <w:ind w:left="15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6B80A104">
      <w:numFmt w:val="bullet"/>
      <w:lvlText w:val="•"/>
      <w:lvlJc w:val="left"/>
      <w:pPr>
        <w:ind w:left="2518" w:hanging="360"/>
      </w:pPr>
      <w:rPr>
        <w:rFonts w:hint="default"/>
        <w:lang w:val="it-IT" w:eastAsia="en-US" w:bidi="ar-SA"/>
      </w:rPr>
    </w:lvl>
    <w:lvl w:ilvl="3" w:tplc="87648EFE">
      <w:numFmt w:val="bullet"/>
      <w:lvlText w:val="•"/>
      <w:lvlJc w:val="left"/>
      <w:pPr>
        <w:ind w:left="3516" w:hanging="360"/>
      </w:pPr>
      <w:rPr>
        <w:rFonts w:hint="default"/>
        <w:lang w:val="it-IT" w:eastAsia="en-US" w:bidi="ar-SA"/>
      </w:rPr>
    </w:lvl>
    <w:lvl w:ilvl="4" w:tplc="4A40FC10">
      <w:numFmt w:val="bullet"/>
      <w:lvlText w:val="•"/>
      <w:lvlJc w:val="left"/>
      <w:pPr>
        <w:ind w:left="4515" w:hanging="360"/>
      </w:pPr>
      <w:rPr>
        <w:rFonts w:hint="default"/>
        <w:lang w:val="it-IT" w:eastAsia="en-US" w:bidi="ar-SA"/>
      </w:rPr>
    </w:lvl>
    <w:lvl w:ilvl="5" w:tplc="908E043A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5D7E24F2">
      <w:numFmt w:val="bullet"/>
      <w:lvlText w:val="•"/>
      <w:lvlJc w:val="left"/>
      <w:pPr>
        <w:ind w:left="6512" w:hanging="360"/>
      </w:pPr>
      <w:rPr>
        <w:rFonts w:hint="default"/>
        <w:lang w:val="it-IT" w:eastAsia="en-US" w:bidi="ar-SA"/>
      </w:rPr>
    </w:lvl>
    <w:lvl w:ilvl="7" w:tplc="BAF60C9C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FDA0AB40">
      <w:numFmt w:val="bullet"/>
      <w:lvlText w:val="•"/>
      <w:lvlJc w:val="left"/>
      <w:pPr>
        <w:ind w:left="850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FE63016"/>
    <w:multiLevelType w:val="hybridMultilevel"/>
    <w:tmpl w:val="23304DE2"/>
    <w:lvl w:ilvl="0" w:tplc="C44408E2">
      <w:start w:val="1"/>
      <w:numFmt w:val="decimal"/>
      <w:lvlText w:val="%1."/>
      <w:lvlJc w:val="left"/>
      <w:pPr>
        <w:ind w:left="11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B68E8"/>
    <w:multiLevelType w:val="hybridMultilevel"/>
    <w:tmpl w:val="3580FC22"/>
    <w:lvl w:ilvl="0" w:tplc="FFFFFFFF">
      <w:start w:val="2"/>
      <w:numFmt w:val="lowerLetter"/>
      <w:lvlText w:val="%1)"/>
      <w:lvlJc w:val="left"/>
      <w:pPr>
        <w:ind w:left="1511" w:hanging="3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1379A"/>
    <w:multiLevelType w:val="hybridMultilevel"/>
    <w:tmpl w:val="91143EDA"/>
    <w:lvl w:ilvl="0" w:tplc="32E258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BBF2E63"/>
    <w:multiLevelType w:val="hybridMultilevel"/>
    <w:tmpl w:val="8220755C"/>
    <w:lvl w:ilvl="0" w:tplc="A73AF7CA">
      <w:numFmt w:val="bullet"/>
      <w:lvlText w:val="-"/>
      <w:lvlJc w:val="left"/>
      <w:pPr>
        <w:ind w:left="1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2D87B7E">
      <w:numFmt w:val="bullet"/>
      <w:lvlText w:val="-"/>
      <w:lvlJc w:val="left"/>
      <w:pPr>
        <w:ind w:left="2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37FE5512">
      <w:numFmt w:val="bullet"/>
      <w:lvlText w:val="•"/>
      <w:lvlJc w:val="left"/>
      <w:pPr>
        <w:ind w:left="3140" w:hanging="360"/>
      </w:pPr>
      <w:rPr>
        <w:rFonts w:hint="default"/>
        <w:lang w:val="it-IT" w:eastAsia="en-US" w:bidi="ar-SA"/>
      </w:rPr>
    </w:lvl>
    <w:lvl w:ilvl="3" w:tplc="F85210FC">
      <w:numFmt w:val="bullet"/>
      <w:lvlText w:val="•"/>
      <w:lvlJc w:val="left"/>
      <w:pPr>
        <w:ind w:left="4061" w:hanging="360"/>
      </w:pPr>
      <w:rPr>
        <w:rFonts w:hint="default"/>
        <w:lang w:val="it-IT" w:eastAsia="en-US" w:bidi="ar-SA"/>
      </w:rPr>
    </w:lvl>
    <w:lvl w:ilvl="4" w:tplc="11E4DF4A">
      <w:numFmt w:val="bullet"/>
      <w:lvlText w:val="•"/>
      <w:lvlJc w:val="left"/>
      <w:pPr>
        <w:ind w:left="4982" w:hanging="360"/>
      </w:pPr>
      <w:rPr>
        <w:rFonts w:hint="default"/>
        <w:lang w:val="it-IT" w:eastAsia="en-US" w:bidi="ar-SA"/>
      </w:rPr>
    </w:lvl>
    <w:lvl w:ilvl="5" w:tplc="9CFE64B2">
      <w:numFmt w:val="bullet"/>
      <w:lvlText w:val="•"/>
      <w:lvlJc w:val="left"/>
      <w:pPr>
        <w:ind w:left="5902" w:hanging="360"/>
      </w:pPr>
      <w:rPr>
        <w:rFonts w:hint="default"/>
        <w:lang w:val="it-IT" w:eastAsia="en-US" w:bidi="ar-SA"/>
      </w:rPr>
    </w:lvl>
    <w:lvl w:ilvl="6" w:tplc="8F6A4F0E">
      <w:numFmt w:val="bullet"/>
      <w:lvlText w:val="•"/>
      <w:lvlJc w:val="left"/>
      <w:pPr>
        <w:ind w:left="6823" w:hanging="360"/>
      </w:pPr>
      <w:rPr>
        <w:rFonts w:hint="default"/>
        <w:lang w:val="it-IT" w:eastAsia="en-US" w:bidi="ar-SA"/>
      </w:rPr>
    </w:lvl>
    <w:lvl w:ilvl="7" w:tplc="305A4D82">
      <w:numFmt w:val="bullet"/>
      <w:lvlText w:val="•"/>
      <w:lvlJc w:val="left"/>
      <w:pPr>
        <w:ind w:left="7744" w:hanging="360"/>
      </w:pPr>
      <w:rPr>
        <w:rFonts w:hint="default"/>
        <w:lang w:val="it-IT" w:eastAsia="en-US" w:bidi="ar-SA"/>
      </w:rPr>
    </w:lvl>
    <w:lvl w:ilvl="8" w:tplc="ED1E351A">
      <w:numFmt w:val="bullet"/>
      <w:lvlText w:val="•"/>
      <w:lvlJc w:val="left"/>
      <w:pPr>
        <w:ind w:left="8664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C801A68"/>
    <w:multiLevelType w:val="hybridMultilevel"/>
    <w:tmpl w:val="67BC0388"/>
    <w:lvl w:ilvl="0" w:tplc="B49A1BB0">
      <w:start w:val="1"/>
      <w:numFmt w:val="decimal"/>
      <w:lvlText w:val="%1."/>
      <w:lvlJc w:val="left"/>
      <w:pPr>
        <w:ind w:left="11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16EBAD8">
      <w:numFmt w:val="bullet"/>
      <w:lvlText w:val="•"/>
      <w:lvlJc w:val="left"/>
      <w:pPr>
        <w:ind w:left="2094" w:hanging="360"/>
      </w:pPr>
      <w:rPr>
        <w:rFonts w:hint="default"/>
        <w:lang w:val="it-IT" w:eastAsia="en-US" w:bidi="ar-SA"/>
      </w:rPr>
    </w:lvl>
    <w:lvl w:ilvl="2" w:tplc="85628396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87322B9A">
      <w:numFmt w:val="bullet"/>
      <w:lvlText w:val="•"/>
      <w:lvlJc w:val="left"/>
      <w:pPr>
        <w:ind w:left="3963" w:hanging="360"/>
      </w:pPr>
      <w:rPr>
        <w:rFonts w:hint="default"/>
        <w:lang w:val="it-IT" w:eastAsia="en-US" w:bidi="ar-SA"/>
      </w:rPr>
    </w:lvl>
    <w:lvl w:ilvl="4" w:tplc="FA24D4D6">
      <w:numFmt w:val="bullet"/>
      <w:lvlText w:val="•"/>
      <w:lvlJc w:val="left"/>
      <w:pPr>
        <w:ind w:left="4898" w:hanging="360"/>
      </w:pPr>
      <w:rPr>
        <w:rFonts w:hint="default"/>
        <w:lang w:val="it-IT" w:eastAsia="en-US" w:bidi="ar-SA"/>
      </w:rPr>
    </w:lvl>
    <w:lvl w:ilvl="5" w:tplc="930EF020">
      <w:numFmt w:val="bullet"/>
      <w:lvlText w:val="•"/>
      <w:lvlJc w:val="left"/>
      <w:pPr>
        <w:ind w:left="5833" w:hanging="360"/>
      </w:pPr>
      <w:rPr>
        <w:rFonts w:hint="default"/>
        <w:lang w:val="it-IT" w:eastAsia="en-US" w:bidi="ar-SA"/>
      </w:rPr>
    </w:lvl>
    <w:lvl w:ilvl="6" w:tplc="AD66B616">
      <w:numFmt w:val="bullet"/>
      <w:lvlText w:val="•"/>
      <w:lvlJc w:val="left"/>
      <w:pPr>
        <w:ind w:left="6767" w:hanging="360"/>
      </w:pPr>
      <w:rPr>
        <w:rFonts w:hint="default"/>
        <w:lang w:val="it-IT" w:eastAsia="en-US" w:bidi="ar-SA"/>
      </w:rPr>
    </w:lvl>
    <w:lvl w:ilvl="7" w:tplc="12BABDC6">
      <w:numFmt w:val="bullet"/>
      <w:lvlText w:val="•"/>
      <w:lvlJc w:val="left"/>
      <w:pPr>
        <w:ind w:left="7702" w:hanging="360"/>
      </w:pPr>
      <w:rPr>
        <w:rFonts w:hint="default"/>
        <w:lang w:val="it-IT" w:eastAsia="en-US" w:bidi="ar-SA"/>
      </w:rPr>
    </w:lvl>
    <w:lvl w:ilvl="8" w:tplc="DA267F68">
      <w:numFmt w:val="bullet"/>
      <w:lvlText w:val="•"/>
      <w:lvlJc w:val="left"/>
      <w:pPr>
        <w:ind w:left="863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31226B5"/>
    <w:multiLevelType w:val="hybridMultilevel"/>
    <w:tmpl w:val="6EB6D5F8"/>
    <w:lvl w:ilvl="0" w:tplc="2F1A7BD0">
      <w:numFmt w:val="bullet"/>
      <w:lvlText w:val=""/>
      <w:lvlJc w:val="left"/>
      <w:pPr>
        <w:ind w:left="1146" w:hanging="356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62F82D6A">
      <w:numFmt w:val="bullet"/>
      <w:lvlText w:val="•"/>
      <w:lvlJc w:val="left"/>
      <w:pPr>
        <w:ind w:left="2076" w:hanging="356"/>
      </w:pPr>
      <w:rPr>
        <w:rFonts w:hint="default"/>
        <w:lang w:val="it-IT" w:eastAsia="en-US" w:bidi="ar-SA"/>
      </w:rPr>
    </w:lvl>
    <w:lvl w:ilvl="2" w:tplc="A938717C">
      <w:numFmt w:val="bullet"/>
      <w:lvlText w:val="•"/>
      <w:lvlJc w:val="left"/>
      <w:pPr>
        <w:ind w:left="3013" w:hanging="356"/>
      </w:pPr>
      <w:rPr>
        <w:rFonts w:hint="default"/>
        <w:lang w:val="it-IT" w:eastAsia="en-US" w:bidi="ar-SA"/>
      </w:rPr>
    </w:lvl>
    <w:lvl w:ilvl="3" w:tplc="14961340">
      <w:numFmt w:val="bullet"/>
      <w:lvlText w:val="•"/>
      <w:lvlJc w:val="left"/>
      <w:pPr>
        <w:ind w:left="3949" w:hanging="356"/>
      </w:pPr>
      <w:rPr>
        <w:rFonts w:hint="default"/>
        <w:lang w:val="it-IT" w:eastAsia="en-US" w:bidi="ar-SA"/>
      </w:rPr>
    </w:lvl>
    <w:lvl w:ilvl="4" w:tplc="EDC2E908">
      <w:numFmt w:val="bullet"/>
      <w:lvlText w:val="•"/>
      <w:lvlJc w:val="left"/>
      <w:pPr>
        <w:ind w:left="4886" w:hanging="356"/>
      </w:pPr>
      <w:rPr>
        <w:rFonts w:hint="default"/>
        <w:lang w:val="it-IT" w:eastAsia="en-US" w:bidi="ar-SA"/>
      </w:rPr>
    </w:lvl>
    <w:lvl w:ilvl="5" w:tplc="9A2C188E">
      <w:numFmt w:val="bullet"/>
      <w:lvlText w:val="•"/>
      <w:lvlJc w:val="left"/>
      <w:pPr>
        <w:ind w:left="5823" w:hanging="356"/>
      </w:pPr>
      <w:rPr>
        <w:rFonts w:hint="default"/>
        <w:lang w:val="it-IT" w:eastAsia="en-US" w:bidi="ar-SA"/>
      </w:rPr>
    </w:lvl>
    <w:lvl w:ilvl="6" w:tplc="858CB378">
      <w:numFmt w:val="bullet"/>
      <w:lvlText w:val="•"/>
      <w:lvlJc w:val="left"/>
      <w:pPr>
        <w:ind w:left="6759" w:hanging="356"/>
      </w:pPr>
      <w:rPr>
        <w:rFonts w:hint="default"/>
        <w:lang w:val="it-IT" w:eastAsia="en-US" w:bidi="ar-SA"/>
      </w:rPr>
    </w:lvl>
    <w:lvl w:ilvl="7" w:tplc="856869F8">
      <w:numFmt w:val="bullet"/>
      <w:lvlText w:val="•"/>
      <w:lvlJc w:val="left"/>
      <w:pPr>
        <w:ind w:left="7696" w:hanging="356"/>
      </w:pPr>
      <w:rPr>
        <w:rFonts w:hint="default"/>
        <w:lang w:val="it-IT" w:eastAsia="en-US" w:bidi="ar-SA"/>
      </w:rPr>
    </w:lvl>
    <w:lvl w:ilvl="8" w:tplc="BB542EA2">
      <w:numFmt w:val="bullet"/>
      <w:lvlText w:val="•"/>
      <w:lvlJc w:val="left"/>
      <w:pPr>
        <w:ind w:left="8633" w:hanging="356"/>
      </w:pPr>
      <w:rPr>
        <w:rFonts w:hint="default"/>
        <w:lang w:val="it-IT" w:eastAsia="en-US" w:bidi="ar-SA"/>
      </w:rPr>
    </w:lvl>
  </w:abstractNum>
  <w:abstractNum w:abstractNumId="9" w15:restartNumberingAfterBreak="0">
    <w:nsid w:val="24B621D6"/>
    <w:multiLevelType w:val="hybridMultilevel"/>
    <w:tmpl w:val="A356B504"/>
    <w:lvl w:ilvl="0" w:tplc="F170EC46">
      <w:start w:val="1"/>
      <w:numFmt w:val="decimal"/>
      <w:lvlText w:val="%1."/>
      <w:lvlJc w:val="left"/>
      <w:pPr>
        <w:ind w:left="115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C327ABA">
      <w:numFmt w:val="bullet"/>
      <w:lvlText w:val="•"/>
      <w:lvlJc w:val="left"/>
      <w:pPr>
        <w:ind w:left="2094" w:hanging="360"/>
      </w:pPr>
      <w:rPr>
        <w:rFonts w:hint="default"/>
        <w:lang w:val="it-IT" w:eastAsia="en-US" w:bidi="ar-SA"/>
      </w:rPr>
    </w:lvl>
    <w:lvl w:ilvl="2" w:tplc="ADF62A3A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67FA4E28">
      <w:numFmt w:val="bullet"/>
      <w:lvlText w:val="•"/>
      <w:lvlJc w:val="left"/>
      <w:pPr>
        <w:ind w:left="3963" w:hanging="360"/>
      </w:pPr>
      <w:rPr>
        <w:rFonts w:hint="default"/>
        <w:lang w:val="it-IT" w:eastAsia="en-US" w:bidi="ar-SA"/>
      </w:rPr>
    </w:lvl>
    <w:lvl w:ilvl="4" w:tplc="E9DC61CC">
      <w:numFmt w:val="bullet"/>
      <w:lvlText w:val="•"/>
      <w:lvlJc w:val="left"/>
      <w:pPr>
        <w:ind w:left="4898" w:hanging="360"/>
      </w:pPr>
      <w:rPr>
        <w:rFonts w:hint="default"/>
        <w:lang w:val="it-IT" w:eastAsia="en-US" w:bidi="ar-SA"/>
      </w:rPr>
    </w:lvl>
    <w:lvl w:ilvl="5" w:tplc="5B1000A4">
      <w:numFmt w:val="bullet"/>
      <w:lvlText w:val="•"/>
      <w:lvlJc w:val="left"/>
      <w:pPr>
        <w:ind w:left="5833" w:hanging="360"/>
      </w:pPr>
      <w:rPr>
        <w:rFonts w:hint="default"/>
        <w:lang w:val="it-IT" w:eastAsia="en-US" w:bidi="ar-SA"/>
      </w:rPr>
    </w:lvl>
    <w:lvl w:ilvl="6" w:tplc="DAB26220">
      <w:numFmt w:val="bullet"/>
      <w:lvlText w:val="•"/>
      <w:lvlJc w:val="left"/>
      <w:pPr>
        <w:ind w:left="6767" w:hanging="360"/>
      </w:pPr>
      <w:rPr>
        <w:rFonts w:hint="default"/>
        <w:lang w:val="it-IT" w:eastAsia="en-US" w:bidi="ar-SA"/>
      </w:rPr>
    </w:lvl>
    <w:lvl w:ilvl="7" w:tplc="E12265C0">
      <w:numFmt w:val="bullet"/>
      <w:lvlText w:val="•"/>
      <w:lvlJc w:val="left"/>
      <w:pPr>
        <w:ind w:left="7702" w:hanging="360"/>
      </w:pPr>
      <w:rPr>
        <w:rFonts w:hint="default"/>
        <w:lang w:val="it-IT" w:eastAsia="en-US" w:bidi="ar-SA"/>
      </w:rPr>
    </w:lvl>
    <w:lvl w:ilvl="8" w:tplc="ED3838AA">
      <w:numFmt w:val="bullet"/>
      <w:lvlText w:val="•"/>
      <w:lvlJc w:val="left"/>
      <w:pPr>
        <w:ind w:left="8637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2EBB6F27"/>
    <w:multiLevelType w:val="hybridMultilevel"/>
    <w:tmpl w:val="3580FC22"/>
    <w:lvl w:ilvl="0" w:tplc="9EF81F7E">
      <w:start w:val="2"/>
      <w:numFmt w:val="lowerLetter"/>
      <w:lvlText w:val="%1)"/>
      <w:lvlJc w:val="left"/>
      <w:pPr>
        <w:ind w:left="1511" w:hanging="3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04CEC"/>
    <w:multiLevelType w:val="hybridMultilevel"/>
    <w:tmpl w:val="9D4AAF36"/>
    <w:lvl w:ilvl="0" w:tplc="CC9AAA16">
      <w:start w:val="1"/>
      <w:numFmt w:val="lowerLetter"/>
      <w:lvlText w:val="%1)"/>
      <w:lvlJc w:val="left"/>
      <w:pPr>
        <w:ind w:left="15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33" w:hanging="360"/>
      </w:pPr>
    </w:lvl>
    <w:lvl w:ilvl="2" w:tplc="0410001B" w:tentative="1">
      <w:start w:val="1"/>
      <w:numFmt w:val="lowerRoman"/>
      <w:lvlText w:val="%3."/>
      <w:lvlJc w:val="right"/>
      <w:pPr>
        <w:ind w:left="2953" w:hanging="180"/>
      </w:pPr>
    </w:lvl>
    <w:lvl w:ilvl="3" w:tplc="0410000F" w:tentative="1">
      <w:start w:val="1"/>
      <w:numFmt w:val="decimal"/>
      <w:lvlText w:val="%4."/>
      <w:lvlJc w:val="left"/>
      <w:pPr>
        <w:ind w:left="3673" w:hanging="360"/>
      </w:pPr>
    </w:lvl>
    <w:lvl w:ilvl="4" w:tplc="04100019" w:tentative="1">
      <w:start w:val="1"/>
      <w:numFmt w:val="lowerLetter"/>
      <w:lvlText w:val="%5."/>
      <w:lvlJc w:val="left"/>
      <w:pPr>
        <w:ind w:left="4393" w:hanging="360"/>
      </w:pPr>
    </w:lvl>
    <w:lvl w:ilvl="5" w:tplc="0410001B" w:tentative="1">
      <w:start w:val="1"/>
      <w:numFmt w:val="lowerRoman"/>
      <w:lvlText w:val="%6."/>
      <w:lvlJc w:val="right"/>
      <w:pPr>
        <w:ind w:left="5113" w:hanging="180"/>
      </w:pPr>
    </w:lvl>
    <w:lvl w:ilvl="6" w:tplc="0410000F" w:tentative="1">
      <w:start w:val="1"/>
      <w:numFmt w:val="decimal"/>
      <w:lvlText w:val="%7."/>
      <w:lvlJc w:val="left"/>
      <w:pPr>
        <w:ind w:left="5833" w:hanging="360"/>
      </w:pPr>
    </w:lvl>
    <w:lvl w:ilvl="7" w:tplc="04100019" w:tentative="1">
      <w:start w:val="1"/>
      <w:numFmt w:val="lowerLetter"/>
      <w:lvlText w:val="%8."/>
      <w:lvlJc w:val="left"/>
      <w:pPr>
        <w:ind w:left="6553" w:hanging="360"/>
      </w:pPr>
    </w:lvl>
    <w:lvl w:ilvl="8" w:tplc="0410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12" w15:restartNumberingAfterBreak="0">
    <w:nsid w:val="37CE20B9"/>
    <w:multiLevelType w:val="hybridMultilevel"/>
    <w:tmpl w:val="FC4EC2D8"/>
    <w:lvl w:ilvl="0" w:tplc="80548E9C">
      <w:start w:val="1"/>
      <w:numFmt w:val="decimal"/>
      <w:lvlText w:val="%1"/>
      <w:lvlJc w:val="left"/>
      <w:pPr>
        <w:ind w:left="107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5CC6622">
      <w:numFmt w:val="bullet"/>
      <w:lvlText w:val="•"/>
      <w:lvlJc w:val="left"/>
      <w:pPr>
        <w:ind w:left="572" w:hanging="166"/>
      </w:pPr>
      <w:rPr>
        <w:rFonts w:hint="default"/>
        <w:lang w:val="it-IT" w:eastAsia="en-US" w:bidi="ar-SA"/>
      </w:rPr>
    </w:lvl>
    <w:lvl w:ilvl="2" w:tplc="B5E227C2">
      <w:numFmt w:val="bullet"/>
      <w:lvlText w:val="•"/>
      <w:lvlJc w:val="left"/>
      <w:pPr>
        <w:ind w:left="1044" w:hanging="166"/>
      </w:pPr>
      <w:rPr>
        <w:rFonts w:hint="default"/>
        <w:lang w:val="it-IT" w:eastAsia="en-US" w:bidi="ar-SA"/>
      </w:rPr>
    </w:lvl>
    <w:lvl w:ilvl="3" w:tplc="C3263A0E">
      <w:numFmt w:val="bullet"/>
      <w:lvlText w:val="•"/>
      <w:lvlJc w:val="left"/>
      <w:pPr>
        <w:ind w:left="1516" w:hanging="166"/>
      </w:pPr>
      <w:rPr>
        <w:rFonts w:hint="default"/>
        <w:lang w:val="it-IT" w:eastAsia="en-US" w:bidi="ar-SA"/>
      </w:rPr>
    </w:lvl>
    <w:lvl w:ilvl="4" w:tplc="B40E00A2">
      <w:numFmt w:val="bullet"/>
      <w:lvlText w:val="•"/>
      <w:lvlJc w:val="left"/>
      <w:pPr>
        <w:ind w:left="1988" w:hanging="166"/>
      </w:pPr>
      <w:rPr>
        <w:rFonts w:hint="default"/>
        <w:lang w:val="it-IT" w:eastAsia="en-US" w:bidi="ar-SA"/>
      </w:rPr>
    </w:lvl>
    <w:lvl w:ilvl="5" w:tplc="A26A3416">
      <w:numFmt w:val="bullet"/>
      <w:lvlText w:val="•"/>
      <w:lvlJc w:val="left"/>
      <w:pPr>
        <w:ind w:left="2460" w:hanging="166"/>
      </w:pPr>
      <w:rPr>
        <w:rFonts w:hint="default"/>
        <w:lang w:val="it-IT" w:eastAsia="en-US" w:bidi="ar-SA"/>
      </w:rPr>
    </w:lvl>
    <w:lvl w:ilvl="6" w:tplc="B238924A">
      <w:numFmt w:val="bullet"/>
      <w:lvlText w:val="•"/>
      <w:lvlJc w:val="left"/>
      <w:pPr>
        <w:ind w:left="2932" w:hanging="166"/>
      </w:pPr>
      <w:rPr>
        <w:rFonts w:hint="default"/>
        <w:lang w:val="it-IT" w:eastAsia="en-US" w:bidi="ar-SA"/>
      </w:rPr>
    </w:lvl>
    <w:lvl w:ilvl="7" w:tplc="CB121F3E">
      <w:numFmt w:val="bullet"/>
      <w:lvlText w:val="•"/>
      <w:lvlJc w:val="left"/>
      <w:pPr>
        <w:ind w:left="3404" w:hanging="166"/>
      </w:pPr>
      <w:rPr>
        <w:rFonts w:hint="default"/>
        <w:lang w:val="it-IT" w:eastAsia="en-US" w:bidi="ar-SA"/>
      </w:rPr>
    </w:lvl>
    <w:lvl w:ilvl="8" w:tplc="05701C20">
      <w:numFmt w:val="bullet"/>
      <w:lvlText w:val="•"/>
      <w:lvlJc w:val="left"/>
      <w:pPr>
        <w:ind w:left="3876" w:hanging="166"/>
      </w:pPr>
      <w:rPr>
        <w:rFonts w:hint="default"/>
        <w:lang w:val="it-IT" w:eastAsia="en-US" w:bidi="ar-SA"/>
      </w:rPr>
    </w:lvl>
  </w:abstractNum>
  <w:abstractNum w:abstractNumId="13" w15:restartNumberingAfterBreak="0">
    <w:nsid w:val="3A6A2BCB"/>
    <w:multiLevelType w:val="hybridMultilevel"/>
    <w:tmpl w:val="8CFADFEE"/>
    <w:lvl w:ilvl="0" w:tplc="DF9E68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94EF1"/>
    <w:multiLevelType w:val="hybridMultilevel"/>
    <w:tmpl w:val="98DCC86E"/>
    <w:lvl w:ilvl="0" w:tplc="9C8897F6">
      <w:start w:val="1"/>
      <w:numFmt w:val="decimal"/>
      <w:lvlText w:val="%1."/>
      <w:lvlJc w:val="left"/>
      <w:pPr>
        <w:ind w:left="924" w:hanging="356"/>
      </w:pPr>
      <w:rPr>
        <w:rFonts w:hint="default"/>
        <w:spacing w:val="0"/>
        <w:w w:val="99"/>
        <w:lang w:val="it-IT" w:eastAsia="en-US" w:bidi="ar-SA"/>
      </w:rPr>
    </w:lvl>
    <w:lvl w:ilvl="1" w:tplc="5A8C1688">
      <w:start w:val="1"/>
      <w:numFmt w:val="lowerLetter"/>
      <w:lvlText w:val="%2)"/>
      <w:lvlJc w:val="left"/>
      <w:pPr>
        <w:ind w:left="151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1AA9026">
      <w:numFmt w:val="bullet"/>
      <w:lvlText w:val="-"/>
      <w:lvlJc w:val="left"/>
      <w:pPr>
        <w:ind w:left="15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665C520E">
      <w:numFmt w:val="bullet"/>
      <w:lvlText w:val="•"/>
      <w:lvlJc w:val="left"/>
      <w:pPr>
        <w:ind w:left="3516" w:hanging="144"/>
      </w:pPr>
      <w:rPr>
        <w:rFonts w:hint="default"/>
        <w:lang w:val="it-IT" w:eastAsia="en-US" w:bidi="ar-SA"/>
      </w:rPr>
    </w:lvl>
    <w:lvl w:ilvl="4" w:tplc="6060DF0A">
      <w:numFmt w:val="bullet"/>
      <w:lvlText w:val="•"/>
      <w:lvlJc w:val="left"/>
      <w:pPr>
        <w:ind w:left="4515" w:hanging="144"/>
      </w:pPr>
      <w:rPr>
        <w:rFonts w:hint="default"/>
        <w:lang w:val="it-IT" w:eastAsia="en-US" w:bidi="ar-SA"/>
      </w:rPr>
    </w:lvl>
    <w:lvl w:ilvl="5" w:tplc="25DEFF4E">
      <w:numFmt w:val="bullet"/>
      <w:lvlText w:val="•"/>
      <w:lvlJc w:val="left"/>
      <w:pPr>
        <w:ind w:left="5513" w:hanging="144"/>
      </w:pPr>
      <w:rPr>
        <w:rFonts w:hint="default"/>
        <w:lang w:val="it-IT" w:eastAsia="en-US" w:bidi="ar-SA"/>
      </w:rPr>
    </w:lvl>
    <w:lvl w:ilvl="6" w:tplc="18E429C4">
      <w:numFmt w:val="bullet"/>
      <w:lvlText w:val="•"/>
      <w:lvlJc w:val="left"/>
      <w:pPr>
        <w:ind w:left="6512" w:hanging="144"/>
      </w:pPr>
      <w:rPr>
        <w:rFonts w:hint="default"/>
        <w:lang w:val="it-IT" w:eastAsia="en-US" w:bidi="ar-SA"/>
      </w:rPr>
    </w:lvl>
    <w:lvl w:ilvl="7" w:tplc="D144D15C">
      <w:numFmt w:val="bullet"/>
      <w:lvlText w:val="•"/>
      <w:lvlJc w:val="left"/>
      <w:pPr>
        <w:ind w:left="7510" w:hanging="144"/>
      </w:pPr>
      <w:rPr>
        <w:rFonts w:hint="default"/>
        <w:lang w:val="it-IT" w:eastAsia="en-US" w:bidi="ar-SA"/>
      </w:rPr>
    </w:lvl>
    <w:lvl w:ilvl="8" w:tplc="2E76E0AE">
      <w:numFmt w:val="bullet"/>
      <w:lvlText w:val="•"/>
      <w:lvlJc w:val="left"/>
      <w:pPr>
        <w:ind w:left="8509" w:hanging="144"/>
      </w:pPr>
      <w:rPr>
        <w:rFonts w:hint="default"/>
        <w:lang w:val="it-IT" w:eastAsia="en-US" w:bidi="ar-SA"/>
      </w:rPr>
    </w:lvl>
  </w:abstractNum>
  <w:abstractNum w:abstractNumId="15" w15:restartNumberingAfterBreak="0">
    <w:nsid w:val="464D3AD5"/>
    <w:multiLevelType w:val="hybridMultilevel"/>
    <w:tmpl w:val="81DE9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D257C"/>
    <w:multiLevelType w:val="hybridMultilevel"/>
    <w:tmpl w:val="6680B914"/>
    <w:lvl w:ilvl="0" w:tplc="E35AA1A8">
      <w:start w:val="1"/>
      <w:numFmt w:val="decimal"/>
      <w:lvlText w:val="%1."/>
      <w:lvlJc w:val="left"/>
      <w:pPr>
        <w:ind w:left="114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896577E">
      <w:numFmt w:val="bullet"/>
      <w:lvlText w:val="•"/>
      <w:lvlJc w:val="left"/>
      <w:pPr>
        <w:ind w:left="2076" w:hanging="356"/>
      </w:pPr>
      <w:rPr>
        <w:rFonts w:hint="default"/>
        <w:lang w:val="it-IT" w:eastAsia="en-US" w:bidi="ar-SA"/>
      </w:rPr>
    </w:lvl>
    <w:lvl w:ilvl="2" w:tplc="E25A5A30">
      <w:numFmt w:val="bullet"/>
      <w:lvlText w:val="•"/>
      <w:lvlJc w:val="left"/>
      <w:pPr>
        <w:ind w:left="3013" w:hanging="356"/>
      </w:pPr>
      <w:rPr>
        <w:rFonts w:hint="default"/>
        <w:lang w:val="it-IT" w:eastAsia="en-US" w:bidi="ar-SA"/>
      </w:rPr>
    </w:lvl>
    <w:lvl w:ilvl="3" w:tplc="57920118">
      <w:numFmt w:val="bullet"/>
      <w:lvlText w:val="•"/>
      <w:lvlJc w:val="left"/>
      <w:pPr>
        <w:ind w:left="3949" w:hanging="356"/>
      </w:pPr>
      <w:rPr>
        <w:rFonts w:hint="default"/>
        <w:lang w:val="it-IT" w:eastAsia="en-US" w:bidi="ar-SA"/>
      </w:rPr>
    </w:lvl>
    <w:lvl w:ilvl="4" w:tplc="4D1C8DCA">
      <w:numFmt w:val="bullet"/>
      <w:lvlText w:val="•"/>
      <w:lvlJc w:val="left"/>
      <w:pPr>
        <w:ind w:left="4886" w:hanging="356"/>
      </w:pPr>
      <w:rPr>
        <w:rFonts w:hint="default"/>
        <w:lang w:val="it-IT" w:eastAsia="en-US" w:bidi="ar-SA"/>
      </w:rPr>
    </w:lvl>
    <w:lvl w:ilvl="5" w:tplc="F92A7DDE">
      <w:numFmt w:val="bullet"/>
      <w:lvlText w:val="•"/>
      <w:lvlJc w:val="left"/>
      <w:pPr>
        <w:ind w:left="5823" w:hanging="356"/>
      </w:pPr>
      <w:rPr>
        <w:rFonts w:hint="default"/>
        <w:lang w:val="it-IT" w:eastAsia="en-US" w:bidi="ar-SA"/>
      </w:rPr>
    </w:lvl>
    <w:lvl w:ilvl="6" w:tplc="3C26F5F6">
      <w:numFmt w:val="bullet"/>
      <w:lvlText w:val="•"/>
      <w:lvlJc w:val="left"/>
      <w:pPr>
        <w:ind w:left="6759" w:hanging="356"/>
      </w:pPr>
      <w:rPr>
        <w:rFonts w:hint="default"/>
        <w:lang w:val="it-IT" w:eastAsia="en-US" w:bidi="ar-SA"/>
      </w:rPr>
    </w:lvl>
    <w:lvl w:ilvl="7" w:tplc="6068E496">
      <w:numFmt w:val="bullet"/>
      <w:lvlText w:val="•"/>
      <w:lvlJc w:val="left"/>
      <w:pPr>
        <w:ind w:left="7696" w:hanging="356"/>
      </w:pPr>
      <w:rPr>
        <w:rFonts w:hint="default"/>
        <w:lang w:val="it-IT" w:eastAsia="en-US" w:bidi="ar-SA"/>
      </w:rPr>
    </w:lvl>
    <w:lvl w:ilvl="8" w:tplc="CAA2530A">
      <w:numFmt w:val="bullet"/>
      <w:lvlText w:val="•"/>
      <w:lvlJc w:val="left"/>
      <w:pPr>
        <w:ind w:left="8633" w:hanging="356"/>
      </w:pPr>
      <w:rPr>
        <w:rFonts w:hint="default"/>
        <w:lang w:val="it-IT" w:eastAsia="en-US" w:bidi="ar-SA"/>
      </w:rPr>
    </w:lvl>
  </w:abstractNum>
  <w:abstractNum w:abstractNumId="17" w15:restartNumberingAfterBreak="0">
    <w:nsid w:val="4934086F"/>
    <w:multiLevelType w:val="hybridMultilevel"/>
    <w:tmpl w:val="4BA207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26302"/>
    <w:multiLevelType w:val="hybridMultilevel"/>
    <w:tmpl w:val="CFB87236"/>
    <w:lvl w:ilvl="0" w:tplc="5958EDE8">
      <w:start w:val="1"/>
      <w:numFmt w:val="decimal"/>
      <w:lvlText w:val="%1."/>
      <w:lvlJc w:val="left"/>
      <w:pPr>
        <w:ind w:left="11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88ADDC2">
      <w:start w:val="1"/>
      <w:numFmt w:val="lowerLetter"/>
      <w:lvlText w:val="%2)"/>
      <w:lvlJc w:val="left"/>
      <w:pPr>
        <w:ind w:left="1510" w:hanging="3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19C6410A">
      <w:numFmt w:val="bullet"/>
      <w:lvlText w:val="•"/>
      <w:lvlJc w:val="left"/>
      <w:pPr>
        <w:ind w:left="2518" w:hanging="358"/>
      </w:pPr>
      <w:rPr>
        <w:rFonts w:hint="default"/>
        <w:lang w:val="it-IT" w:eastAsia="en-US" w:bidi="ar-SA"/>
      </w:rPr>
    </w:lvl>
    <w:lvl w:ilvl="3" w:tplc="8FE497B4">
      <w:numFmt w:val="bullet"/>
      <w:lvlText w:val="•"/>
      <w:lvlJc w:val="left"/>
      <w:pPr>
        <w:ind w:left="3516" w:hanging="358"/>
      </w:pPr>
      <w:rPr>
        <w:rFonts w:hint="default"/>
        <w:lang w:val="it-IT" w:eastAsia="en-US" w:bidi="ar-SA"/>
      </w:rPr>
    </w:lvl>
    <w:lvl w:ilvl="4" w:tplc="3A34287C">
      <w:numFmt w:val="bullet"/>
      <w:lvlText w:val="•"/>
      <w:lvlJc w:val="left"/>
      <w:pPr>
        <w:ind w:left="4515" w:hanging="358"/>
      </w:pPr>
      <w:rPr>
        <w:rFonts w:hint="default"/>
        <w:lang w:val="it-IT" w:eastAsia="en-US" w:bidi="ar-SA"/>
      </w:rPr>
    </w:lvl>
    <w:lvl w:ilvl="5" w:tplc="946C9722">
      <w:numFmt w:val="bullet"/>
      <w:lvlText w:val="•"/>
      <w:lvlJc w:val="left"/>
      <w:pPr>
        <w:ind w:left="5513" w:hanging="358"/>
      </w:pPr>
      <w:rPr>
        <w:rFonts w:hint="default"/>
        <w:lang w:val="it-IT" w:eastAsia="en-US" w:bidi="ar-SA"/>
      </w:rPr>
    </w:lvl>
    <w:lvl w:ilvl="6" w:tplc="A26ED904">
      <w:numFmt w:val="bullet"/>
      <w:lvlText w:val="•"/>
      <w:lvlJc w:val="left"/>
      <w:pPr>
        <w:ind w:left="6512" w:hanging="358"/>
      </w:pPr>
      <w:rPr>
        <w:rFonts w:hint="default"/>
        <w:lang w:val="it-IT" w:eastAsia="en-US" w:bidi="ar-SA"/>
      </w:rPr>
    </w:lvl>
    <w:lvl w:ilvl="7" w:tplc="287200EE">
      <w:numFmt w:val="bullet"/>
      <w:lvlText w:val="•"/>
      <w:lvlJc w:val="left"/>
      <w:pPr>
        <w:ind w:left="7510" w:hanging="358"/>
      </w:pPr>
      <w:rPr>
        <w:rFonts w:hint="default"/>
        <w:lang w:val="it-IT" w:eastAsia="en-US" w:bidi="ar-SA"/>
      </w:rPr>
    </w:lvl>
    <w:lvl w:ilvl="8" w:tplc="2A8205A2">
      <w:numFmt w:val="bullet"/>
      <w:lvlText w:val="•"/>
      <w:lvlJc w:val="left"/>
      <w:pPr>
        <w:ind w:left="8509" w:hanging="358"/>
      </w:pPr>
      <w:rPr>
        <w:rFonts w:hint="default"/>
        <w:lang w:val="it-IT" w:eastAsia="en-US" w:bidi="ar-SA"/>
      </w:rPr>
    </w:lvl>
  </w:abstractNum>
  <w:abstractNum w:abstractNumId="19" w15:restartNumberingAfterBreak="0">
    <w:nsid w:val="4D643713"/>
    <w:multiLevelType w:val="hybridMultilevel"/>
    <w:tmpl w:val="1482291A"/>
    <w:lvl w:ilvl="0" w:tplc="6B867E60">
      <w:start w:val="6"/>
      <w:numFmt w:val="bullet"/>
      <w:lvlText w:val="-"/>
      <w:lvlJc w:val="left"/>
      <w:pPr>
        <w:ind w:left="2233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9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93" w:hanging="360"/>
      </w:pPr>
      <w:rPr>
        <w:rFonts w:ascii="Wingdings" w:hAnsi="Wingdings" w:hint="default"/>
      </w:rPr>
    </w:lvl>
  </w:abstractNum>
  <w:abstractNum w:abstractNumId="20" w15:restartNumberingAfterBreak="0">
    <w:nsid w:val="51852C10"/>
    <w:multiLevelType w:val="hybridMultilevel"/>
    <w:tmpl w:val="8A80B7FA"/>
    <w:lvl w:ilvl="0" w:tplc="B71891CE">
      <w:start w:val="1"/>
      <w:numFmt w:val="bullet"/>
      <w:lvlText w:val=""/>
      <w:lvlJc w:val="left"/>
      <w:pPr>
        <w:ind w:left="51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47926"/>
    <w:multiLevelType w:val="hybridMultilevel"/>
    <w:tmpl w:val="4BA207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DF26A5"/>
    <w:multiLevelType w:val="hybridMultilevel"/>
    <w:tmpl w:val="60EC91DE"/>
    <w:lvl w:ilvl="0" w:tplc="A73AF7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FEC3168"/>
    <w:multiLevelType w:val="hybridMultilevel"/>
    <w:tmpl w:val="0344BB8C"/>
    <w:lvl w:ilvl="0" w:tplc="C44408E2">
      <w:start w:val="1"/>
      <w:numFmt w:val="decimal"/>
      <w:lvlText w:val="%1."/>
      <w:lvlJc w:val="left"/>
      <w:pPr>
        <w:ind w:left="11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73" w:hanging="360"/>
      </w:pPr>
    </w:lvl>
    <w:lvl w:ilvl="2" w:tplc="0410001B" w:tentative="1">
      <w:start w:val="1"/>
      <w:numFmt w:val="lowerRoman"/>
      <w:lvlText w:val="%3."/>
      <w:lvlJc w:val="right"/>
      <w:pPr>
        <w:ind w:left="2593" w:hanging="180"/>
      </w:pPr>
    </w:lvl>
    <w:lvl w:ilvl="3" w:tplc="0410000F" w:tentative="1">
      <w:start w:val="1"/>
      <w:numFmt w:val="decimal"/>
      <w:lvlText w:val="%4."/>
      <w:lvlJc w:val="left"/>
      <w:pPr>
        <w:ind w:left="3313" w:hanging="360"/>
      </w:pPr>
    </w:lvl>
    <w:lvl w:ilvl="4" w:tplc="04100019" w:tentative="1">
      <w:start w:val="1"/>
      <w:numFmt w:val="lowerLetter"/>
      <w:lvlText w:val="%5."/>
      <w:lvlJc w:val="left"/>
      <w:pPr>
        <w:ind w:left="4033" w:hanging="360"/>
      </w:pPr>
    </w:lvl>
    <w:lvl w:ilvl="5" w:tplc="0410001B" w:tentative="1">
      <w:start w:val="1"/>
      <w:numFmt w:val="lowerRoman"/>
      <w:lvlText w:val="%6."/>
      <w:lvlJc w:val="right"/>
      <w:pPr>
        <w:ind w:left="4753" w:hanging="180"/>
      </w:pPr>
    </w:lvl>
    <w:lvl w:ilvl="6" w:tplc="0410000F" w:tentative="1">
      <w:start w:val="1"/>
      <w:numFmt w:val="decimal"/>
      <w:lvlText w:val="%7."/>
      <w:lvlJc w:val="left"/>
      <w:pPr>
        <w:ind w:left="5473" w:hanging="360"/>
      </w:pPr>
    </w:lvl>
    <w:lvl w:ilvl="7" w:tplc="04100019" w:tentative="1">
      <w:start w:val="1"/>
      <w:numFmt w:val="lowerLetter"/>
      <w:lvlText w:val="%8."/>
      <w:lvlJc w:val="left"/>
      <w:pPr>
        <w:ind w:left="6193" w:hanging="360"/>
      </w:pPr>
    </w:lvl>
    <w:lvl w:ilvl="8" w:tplc="0410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24" w15:restartNumberingAfterBreak="0">
    <w:nsid w:val="686238BB"/>
    <w:multiLevelType w:val="hybridMultilevel"/>
    <w:tmpl w:val="7FB00782"/>
    <w:lvl w:ilvl="0" w:tplc="0410000B">
      <w:start w:val="1"/>
      <w:numFmt w:val="bullet"/>
      <w:lvlText w:val=""/>
      <w:lvlJc w:val="left"/>
      <w:pPr>
        <w:ind w:left="22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9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93" w:hanging="360"/>
      </w:pPr>
      <w:rPr>
        <w:rFonts w:ascii="Wingdings" w:hAnsi="Wingdings" w:hint="default"/>
      </w:rPr>
    </w:lvl>
  </w:abstractNum>
  <w:abstractNum w:abstractNumId="25" w15:restartNumberingAfterBreak="0">
    <w:nsid w:val="6A9A6F2B"/>
    <w:multiLevelType w:val="hybridMultilevel"/>
    <w:tmpl w:val="0F5C87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F04EFB"/>
    <w:multiLevelType w:val="hybridMultilevel"/>
    <w:tmpl w:val="013CB896"/>
    <w:lvl w:ilvl="0" w:tplc="A73AF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67C24"/>
    <w:multiLevelType w:val="hybridMultilevel"/>
    <w:tmpl w:val="9032382E"/>
    <w:lvl w:ilvl="0" w:tplc="C44408E2">
      <w:start w:val="1"/>
      <w:numFmt w:val="decimal"/>
      <w:lvlText w:val="%1."/>
      <w:lvlJc w:val="left"/>
      <w:pPr>
        <w:ind w:left="11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974042">
    <w:abstractNumId w:val="2"/>
  </w:num>
  <w:num w:numId="2" w16cid:durableId="845751230">
    <w:abstractNumId w:val="8"/>
  </w:num>
  <w:num w:numId="3" w16cid:durableId="607352498">
    <w:abstractNumId w:val="3"/>
  </w:num>
  <w:num w:numId="4" w16cid:durableId="1341858209">
    <w:abstractNumId w:val="5"/>
  </w:num>
  <w:num w:numId="5" w16cid:durableId="1097943830">
    <w:abstractNumId w:val="26"/>
  </w:num>
  <w:num w:numId="6" w16cid:durableId="556891095">
    <w:abstractNumId w:val="12"/>
  </w:num>
  <w:num w:numId="7" w16cid:durableId="1501774295">
    <w:abstractNumId w:val="9"/>
  </w:num>
  <w:num w:numId="8" w16cid:durableId="1482961889">
    <w:abstractNumId w:val="7"/>
  </w:num>
  <w:num w:numId="9" w16cid:durableId="1354530518">
    <w:abstractNumId w:val="0"/>
  </w:num>
  <w:num w:numId="10" w16cid:durableId="1231889582">
    <w:abstractNumId w:val="6"/>
  </w:num>
  <w:num w:numId="11" w16cid:durableId="1730223550">
    <w:abstractNumId w:val="16"/>
  </w:num>
  <w:num w:numId="12" w16cid:durableId="2093357794">
    <w:abstractNumId w:val="1"/>
  </w:num>
  <w:num w:numId="13" w16cid:durableId="500119071">
    <w:abstractNumId w:val="18"/>
  </w:num>
  <w:num w:numId="14" w16cid:durableId="152381502">
    <w:abstractNumId w:val="14"/>
  </w:num>
  <w:num w:numId="15" w16cid:durableId="287518704">
    <w:abstractNumId w:val="22"/>
  </w:num>
  <w:num w:numId="16" w16cid:durableId="1205486458">
    <w:abstractNumId w:val="17"/>
  </w:num>
  <w:num w:numId="17" w16cid:durableId="312678742">
    <w:abstractNumId w:val="21"/>
  </w:num>
  <w:num w:numId="18" w16cid:durableId="1367364358">
    <w:abstractNumId w:val="23"/>
  </w:num>
  <w:num w:numId="19" w16cid:durableId="1851555787">
    <w:abstractNumId w:val="27"/>
  </w:num>
  <w:num w:numId="20" w16cid:durableId="1647929014">
    <w:abstractNumId w:val="10"/>
  </w:num>
  <w:num w:numId="21" w16cid:durableId="246767697">
    <w:abstractNumId w:val="4"/>
  </w:num>
  <w:num w:numId="22" w16cid:durableId="262079647">
    <w:abstractNumId w:val="11"/>
  </w:num>
  <w:num w:numId="23" w16cid:durableId="414208072">
    <w:abstractNumId w:val="19"/>
  </w:num>
  <w:num w:numId="24" w16cid:durableId="1516840768">
    <w:abstractNumId w:val="24"/>
  </w:num>
  <w:num w:numId="25" w16cid:durableId="997730832">
    <w:abstractNumId w:val="15"/>
  </w:num>
  <w:num w:numId="26" w16cid:durableId="967390449">
    <w:abstractNumId w:val="25"/>
  </w:num>
  <w:num w:numId="27" w16cid:durableId="516386073">
    <w:abstractNumId w:val="13"/>
  </w:num>
  <w:num w:numId="28" w16cid:durableId="143399709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F4"/>
    <w:rsid w:val="000017E4"/>
    <w:rsid w:val="00003934"/>
    <w:rsid w:val="0000393C"/>
    <w:rsid w:val="000051E6"/>
    <w:rsid w:val="0000540F"/>
    <w:rsid w:val="00006F18"/>
    <w:rsid w:val="00010A8F"/>
    <w:rsid w:val="000113A1"/>
    <w:rsid w:val="00011D22"/>
    <w:rsid w:val="00014C16"/>
    <w:rsid w:val="00020CC8"/>
    <w:rsid w:val="000270EA"/>
    <w:rsid w:val="000370A2"/>
    <w:rsid w:val="00037DBD"/>
    <w:rsid w:val="00041CCB"/>
    <w:rsid w:val="000437E8"/>
    <w:rsid w:val="00052671"/>
    <w:rsid w:val="00053F25"/>
    <w:rsid w:val="00053FE7"/>
    <w:rsid w:val="0005668D"/>
    <w:rsid w:val="00056E6A"/>
    <w:rsid w:val="00060830"/>
    <w:rsid w:val="00062330"/>
    <w:rsid w:val="00070598"/>
    <w:rsid w:val="000709AC"/>
    <w:rsid w:val="00075456"/>
    <w:rsid w:val="00076AEA"/>
    <w:rsid w:val="00085054"/>
    <w:rsid w:val="000866C3"/>
    <w:rsid w:val="000916A2"/>
    <w:rsid w:val="00094C18"/>
    <w:rsid w:val="000973AE"/>
    <w:rsid w:val="000A0893"/>
    <w:rsid w:val="000A2411"/>
    <w:rsid w:val="000A4532"/>
    <w:rsid w:val="000B0878"/>
    <w:rsid w:val="000B44CC"/>
    <w:rsid w:val="000B45D2"/>
    <w:rsid w:val="000B6BF5"/>
    <w:rsid w:val="000C4062"/>
    <w:rsid w:val="000D53B7"/>
    <w:rsid w:val="000D65A8"/>
    <w:rsid w:val="000E6E19"/>
    <w:rsid w:val="000F66FE"/>
    <w:rsid w:val="0010532B"/>
    <w:rsid w:val="0010638E"/>
    <w:rsid w:val="0010653F"/>
    <w:rsid w:val="00107975"/>
    <w:rsid w:val="001111A0"/>
    <w:rsid w:val="00113959"/>
    <w:rsid w:val="00116821"/>
    <w:rsid w:val="00122529"/>
    <w:rsid w:val="00123383"/>
    <w:rsid w:val="00130126"/>
    <w:rsid w:val="00130FD5"/>
    <w:rsid w:val="00131DEF"/>
    <w:rsid w:val="00133205"/>
    <w:rsid w:val="00133A54"/>
    <w:rsid w:val="001459D0"/>
    <w:rsid w:val="00152F9D"/>
    <w:rsid w:val="001543B4"/>
    <w:rsid w:val="00155408"/>
    <w:rsid w:val="00164759"/>
    <w:rsid w:val="00165393"/>
    <w:rsid w:val="00171986"/>
    <w:rsid w:val="00173A70"/>
    <w:rsid w:val="00176AE7"/>
    <w:rsid w:val="001824D1"/>
    <w:rsid w:val="00184118"/>
    <w:rsid w:val="0018526D"/>
    <w:rsid w:val="00186E27"/>
    <w:rsid w:val="00191521"/>
    <w:rsid w:val="00193B4B"/>
    <w:rsid w:val="00194A30"/>
    <w:rsid w:val="00194AF6"/>
    <w:rsid w:val="00197E70"/>
    <w:rsid w:val="001A3EC3"/>
    <w:rsid w:val="001A4ACC"/>
    <w:rsid w:val="001A544E"/>
    <w:rsid w:val="001B14FA"/>
    <w:rsid w:val="001B620E"/>
    <w:rsid w:val="001B7ADC"/>
    <w:rsid w:val="001C1F4C"/>
    <w:rsid w:val="001C37A0"/>
    <w:rsid w:val="001C6FA9"/>
    <w:rsid w:val="001C7BD3"/>
    <w:rsid w:val="001D7B33"/>
    <w:rsid w:val="001F2EAD"/>
    <w:rsid w:val="002010D2"/>
    <w:rsid w:val="00204B82"/>
    <w:rsid w:val="00212EE0"/>
    <w:rsid w:val="00222B3E"/>
    <w:rsid w:val="002230D4"/>
    <w:rsid w:val="00225486"/>
    <w:rsid w:val="00237479"/>
    <w:rsid w:val="0024176A"/>
    <w:rsid w:val="00245109"/>
    <w:rsid w:val="0025317A"/>
    <w:rsid w:val="0025781C"/>
    <w:rsid w:val="00261310"/>
    <w:rsid w:val="0026353B"/>
    <w:rsid w:val="00266483"/>
    <w:rsid w:val="00270364"/>
    <w:rsid w:val="00271AAF"/>
    <w:rsid w:val="00275EBA"/>
    <w:rsid w:val="00276DB8"/>
    <w:rsid w:val="00280A61"/>
    <w:rsid w:val="002812F1"/>
    <w:rsid w:val="00283B0A"/>
    <w:rsid w:val="00284785"/>
    <w:rsid w:val="0029239F"/>
    <w:rsid w:val="002924CB"/>
    <w:rsid w:val="002974ED"/>
    <w:rsid w:val="00297C5E"/>
    <w:rsid w:val="002A4E9C"/>
    <w:rsid w:val="002A556E"/>
    <w:rsid w:val="002A7AAD"/>
    <w:rsid w:val="002B1E35"/>
    <w:rsid w:val="002B3567"/>
    <w:rsid w:val="002B7002"/>
    <w:rsid w:val="002B748F"/>
    <w:rsid w:val="002C0AB1"/>
    <w:rsid w:val="002C1870"/>
    <w:rsid w:val="002C69A5"/>
    <w:rsid w:val="002D07C3"/>
    <w:rsid w:val="002D46E9"/>
    <w:rsid w:val="002E1460"/>
    <w:rsid w:val="002E345D"/>
    <w:rsid w:val="002F28D1"/>
    <w:rsid w:val="002F5F3D"/>
    <w:rsid w:val="00310EBA"/>
    <w:rsid w:val="00311396"/>
    <w:rsid w:val="0031524D"/>
    <w:rsid w:val="0032496F"/>
    <w:rsid w:val="00334FCE"/>
    <w:rsid w:val="00343CB9"/>
    <w:rsid w:val="00343FFF"/>
    <w:rsid w:val="0034629D"/>
    <w:rsid w:val="00350661"/>
    <w:rsid w:val="00352B2E"/>
    <w:rsid w:val="0035574B"/>
    <w:rsid w:val="003629CE"/>
    <w:rsid w:val="003634C1"/>
    <w:rsid w:val="00363B72"/>
    <w:rsid w:val="003645F5"/>
    <w:rsid w:val="00364AF2"/>
    <w:rsid w:val="00364F99"/>
    <w:rsid w:val="00366EF7"/>
    <w:rsid w:val="003676D4"/>
    <w:rsid w:val="00375449"/>
    <w:rsid w:val="0038299C"/>
    <w:rsid w:val="00384439"/>
    <w:rsid w:val="00393237"/>
    <w:rsid w:val="003A01E0"/>
    <w:rsid w:val="003A0795"/>
    <w:rsid w:val="003A3A13"/>
    <w:rsid w:val="003A4681"/>
    <w:rsid w:val="003A4A76"/>
    <w:rsid w:val="003A5195"/>
    <w:rsid w:val="003A7ADF"/>
    <w:rsid w:val="003B043D"/>
    <w:rsid w:val="003B3B06"/>
    <w:rsid w:val="003C3E2A"/>
    <w:rsid w:val="003C3FD4"/>
    <w:rsid w:val="003C56B5"/>
    <w:rsid w:val="003C7481"/>
    <w:rsid w:val="003C79D7"/>
    <w:rsid w:val="003D0BEC"/>
    <w:rsid w:val="003D2E83"/>
    <w:rsid w:val="003E212E"/>
    <w:rsid w:val="003E4318"/>
    <w:rsid w:val="003E600E"/>
    <w:rsid w:val="003E6B26"/>
    <w:rsid w:val="003F1389"/>
    <w:rsid w:val="003F1A2D"/>
    <w:rsid w:val="003F423F"/>
    <w:rsid w:val="003F6E17"/>
    <w:rsid w:val="00400A5E"/>
    <w:rsid w:val="00402D61"/>
    <w:rsid w:val="004053AD"/>
    <w:rsid w:val="00405666"/>
    <w:rsid w:val="00407420"/>
    <w:rsid w:val="004079EA"/>
    <w:rsid w:val="00407C30"/>
    <w:rsid w:val="00411CE6"/>
    <w:rsid w:val="00413935"/>
    <w:rsid w:val="004146C2"/>
    <w:rsid w:val="00421819"/>
    <w:rsid w:val="0042404A"/>
    <w:rsid w:val="00432997"/>
    <w:rsid w:val="0043480E"/>
    <w:rsid w:val="004551BF"/>
    <w:rsid w:val="00463EF9"/>
    <w:rsid w:val="00465D2F"/>
    <w:rsid w:val="00466394"/>
    <w:rsid w:val="0046730E"/>
    <w:rsid w:val="004731F5"/>
    <w:rsid w:val="00475982"/>
    <w:rsid w:val="00475EF5"/>
    <w:rsid w:val="00487619"/>
    <w:rsid w:val="0049065A"/>
    <w:rsid w:val="004A1FFD"/>
    <w:rsid w:val="004A56F4"/>
    <w:rsid w:val="004B1805"/>
    <w:rsid w:val="004B5476"/>
    <w:rsid w:val="004C518A"/>
    <w:rsid w:val="004D18F1"/>
    <w:rsid w:val="004D2C95"/>
    <w:rsid w:val="004E6932"/>
    <w:rsid w:val="004F1BA0"/>
    <w:rsid w:val="004F3BDA"/>
    <w:rsid w:val="004F3D4E"/>
    <w:rsid w:val="004F5C1D"/>
    <w:rsid w:val="004F7AC6"/>
    <w:rsid w:val="005041A4"/>
    <w:rsid w:val="00510116"/>
    <w:rsid w:val="00523131"/>
    <w:rsid w:val="0052638B"/>
    <w:rsid w:val="00542EB7"/>
    <w:rsid w:val="005627B1"/>
    <w:rsid w:val="00563B20"/>
    <w:rsid w:val="00566CCD"/>
    <w:rsid w:val="00567AEA"/>
    <w:rsid w:val="00570940"/>
    <w:rsid w:val="00571A67"/>
    <w:rsid w:val="00574D48"/>
    <w:rsid w:val="005759F8"/>
    <w:rsid w:val="00575B17"/>
    <w:rsid w:val="0057776F"/>
    <w:rsid w:val="0057777A"/>
    <w:rsid w:val="00583772"/>
    <w:rsid w:val="005868F2"/>
    <w:rsid w:val="005930AD"/>
    <w:rsid w:val="0059398D"/>
    <w:rsid w:val="00596F3D"/>
    <w:rsid w:val="005A39A6"/>
    <w:rsid w:val="005B1667"/>
    <w:rsid w:val="005B407A"/>
    <w:rsid w:val="005B70AB"/>
    <w:rsid w:val="005C12E9"/>
    <w:rsid w:val="005C4AC9"/>
    <w:rsid w:val="005C53C1"/>
    <w:rsid w:val="005E6ED5"/>
    <w:rsid w:val="005F3604"/>
    <w:rsid w:val="00601BFC"/>
    <w:rsid w:val="00601E5C"/>
    <w:rsid w:val="006142A4"/>
    <w:rsid w:val="0061678D"/>
    <w:rsid w:val="00617F96"/>
    <w:rsid w:val="00623869"/>
    <w:rsid w:val="00624718"/>
    <w:rsid w:val="00624CA8"/>
    <w:rsid w:val="00633472"/>
    <w:rsid w:val="00640690"/>
    <w:rsid w:val="006427AC"/>
    <w:rsid w:val="00644632"/>
    <w:rsid w:val="00644921"/>
    <w:rsid w:val="00646E31"/>
    <w:rsid w:val="00651981"/>
    <w:rsid w:val="00652DD5"/>
    <w:rsid w:val="00653642"/>
    <w:rsid w:val="00654B0F"/>
    <w:rsid w:val="006561D8"/>
    <w:rsid w:val="00656EF2"/>
    <w:rsid w:val="006641B2"/>
    <w:rsid w:val="00665A54"/>
    <w:rsid w:val="006726C8"/>
    <w:rsid w:val="00672B79"/>
    <w:rsid w:val="00673301"/>
    <w:rsid w:val="00675AA6"/>
    <w:rsid w:val="006762F7"/>
    <w:rsid w:val="00677BAD"/>
    <w:rsid w:val="0068422E"/>
    <w:rsid w:val="006869F7"/>
    <w:rsid w:val="00687EA9"/>
    <w:rsid w:val="006910D5"/>
    <w:rsid w:val="00692C72"/>
    <w:rsid w:val="006961F8"/>
    <w:rsid w:val="00697CEA"/>
    <w:rsid w:val="006A23C7"/>
    <w:rsid w:val="006A6A42"/>
    <w:rsid w:val="006A7541"/>
    <w:rsid w:val="006B1BA0"/>
    <w:rsid w:val="006C055B"/>
    <w:rsid w:val="006C4345"/>
    <w:rsid w:val="006C49AE"/>
    <w:rsid w:val="006C7E34"/>
    <w:rsid w:val="006D20A5"/>
    <w:rsid w:val="006E2704"/>
    <w:rsid w:val="006E3B1F"/>
    <w:rsid w:val="006E47FC"/>
    <w:rsid w:val="006F1E21"/>
    <w:rsid w:val="006F464F"/>
    <w:rsid w:val="006F74E0"/>
    <w:rsid w:val="00700128"/>
    <w:rsid w:val="00706D67"/>
    <w:rsid w:val="007115C2"/>
    <w:rsid w:val="00712228"/>
    <w:rsid w:val="00714903"/>
    <w:rsid w:val="0071496A"/>
    <w:rsid w:val="00716FCA"/>
    <w:rsid w:val="0072232C"/>
    <w:rsid w:val="00723A58"/>
    <w:rsid w:val="007313D2"/>
    <w:rsid w:val="00732954"/>
    <w:rsid w:val="00733771"/>
    <w:rsid w:val="007341CC"/>
    <w:rsid w:val="00736E78"/>
    <w:rsid w:val="00746858"/>
    <w:rsid w:val="00747F32"/>
    <w:rsid w:val="007500F6"/>
    <w:rsid w:val="007557E5"/>
    <w:rsid w:val="00762325"/>
    <w:rsid w:val="007628DE"/>
    <w:rsid w:val="00787321"/>
    <w:rsid w:val="00790549"/>
    <w:rsid w:val="007A0983"/>
    <w:rsid w:val="007A1F85"/>
    <w:rsid w:val="007A75B9"/>
    <w:rsid w:val="007B0607"/>
    <w:rsid w:val="007B093E"/>
    <w:rsid w:val="007B1141"/>
    <w:rsid w:val="007B1824"/>
    <w:rsid w:val="007B3607"/>
    <w:rsid w:val="007B372D"/>
    <w:rsid w:val="007B480A"/>
    <w:rsid w:val="007B5A7C"/>
    <w:rsid w:val="007B69C8"/>
    <w:rsid w:val="007B6BF6"/>
    <w:rsid w:val="007C02C1"/>
    <w:rsid w:val="007D3B3D"/>
    <w:rsid w:val="007D728F"/>
    <w:rsid w:val="007D7DB3"/>
    <w:rsid w:val="007E6A46"/>
    <w:rsid w:val="007F17E6"/>
    <w:rsid w:val="007F20FE"/>
    <w:rsid w:val="007F3E3D"/>
    <w:rsid w:val="00820F38"/>
    <w:rsid w:val="00824596"/>
    <w:rsid w:val="008252A6"/>
    <w:rsid w:val="00827D96"/>
    <w:rsid w:val="00837897"/>
    <w:rsid w:val="0084048A"/>
    <w:rsid w:val="008406C5"/>
    <w:rsid w:val="0085066F"/>
    <w:rsid w:val="00854311"/>
    <w:rsid w:val="00854813"/>
    <w:rsid w:val="00855D67"/>
    <w:rsid w:val="00861D60"/>
    <w:rsid w:val="00863A20"/>
    <w:rsid w:val="008649BE"/>
    <w:rsid w:val="008656F5"/>
    <w:rsid w:val="00865E0E"/>
    <w:rsid w:val="00867C79"/>
    <w:rsid w:val="00871BDA"/>
    <w:rsid w:val="0087220B"/>
    <w:rsid w:val="00873E97"/>
    <w:rsid w:val="0087769A"/>
    <w:rsid w:val="008801EF"/>
    <w:rsid w:val="008859A3"/>
    <w:rsid w:val="00886657"/>
    <w:rsid w:val="0088765F"/>
    <w:rsid w:val="008915CE"/>
    <w:rsid w:val="008919C2"/>
    <w:rsid w:val="00895771"/>
    <w:rsid w:val="008A0D1A"/>
    <w:rsid w:val="008A3FCB"/>
    <w:rsid w:val="008A5580"/>
    <w:rsid w:val="008A565A"/>
    <w:rsid w:val="008B07FE"/>
    <w:rsid w:val="008B101C"/>
    <w:rsid w:val="008B18F4"/>
    <w:rsid w:val="008B35C0"/>
    <w:rsid w:val="008C0A9A"/>
    <w:rsid w:val="008C0AC3"/>
    <w:rsid w:val="008C3A85"/>
    <w:rsid w:val="008C4BF7"/>
    <w:rsid w:val="008D6706"/>
    <w:rsid w:val="008E0E27"/>
    <w:rsid w:val="008E2CD8"/>
    <w:rsid w:val="008E48F6"/>
    <w:rsid w:val="008F0C8B"/>
    <w:rsid w:val="008F1CA4"/>
    <w:rsid w:val="008F3D44"/>
    <w:rsid w:val="00900EEA"/>
    <w:rsid w:val="00904D7B"/>
    <w:rsid w:val="00912D55"/>
    <w:rsid w:val="0091642C"/>
    <w:rsid w:val="00925757"/>
    <w:rsid w:val="00927241"/>
    <w:rsid w:val="009338BD"/>
    <w:rsid w:val="009377AB"/>
    <w:rsid w:val="00940F53"/>
    <w:rsid w:val="0094440F"/>
    <w:rsid w:val="00944BA0"/>
    <w:rsid w:val="00950433"/>
    <w:rsid w:val="00954343"/>
    <w:rsid w:val="00960405"/>
    <w:rsid w:val="0096063C"/>
    <w:rsid w:val="009649C6"/>
    <w:rsid w:val="00970CD2"/>
    <w:rsid w:val="009723B4"/>
    <w:rsid w:val="00972DF4"/>
    <w:rsid w:val="00980878"/>
    <w:rsid w:val="0098293A"/>
    <w:rsid w:val="00986B20"/>
    <w:rsid w:val="00990CAD"/>
    <w:rsid w:val="009A0130"/>
    <w:rsid w:val="009A45DC"/>
    <w:rsid w:val="009A4872"/>
    <w:rsid w:val="009A67F3"/>
    <w:rsid w:val="009B1242"/>
    <w:rsid w:val="009B2B7E"/>
    <w:rsid w:val="009B370A"/>
    <w:rsid w:val="009B3D5D"/>
    <w:rsid w:val="009C09D4"/>
    <w:rsid w:val="009C5740"/>
    <w:rsid w:val="009C6AD3"/>
    <w:rsid w:val="009D7805"/>
    <w:rsid w:val="009E1C90"/>
    <w:rsid w:val="009E3281"/>
    <w:rsid w:val="009E3D0E"/>
    <w:rsid w:val="009E3FC9"/>
    <w:rsid w:val="009F07C7"/>
    <w:rsid w:val="009F3A33"/>
    <w:rsid w:val="009F6A83"/>
    <w:rsid w:val="009F720D"/>
    <w:rsid w:val="00A0092C"/>
    <w:rsid w:val="00A016AE"/>
    <w:rsid w:val="00A1286C"/>
    <w:rsid w:val="00A207C7"/>
    <w:rsid w:val="00A23879"/>
    <w:rsid w:val="00A262F8"/>
    <w:rsid w:val="00A26DB2"/>
    <w:rsid w:val="00A2710C"/>
    <w:rsid w:val="00A34AFE"/>
    <w:rsid w:val="00A3607F"/>
    <w:rsid w:val="00A4158D"/>
    <w:rsid w:val="00A41B0C"/>
    <w:rsid w:val="00A42075"/>
    <w:rsid w:val="00A4342D"/>
    <w:rsid w:val="00A43B5F"/>
    <w:rsid w:val="00A44BBE"/>
    <w:rsid w:val="00A46440"/>
    <w:rsid w:val="00A47203"/>
    <w:rsid w:val="00A55277"/>
    <w:rsid w:val="00A6197D"/>
    <w:rsid w:val="00A65162"/>
    <w:rsid w:val="00A72FE4"/>
    <w:rsid w:val="00A75272"/>
    <w:rsid w:val="00A8165E"/>
    <w:rsid w:val="00A81B2B"/>
    <w:rsid w:val="00A81B84"/>
    <w:rsid w:val="00A91221"/>
    <w:rsid w:val="00A94677"/>
    <w:rsid w:val="00A949AE"/>
    <w:rsid w:val="00A97E9F"/>
    <w:rsid w:val="00AA101B"/>
    <w:rsid w:val="00AA36E1"/>
    <w:rsid w:val="00AA403C"/>
    <w:rsid w:val="00AB0BAE"/>
    <w:rsid w:val="00AB0C6A"/>
    <w:rsid w:val="00AB2DAF"/>
    <w:rsid w:val="00AB72D6"/>
    <w:rsid w:val="00AC1A60"/>
    <w:rsid w:val="00AC5195"/>
    <w:rsid w:val="00AC535B"/>
    <w:rsid w:val="00AD3F5E"/>
    <w:rsid w:val="00AD56A9"/>
    <w:rsid w:val="00AD6821"/>
    <w:rsid w:val="00AD6DD3"/>
    <w:rsid w:val="00AE05D1"/>
    <w:rsid w:val="00AE0909"/>
    <w:rsid w:val="00AE560E"/>
    <w:rsid w:val="00AE7DAA"/>
    <w:rsid w:val="00AF1068"/>
    <w:rsid w:val="00AF153F"/>
    <w:rsid w:val="00AF2A51"/>
    <w:rsid w:val="00AF3612"/>
    <w:rsid w:val="00B00B4D"/>
    <w:rsid w:val="00B052B5"/>
    <w:rsid w:val="00B054D9"/>
    <w:rsid w:val="00B05C53"/>
    <w:rsid w:val="00B13E17"/>
    <w:rsid w:val="00B163D0"/>
    <w:rsid w:val="00B2323C"/>
    <w:rsid w:val="00B31B8A"/>
    <w:rsid w:val="00B352C5"/>
    <w:rsid w:val="00B36EE7"/>
    <w:rsid w:val="00B402A8"/>
    <w:rsid w:val="00B42F12"/>
    <w:rsid w:val="00B44607"/>
    <w:rsid w:val="00B52CC7"/>
    <w:rsid w:val="00B54AD4"/>
    <w:rsid w:val="00B55477"/>
    <w:rsid w:val="00B55617"/>
    <w:rsid w:val="00B559D4"/>
    <w:rsid w:val="00B562E1"/>
    <w:rsid w:val="00B56FDC"/>
    <w:rsid w:val="00B60DD7"/>
    <w:rsid w:val="00B60FFF"/>
    <w:rsid w:val="00B61DD4"/>
    <w:rsid w:val="00B629B9"/>
    <w:rsid w:val="00B6360F"/>
    <w:rsid w:val="00B641E2"/>
    <w:rsid w:val="00B67D87"/>
    <w:rsid w:val="00B70693"/>
    <w:rsid w:val="00B7096A"/>
    <w:rsid w:val="00B7344E"/>
    <w:rsid w:val="00B7366C"/>
    <w:rsid w:val="00B763B0"/>
    <w:rsid w:val="00B77689"/>
    <w:rsid w:val="00B870FE"/>
    <w:rsid w:val="00B87E15"/>
    <w:rsid w:val="00B970A3"/>
    <w:rsid w:val="00BA0877"/>
    <w:rsid w:val="00BA5134"/>
    <w:rsid w:val="00BB17FF"/>
    <w:rsid w:val="00BC4332"/>
    <w:rsid w:val="00BC63FC"/>
    <w:rsid w:val="00BC72DD"/>
    <w:rsid w:val="00BD1EDE"/>
    <w:rsid w:val="00BD5F1C"/>
    <w:rsid w:val="00BE1D01"/>
    <w:rsid w:val="00BE2CED"/>
    <w:rsid w:val="00BE3DE3"/>
    <w:rsid w:val="00BE51C4"/>
    <w:rsid w:val="00BE7E41"/>
    <w:rsid w:val="00BF0026"/>
    <w:rsid w:val="00BF00FA"/>
    <w:rsid w:val="00BF013C"/>
    <w:rsid w:val="00BF0C35"/>
    <w:rsid w:val="00BF23BC"/>
    <w:rsid w:val="00BF32F5"/>
    <w:rsid w:val="00BF48F2"/>
    <w:rsid w:val="00C01461"/>
    <w:rsid w:val="00C157BA"/>
    <w:rsid w:val="00C21390"/>
    <w:rsid w:val="00C25034"/>
    <w:rsid w:val="00C347D7"/>
    <w:rsid w:val="00C35D31"/>
    <w:rsid w:val="00C36076"/>
    <w:rsid w:val="00C36EA8"/>
    <w:rsid w:val="00C372D2"/>
    <w:rsid w:val="00C45658"/>
    <w:rsid w:val="00C47376"/>
    <w:rsid w:val="00C5063E"/>
    <w:rsid w:val="00C52B71"/>
    <w:rsid w:val="00C56CA9"/>
    <w:rsid w:val="00C72001"/>
    <w:rsid w:val="00C77012"/>
    <w:rsid w:val="00C77FA3"/>
    <w:rsid w:val="00C836A6"/>
    <w:rsid w:val="00C842CB"/>
    <w:rsid w:val="00C85AC1"/>
    <w:rsid w:val="00C93332"/>
    <w:rsid w:val="00C93B64"/>
    <w:rsid w:val="00C94E0B"/>
    <w:rsid w:val="00C9506A"/>
    <w:rsid w:val="00C963F8"/>
    <w:rsid w:val="00C97AB1"/>
    <w:rsid w:val="00CA04E3"/>
    <w:rsid w:val="00CA3600"/>
    <w:rsid w:val="00CA3A4B"/>
    <w:rsid w:val="00CA3B00"/>
    <w:rsid w:val="00CA5066"/>
    <w:rsid w:val="00CA5D71"/>
    <w:rsid w:val="00CB24D3"/>
    <w:rsid w:val="00CB41D3"/>
    <w:rsid w:val="00CB4402"/>
    <w:rsid w:val="00CC41E7"/>
    <w:rsid w:val="00CD6DF4"/>
    <w:rsid w:val="00CE07CC"/>
    <w:rsid w:val="00CE1976"/>
    <w:rsid w:val="00CE33DD"/>
    <w:rsid w:val="00CE47CD"/>
    <w:rsid w:val="00CE5F8B"/>
    <w:rsid w:val="00CF1CD0"/>
    <w:rsid w:val="00CF2985"/>
    <w:rsid w:val="00D00F7D"/>
    <w:rsid w:val="00D03CB5"/>
    <w:rsid w:val="00D064AE"/>
    <w:rsid w:val="00D12065"/>
    <w:rsid w:val="00D13CF2"/>
    <w:rsid w:val="00D150D5"/>
    <w:rsid w:val="00D172AC"/>
    <w:rsid w:val="00D20782"/>
    <w:rsid w:val="00D222F9"/>
    <w:rsid w:val="00D23E4D"/>
    <w:rsid w:val="00D258A1"/>
    <w:rsid w:val="00D27A25"/>
    <w:rsid w:val="00D335C6"/>
    <w:rsid w:val="00D50F62"/>
    <w:rsid w:val="00D5298B"/>
    <w:rsid w:val="00D534FF"/>
    <w:rsid w:val="00D5652B"/>
    <w:rsid w:val="00D56F29"/>
    <w:rsid w:val="00D57F7E"/>
    <w:rsid w:val="00D6244B"/>
    <w:rsid w:val="00D62772"/>
    <w:rsid w:val="00D63EAF"/>
    <w:rsid w:val="00D65D79"/>
    <w:rsid w:val="00D821B3"/>
    <w:rsid w:val="00D82D43"/>
    <w:rsid w:val="00D8528C"/>
    <w:rsid w:val="00D85396"/>
    <w:rsid w:val="00D85C68"/>
    <w:rsid w:val="00D874D1"/>
    <w:rsid w:val="00D949AF"/>
    <w:rsid w:val="00D964A5"/>
    <w:rsid w:val="00D979C6"/>
    <w:rsid w:val="00DA0D3A"/>
    <w:rsid w:val="00DA5EDA"/>
    <w:rsid w:val="00DB138F"/>
    <w:rsid w:val="00DC0B71"/>
    <w:rsid w:val="00DC10C2"/>
    <w:rsid w:val="00DC3BDA"/>
    <w:rsid w:val="00DC632B"/>
    <w:rsid w:val="00DD4F5B"/>
    <w:rsid w:val="00DE0196"/>
    <w:rsid w:val="00DF02BD"/>
    <w:rsid w:val="00DF0320"/>
    <w:rsid w:val="00DF0C26"/>
    <w:rsid w:val="00DF16C8"/>
    <w:rsid w:val="00DF299C"/>
    <w:rsid w:val="00DF7E30"/>
    <w:rsid w:val="00E0192B"/>
    <w:rsid w:val="00E064C3"/>
    <w:rsid w:val="00E103D6"/>
    <w:rsid w:val="00E21FFF"/>
    <w:rsid w:val="00E26229"/>
    <w:rsid w:val="00E270EF"/>
    <w:rsid w:val="00E34184"/>
    <w:rsid w:val="00E34A9D"/>
    <w:rsid w:val="00E37844"/>
    <w:rsid w:val="00E432CF"/>
    <w:rsid w:val="00E46B8F"/>
    <w:rsid w:val="00E46D80"/>
    <w:rsid w:val="00E55EDD"/>
    <w:rsid w:val="00E56DFB"/>
    <w:rsid w:val="00E704EB"/>
    <w:rsid w:val="00E71F28"/>
    <w:rsid w:val="00E72811"/>
    <w:rsid w:val="00E730F9"/>
    <w:rsid w:val="00E744BA"/>
    <w:rsid w:val="00E7467F"/>
    <w:rsid w:val="00E75C27"/>
    <w:rsid w:val="00E839A1"/>
    <w:rsid w:val="00E92A83"/>
    <w:rsid w:val="00E93F19"/>
    <w:rsid w:val="00E9697B"/>
    <w:rsid w:val="00E97AFD"/>
    <w:rsid w:val="00EA00BD"/>
    <w:rsid w:val="00EA2481"/>
    <w:rsid w:val="00EB2540"/>
    <w:rsid w:val="00EB7353"/>
    <w:rsid w:val="00EB7797"/>
    <w:rsid w:val="00EC3CCE"/>
    <w:rsid w:val="00EC7522"/>
    <w:rsid w:val="00ED070F"/>
    <w:rsid w:val="00ED33A7"/>
    <w:rsid w:val="00EE156D"/>
    <w:rsid w:val="00EE440C"/>
    <w:rsid w:val="00EE4C8D"/>
    <w:rsid w:val="00EF0520"/>
    <w:rsid w:val="00EF071B"/>
    <w:rsid w:val="00EF2475"/>
    <w:rsid w:val="00EF537E"/>
    <w:rsid w:val="00F00B65"/>
    <w:rsid w:val="00F07FC0"/>
    <w:rsid w:val="00F12202"/>
    <w:rsid w:val="00F12D37"/>
    <w:rsid w:val="00F20339"/>
    <w:rsid w:val="00F22210"/>
    <w:rsid w:val="00F305B4"/>
    <w:rsid w:val="00F373D7"/>
    <w:rsid w:val="00F37A77"/>
    <w:rsid w:val="00F4221B"/>
    <w:rsid w:val="00F450B0"/>
    <w:rsid w:val="00F50F58"/>
    <w:rsid w:val="00F545E4"/>
    <w:rsid w:val="00F5531A"/>
    <w:rsid w:val="00F55A25"/>
    <w:rsid w:val="00F61947"/>
    <w:rsid w:val="00F62351"/>
    <w:rsid w:val="00F668B7"/>
    <w:rsid w:val="00F67F06"/>
    <w:rsid w:val="00F700FB"/>
    <w:rsid w:val="00F80B9B"/>
    <w:rsid w:val="00F846D1"/>
    <w:rsid w:val="00F90DDB"/>
    <w:rsid w:val="00FA0D8F"/>
    <w:rsid w:val="00FA3952"/>
    <w:rsid w:val="00FA5F0C"/>
    <w:rsid w:val="00FB0BF7"/>
    <w:rsid w:val="00FB52ED"/>
    <w:rsid w:val="00FC1481"/>
    <w:rsid w:val="00FC197C"/>
    <w:rsid w:val="00FD2116"/>
    <w:rsid w:val="00FD2163"/>
    <w:rsid w:val="00FD2658"/>
    <w:rsid w:val="00FD4A5C"/>
    <w:rsid w:val="00FE19BF"/>
    <w:rsid w:val="00FE4234"/>
    <w:rsid w:val="00FE63C5"/>
    <w:rsid w:val="00FF25B1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,"/>
  <w:listSeparator w:val=";"/>
  <w14:docId w14:val="2E869D8D"/>
  <w15:docId w15:val="{0D1B55F7-A56F-499D-AE02-89B4686F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locked="0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iPriority="1" w:unhideWhenUsed="1" w:qFormat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iPriority="99" w:unhideWhenUsed="1"/>
    <w:lsdException w:name="Strong" w:locked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e">
    <w:name w:val="Normal"/>
    <w:qFormat/>
    <w:rsid w:val="00D00F7D"/>
    <w:rPr>
      <w:color w:val="000000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8252A6"/>
    <w:pPr>
      <w:keepNext/>
      <w:tabs>
        <w:tab w:val="left" w:pos="1425"/>
        <w:tab w:val="left" w:pos="2880"/>
      </w:tabs>
      <w:ind w:left="360"/>
      <w:outlineLvl w:val="0"/>
    </w:pPr>
    <w:rPr>
      <w:rFonts w:ascii="Arial" w:eastAsia="Times New Roman" w:hAnsi="Arial"/>
      <w:color w:val="auto"/>
    </w:rPr>
  </w:style>
  <w:style w:type="paragraph" w:styleId="Titolo2">
    <w:name w:val="heading 2"/>
    <w:basedOn w:val="Normale"/>
    <w:next w:val="Normale"/>
    <w:uiPriority w:val="9"/>
    <w:qFormat/>
    <w:locked/>
    <w:rsid w:val="008252A6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qFormat/>
    <w:locked/>
    <w:rsid w:val="008252A6"/>
    <w:pPr>
      <w:keepNext/>
      <w:jc w:val="center"/>
      <w:outlineLvl w:val="2"/>
    </w:pPr>
    <w:rPr>
      <w:i/>
      <w:sz w:val="32"/>
    </w:rPr>
  </w:style>
  <w:style w:type="paragraph" w:styleId="Titolo7">
    <w:name w:val="heading 7"/>
    <w:basedOn w:val="Normale"/>
    <w:next w:val="Normale"/>
    <w:qFormat/>
    <w:locked/>
    <w:rsid w:val="008252A6"/>
    <w:pPr>
      <w:keepNext/>
      <w:tabs>
        <w:tab w:val="left" w:pos="1425"/>
        <w:tab w:val="left" w:pos="1575"/>
      </w:tabs>
      <w:spacing w:line="360" w:lineRule="auto"/>
      <w:jc w:val="center"/>
      <w:outlineLvl w:val="6"/>
    </w:pPr>
    <w:rPr>
      <w:rFonts w:ascii="Arial" w:eastAsia="Times New Roman" w:hAnsi="Arial"/>
      <w:i/>
      <w:color w:val="auto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locked/>
    <w:rsid w:val="008252A6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locked/>
    <w:rsid w:val="008252A6"/>
    <w:pPr>
      <w:tabs>
        <w:tab w:val="center" w:pos="4153"/>
        <w:tab w:val="right" w:pos="8306"/>
      </w:tabs>
    </w:pPr>
  </w:style>
  <w:style w:type="paragraph" w:styleId="Corpodeltesto2">
    <w:name w:val="Body Text 2"/>
    <w:basedOn w:val="Normale"/>
    <w:locked/>
    <w:rsid w:val="008252A6"/>
    <w:pPr>
      <w:jc w:val="right"/>
    </w:pPr>
    <w:rPr>
      <w:rFonts w:ascii="Garamond" w:eastAsia="Times New Roman" w:hAnsi="Garamond"/>
      <w:b/>
      <w:color w:val="A33828"/>
      <w:spacing w:val="20"/>
      <w:sz w:val="26"/>
    </w:rPr>
  </w:style>
  <w:style w:type="paragraph" w:styleId="Corpotesto">
    <w:name w:val="Body Text"/>
    <w:basedOn w:val="Normale"/>
    <w:link w:val="CorpotestoCarattere"/>
    <w:uiPriority w:val="1"/>
    <w:qFormat/>
    <w:locked/>
    <w:rsid w:val="008252A6"/>
    <w:pPr>
      <w:jc w:val="both"/>
    </w:pPr>
  </w:style>
  <w:style w:type="paragraph" w:styleId="Corpodeltesto3">
    <w:name w:val="Body Text 3"/>
    <w:basedOn w:val="Normale"/>
    <w:locked/>
    <w:rsid w:val="008252A6"/>
    <w:pPr>
      <w:jc w:val="center"/>
    </w:pPr>
    <w:rPr>
      <w:color w:val="A33828"/>
      <w:spacing w:val="8"/>
      <w:sz w:val="18"/>
    </w:rPr>
  </w:style>
  <w:style w:type="character" w:styleId="Enfasigrassetto">
    <w:name w:val="Strong"/>
    <w:basedOn w:val="Carpredefinitoparagrafo"/>
    <w:qFormat/>
    <w:locked/>
    <w:rsid w:val="008252A6"/>
    <w:rPr>
      <w:b/>
      <w:bCs/>
    </w:rPr>
  </w:style>
  <w:style w:type="paragraph" w:customStyle="1" w:styleId="NormaleTimesNewRoman">
    <w:name w:val="Normale + Times New Roman"/>
    <w:basedOn w:val="Normale"/>
    <w:locked/>
    <w:rsid w:val="00827D96"/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locked/>
    <w:rsid w:val="00003934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D00F7D"/>
    <w:rPr>
      <w:rFonts w:ascii="Arial" w:eastAsia="Times New Roman" w:hAnsi="Arial"/>
      <w:sz w:val="24"/>
    </w:rPr>
  </w:style>
  <w:style w:type="paragraph" w:styleId="Rientrocorpodeltesto">
    <w:name w:val="Body Text Indent"/>
    <w:basedOn w:val="Normale"/>
    <w:link w:val="RientrocorpodeltestoCarattere"/>
    <w:locked/>
    <w:rsid w:val="00FF613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FF6136"/>
    <w:rPr>
      <w:color w:val="000000"/>
      <w:sz w:val="24"/>
    </w:rPr>
  </w:style>
  <w:style w:type="paragraph" w:customStyle="1" w:styleId="Nessunaspaziatura2">
    <w:name w:val="Nessuna spaziatura2"/>
    <w:uiPriority w:val="1"/>
    <w:qFormat/>
    <w:locked/>
    <w:rsid w:val="00886657"/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locked/>
    <w:rsid w:val="00A41B0C"/>
    <w:rPr>
      <w:color w:val="0000FF" w:themeColor="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35C0"/>
    <w:rPr>
      <w:color w:val="000000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2B7002"/>
  </w:style>
  <w:style w:type="table" w:styleId="Grigliatabella">
    <w:name w:val="Table Grid"/>
    <w:basedOn w:val="Tabellanormale"/>
    <w:locked/>
    <w:rsid w:val="002B700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2B7002"/>
    <w:rPr>
      <w:color w:val="000000"/>
      <w:sz w:val="24"/>
    </w:rPr>
  </w:style>
  <w:style w:type="character" w:styleId="Numeropagina">
    <w:name w:val="page number"/>
    <w:basedOn w:val="Carpredefinitoparagrafo"/>
    <w:uiPriority w:val="99"/>
    <w:locked/>
    <w:rsid w:val="002B7002"/>
  </w:style>
  <w:style w:type="character" w:customStyle="1" w:styleId="TestofumettoCarattere">
    <w:name w:val="Testo fumetto Carattere"/>
    <w:link w:val="Testofumetto"/>
    <w:rsid w:val="002B7002"/>
    <w:rPr>
      <w:rFonts w:ascii="Tahoma" w:hAnsi="Tahoma" w:cs="Tahoma"/>
      <w:color w:val="000000"/>
      <w:sz w:val="16"/>
      <w:szCs w:val="16"/>
    </w:rPr>
  </w:style>
  <w:style w:type="paragraph" w:styleId="Paragrafoelenco">
    <w:name w:val="List Paragraph"/>
    <w:basedOn w:val="Normale"/>
    <w:uiPriority w:val="1"/>
    <w:qFormat/>
    <w:locked/>
    <w:rsid w:val="0043480E"/>
    <w:pPr>
      <w:widowControl w:val="0"/>
      <w:autoSpaceDE w:val="0"/>
      <w:autoSpaceDN w:val="0"/>
      <w:ind w:left="1153" w:hanging="360"/>
      <w:jc w:val="both"/>
    </w:pPr>
    <w:rPr>
      <w:rFonts w:ascii="Times New Roman" w:eastAsia="Times New Roman" w:hAnsi="Times New Roman"/>
      <w:color w:val="auto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77BA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77BAD"/>
    <w:pPr>
      <w:widowControl w:val="0"/>
      <w:autoSpaceDE w:val="0"/>
      <w:autoSpaceDN w:val="0"/>
      <w:ind w:left="107"/>
    </w:pPr>
    <w:rPr>
      <w:rFonts w:ascii="Times New Roman" w:eastAsia="Times New Roman" w:hAnsi="Times New Roman"/>
      <w:color w:val="auto"/>
      <w:sz w:val="22"/>
      <w:szCs w:val="22"/>
      <w:lang w:eastAsia="en-US"/>
    </w:rPr>
  </w:style>
  <w:style w:type="paragraph" w:customStyle="1" w:styleId="Intestazioneepidipagina">
    <w:name w:val="Intestazione e piè di pagina"/>
    <w:rsid w:val="001B7AD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Menzionenonrisolta">
    <w:name w:val="Unresolved Mention"/>
    <w:basedOn w:val="Carpredefinitoparagrafo"/>
    <w:uiPriority w:val="99"/>
    <w:semiHidden/>
    <w:unhideWhenUsed/>
    <w:rsid w:val="001B7ADC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B7ADC"/>
    <w:rPr>
      <w:color w:val="000000"/>
      <w:sz w:val="24"/>
    </w:rPr>
  </w:style>
  <w:style w:type="character" w:styleId="Collegamentovisitato">
    <w:name w:val="FollowedHyperlink"/>
    <w:basedOn w:val="Carpredefinitoparagrafo"/>
    <w:uiPriority w:val="99"/>
    <w:semiHidden/>
    <w:unhideWhenUsed/>
    <w:locked/>
    <w:rsid w:val="001B7ADC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locked/>
    <w:rsid w:val="00E270EF"/>
    <w:pPr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4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866">
      <w:bodyDiv w:val="1"/>
      <w:marLeft w:val="0"/>
      <w:marRight w:val="0"/>
      <w:marTop w:val="16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4437">
              <w:marLeft w:val="0"/>
              <w:marRight w:val="0"/>
              <w:marTop w:val="0"/>
              <w:marBottom w:val="0"/>
              <w:divBdr>
                <w:top w:val="single" w:sz="2" w:space="0" w:color="014B94"/>
                <w:left w:val="single" w:sz="4" w:space="7" w:color="014B94"/>
                <w:bottom w:val="single" w:sz="2" w:space="0" w:color="014B94"/>
                <w:right w:val="single" w:sz="4" w:space="7" w:color="014B94"/>
              </w:divBdr>
              <w:divsChild>
                <w:div w:id="114874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9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2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1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37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56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555588">
      <w:bodyDiv w:val="1"/>
      <w:marLeft w:val="0"/>
      <w:marRight w:val="0"/>
      <w:marTop w:val="16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6344">
              <w:marLeft w:val="0"/>
              <w:marRight w:val="0"/>
              <w:marTop w:val="0"/>
              <w:marBottom w:val="0"/>
              <w:divBdr>
                <w:top w:val="single" w:sz="2" w:space="0" w:color="014B94"/>
                <w:left w:val="single" w:sz="4" w:space="7" w:color="014B94"/>
                <w:bottom w:val="single" w:sz="2" w:space="0" w:color="014B94"/>
                <w:right w:val="single" w:sz="4" w:space="7" w:color="014B94"/>
              </w:divBdr>
              <w:divsChild>
                <w:div w:id="5433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5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9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8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20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sidibase@consbs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conomato02\Documenti\Maria\Carte%20intestate%20e%20loghi\Carta%20intestata%20NUOVA%20ver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4E329-E22A-4DAC-8FAF-B1AE3006C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NUOVA ver</Template>
  <TotalTime>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NUOVA ver</vt:lpstr>
    </vt:vector>
  </TitlesOfParts>
  <Company>...</Company>
  <LinksUpToDate>false</LinksUpToDate>
  <CharactersWithSpaces>1924</CharactersWithSpaces>
  <SharedDoc>false</SharedDoc>
  <HLinks>
    <vt:vector size="6" baseType="variant">
      <vt:variant>
        <vt:i4>4915289</vt:i4>
      </vt:variant>
      <vt:variant>
        <vt:i4>-1</vt:i4>
      </vt:variant>
      <vt:variant>
        <vt:i4>1032</vt:i4>
      </vt:variant>
      <vt:variant>
        <vt:i4>1</vt:i4>
      </vt:variant>
      <vt:variant>
        <vt:lpwstr>http://www.governo.it/images/stellone.gif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NUOVA ver</dc:title>
  <dc:creator>economato02</dc:creator>
  <cp:lastModifiedBy>Segreteria Artistica</cp:lastModifiedBy>
  <cp:revision>2</cp:revision>
  <cp:lastPrinted>2023-06-22T08:50:00Z</cp:lastPrinted>
  <dcterms:created xsi:type="dcterms:W3CDTF">2024-11-12T11:45:00Z</dcterms:created>
  <dcterms:modified xsi:type="dcterms:W3CDTF">2024-11-12T11:45:00Z</dcterms:modified>
</cp:coreProperties>
</file>