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A32C" w14:textId="77777777" w:rsidR="0007213E" w:rsidRPr="00F53D44" w:rsidRDefault="0007213E" w:rsidP="0007213E">
      <w:pPr>
        <w:ind w:left="1440" w:firstLine="720"/>
        <w:rPr>
          <w:rFonts w:ascii="Arial" w:hAnsi="Arial" w:cs="Arial"/>
          <w:b/>
          <w:smallCaps/>
          <w:sz w:val="22"/>
          <w:szCs w:val="22"/>
        </w:rPr>
      </w:pPr>
      <w:r w:rsidRPr="00F53D44">
        <w:rPr>
          <w:rFonts w:ascii="Arial" w:hAnsi="Arial" w:cs="Arial"/>
          <w:b/>
          <w:smallCaps/>
          <w:sz w:val="22"/>
          <w:szCs w:val="22"/>
        </w:rPr>
        <w:t>ISCRIZIONE AI SERVIZI DELLA BIBLIOTECA</w:t>
      </w:r>
    </w:p>
    <w:p w14:paraId="6CCDB868" w14:textId="77777777" w:rsidR="0007213E" w:rsidRPr="00F53D44" w:rsidRDefault="0007213E" w:rsidP="0007213E">
      <w:pPr>
        <w:rPr>
          <w:rFonts w:ascii="Arial" w:hAnsi="Arial" w:cs="Arial"/>
          <w:b/>
          <w:smallCaps/>
          <w:sz w:val="22"/>
          <w:szCs w:val="22"/>
        </w:rPr>
      </w:pPr>
    </w:p>
    <w:p w14:paraId="2B285D6D" w14:textId="77777777" w:rsidR="0007213E" w:rsidRPr="00F53D44" w:rsidRDefault="0007213E" w:rsidP="0007213E">
      <w:pPr>
        <w:rPr>
          <w:rFonts w:ascii="Arial" w:hAnsi="Arial" w:cs="Arial"/>
          <w:smallCaps/>
          <w:sz w:val="22"/>
          <w:szCs w:val="22"/>
        </w:rPr>
      </w:pPr>
      <w:r w:rsidRPr="00F53D44">
        <w:rPr>
          <w:rFonts w:ascii="Arial" w:hAnsi="Arial" w:cs="Arial"/>
          <w:b/>
          <w:smallCaps/>
          <w:sz w:val="22"/>
          <w:szCs w:val="22"/>
        </w:rPr>
        <w:t xml:space="preserve">tessera n. </w:t>
      </w:r>
      <w:r w:rsidRPr="00F53D44">
        <w:rPr>
          <w:rFonts w:ascii="Arial" w:hAnsi="Arial" w:cs="Arial"/>
          <w:smallCaps/>
          <w:sz w:val="22"/>
          <w:szCs w:val="22"/>
        </w:rPr>
        <w:t>…………………..(a cura della biblioteca)</w:t>
      </w:r>
    </w:p>
    <w:p w14:paraId="4694EAF3" w14:textId="77777777" w:rsidR="0007213E" w:rsidRPr="00F53D44" w:rsidRDefault="0007213E" w:rsidP="0007213E">
      <w:pPr>
        <w:ind w:left="7080" w:firstLine="708"/>
        <w:rPr>
          <w:rFonts w:ascii="Arial" w:hAnsi="Arial" w:cs="Arial"/>
          <w:smallCaps/>
          <w:sz w:val="22"/>
          <w:szCs w:val="22"/>
        </w:rPr>
      </w:pPr>
    </w:p>
    <w:p w14:paraId="5A0649A3" w14:textId="77777777" w:rsidR="0007213E" w:rsidRPr="00F53D44" w:rsidRDefault="0007213E" w:rsidP="0007213E">
      <w:pPr>
        <w:rPr>
          <w:rFonts w:ascii="Arial" w:hAnsi="Arial" w:cs="Arial"/>
          <w:sz w:val="22"/>
          <w:szCs w:val="22"/>
        </w:rPr>
      </w:pPr>
      <w:r w:rsidRPr="00F53D44">
        <w:rPr>
          <w:rFonts w:ascii="Arial" w:hAnsi="Arial" w:cs="Arial"/>
          <w:smallCaps/>
          <w:sz w:val="22"/>
          <w:szCs w:val="22"/>
        </w:rPr>
        <w:t>utente:  interno:</w:t>
      </w:r>
      <w:r w:rsidRPr="00F53D44">
        <w:rPr>
          <w:rFonts w:ascii="Arial" w:hAnsi="Arial" w:cs="Arial"/>
          <w:b/>
          <w:smallCaps/>
          <w:sz w:val="22"/>
          <w:szCs w:val="22"/>
        </w:rPr>
        <w:t xml:space="preserve">    Studente </w:t>
      </w:r>
      <w:r w:rsidRPr="00F53D44">
        <w:rPr>
          <w:rFonts w:ascii="Arial" w:hAnsi="Arial" w:cs="Arial"/>
          <w:sz w:val="22"/>
          <w:szCs w:val="22"/>
        </w:rPr>
        <w:t></w:t>
      </w:r>
      <w:r w:rsidRPr="00F53D44">
        <w:rPr>
          <w:rFonts w:ascii="Arial" w:hAnsi="Arial" w:cs="Arial"/>
          <w:b/>
          <w:smallCaps/>
          <w:sz w:val="22"/>
          <w:szCs w:val="22"/>
        </w:rPr>
        <w:t xml:space="preserve">  -  Docente</w:t>
      </w:r>
      <w:r w:rsidRPr="00F53D44">
        <w:rPr>
          <w:rFonts w:ascii="Arial" w:hAnsi="Arial" w:cs="Arial"/>
          <w:sz w:val="22"/>
          <w:szCs w:val="22"/>
        </w:rPr>
        <w:t></w:t>
      </w:r>
    </w:p>
    <w:p w14:paraId="3E43D87E" w14:textId="77777777" w:rsidR="0007213E" w:rsidRPr="00F53D44" w:rsidRDefault="0007213E" w:rsidP="0007213E">
      <w:pPr>
        <w:rPr>
          <w:rFonts w:ascii="Arial" w:hAnsi="Arial" w:cs="Arial"/>
          <w:sz w:val="22"/>
          <w:szCs w:val="22"/>
        </w:rPr>
      </w:pPr>
      <w:r w:rsidRPr="00F53D44">
        <w:rPr>
          <w:rFonts w:ascii="Arial" w:hAnsi="Arial" w:cs="Arial"/>
          <w:smallCaps/>
          <w:sz w:val="22"/>
          <w:szCs w:val="22"/>
        </w:rPr>
        <w:t xml:space="preserve">utente: esterno: </w:t>
      </w:r>
      <w:r w:rsidRPr="00F53D44">
        <w:rPr>
          <w:rFonts w:ascii="Arial" w:hAnsi="Arial" w:cs="Arial"/>
          <w:sz w:val="22"/>
          <w:szCs w:val="22"/>
        </w:rPr>
        <w:t></w:t>
      </w:r>
    </w:p>
    <w:p w14:paraId="4BD5314A" w14:textId="77777777" w:rsidR="0007213E" w:rsidRPr="00F53D44" w:rsidRDefault="0007213E" w:rsidP="0007213E">
      <w:pPr>
        <w:ind w:left="6372" w:firstLine="708"/>
        <w:rPr>
          <w:rFonts w:ascii="Arial" w:hAnsi="Arial" w:cs="Arial"/>
          <w:b/>
          <w:smallCaps/>
          <w:sz w:val="22"/>
          <w:szCs w:val="22"/>
        </w:rPr>
      </w:pPr>
    </w:p>
    <w:p w14:paraId="4CD0C3B7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3D44">
        <w:rPr>
          <w:rFonts w:ascii="Arial" w:hAnsi="Arial" w:cs="Arial"/>
          <w:sz w:val="22"/>
          <w:szCs w:val="22"/>
        </w:rPr>
        <w:t>Il/La sottoscritto/a</w:t>
      </w:r>
    </w:p>
    <w:p w14:paraId="7FF12987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3D44">
        <w:rPr>
          <w:rFonts w:ascii="Arial" w:hAnsi="Arial" w:cs="Arial"/>
          <w:sz w:val="22"/>
          <w:szCs w:val="22"/>
        </w:rPr>
        <w:t>COGNOME……………………………….………NOME……………………………………………………</w:t>
      </w:r>
    </w:p>
    <w:p w14:paraId="61D32F61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3D44">
        <w:rPr>
          <w:rFonts w:ascii="Arial" w:hAnsi="Arial" w:cs="Arial"/>
          <w:sz w:val="22"/>
          <w:szCs w:val="22"/>
        </w:rPr>
        <w:t>nato/a a ………………..…………..provincia di ……….., il…………………………… residente a ……………………………………(CAP ……..), provincia di ………………….    in via/piazza …………………………………………….n. ……….</w:t>
      </w:r>
    </w:p>
    <w:p w14:paraId="7DCD8882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3D44">
        <w:rPr>
          <w:rFonts w:ascii="Arial" w:hAnsi="Arial" w:cs="Arial"/>
          <w:sz w:val="22"/>
          <w:szCs w:val="22"/>
        </w:rPr>
        <w:t>domiciliato a (solo se diverso dalla residenza)……………….……………………………………</w:t>
      </w:r>
    </w:p>
    <w:p w14:paraId="50FACF1F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3D44">
        <w:rPr>
          <w:rFonts w:ascii="Arial" w:hAnsi="Arial" w:cs="Arial"/>
          <w:sz w:val="22"/>
          <w:szCs w:val="22"/>
        </w:rPr>
        <w:t>(CAP ……..), provincia di ….    in via/piazza ………………………………………….n. ……….</w:t>
      </w:r>
    </w:p>
    <w:p w14:paraId="40E8C7AE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413BDF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3D44">
        <w:rPr>
          <w:rFonts w:ascii="Arial" w:hAnsi="Arial" w:cs="Arial"/>
          <w:sz w:val="22"/>
          <w:szCs w:val="22"/>
        </w:rPr>
        <w:t>Tel. o Cell……………………………………….... e-mail …………………………………………</w:t>
      </w:r>
    </w:p>
    <w:p w14:paraId="0AA2B5CD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254082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3D44">
        <w:rPr>
          <w:rFonts w:ascii="Arial" w:hAnsi="Arial" w:cs="Arial"/>
          <w:sz w:val="22"/>
          <w:szCs w:val="22"/>
        </w:rPr>
        <w:t xml:space="preserve">Documento riconoscimento (indicarne uno solo): </w:t>
      </w:r>
    </w:p>
    <w:p w14:paraId="73287631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3D44">
        <w:rPr>
          <w:rFonts w:ascii="Arial" w:hAnsi="Arial" w:cs="Arial"/>
          <w:sz w:val="22"/>
          <w:szCs w:val="22"/>
        </w:rPr>
        <w:t>C.I.  n. ………………………………………...rilasciato da…………………...……………………</w:t>
      </w:r>
    </w:p>
    <w:p w14:paraId="724B3421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3D44">
        <w:rPr>
          <w:rFonts w:ascii="Arial" w:hAnsi="Arial" w:cs="Arial"/>
          <w:sz w:val="22"/>
          <w:szCs w:val="22"/>
        </w:rPr>
        <w:t>Passaporto n………</w:t>
      </w:r>
      <w:r>
        <w:rPr>
          <w:rFonts w:ascii="Arial" w:hAnsi="Arial" w:cs="Arial"/>
          <w:sz w:val="22"/>
          <w:szCs w:val="22"/>
        </w:rPr>
        <w:t>……..</w:t>
      </w:r>
      <w:r w:rsidRPr="00F53D44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..</w:t>
      </w:r>
      <w:r w:rsidRPr="00F53D44">
        <w:rPr>
          <w:rFonts w:ascii="Arial" w:hAnsi="Arial" w:cs="Arial"/>
          <w:sz w:val="22"/>
          <w:szCs w:val="22"/>
        </w:rPr>
        <w:t xml:space="preserve">rilasciato da…………………………………..….. </w:t>
      </w:r>
    </w:p>
    <w:p w14:paraId="4A1BB96B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3D44">
        <w:rPr>
          <w:rFonts w:ascii="Arial" w:hAnsi="Arial" w:cs="Arial"/>
          <w:sz w:val="22"/>
          <w:szCs w:val="22"/>
        </w:rPr>
        <w:t>Patente n.………………… …………………</w:t>
      </w:r>
      <w:r>
        <w:rPr>
          <w:rFonts w:ascii="Arial" w:hAnsi="Arial" w:cs="Arial"/>
          <w:sz w:val="22"/>
          <w:szCs w:val="22"/>
        </w:rPr>
        <w:t>.</w:t>
      </w:r>
      <w:r w:rsidRPr="00F53D44">
        <w:rPr>
          <w:rFonts w:ascii="Arial" w:hAnsi="Arial" w:cs="Arial"/>
          <w:sz w:val="22"/>
          <w:szCs w:val="22"/>
        </w:rPr>
        <w:t>rilasciata da……………………….……………….</w:t>
      </w:r>
    </w:p>
    <w:p w14:paraId="24A51936" w14:textId="77777777" w:rsidR="0007213E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C4F033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3D44">
        <w:rPr>
          <w:rFonts w:ascii="Arial" w:hAnsi="Arial" w:cs="Arial"/>
          <w:sz w:val="22"/>
          <w:szCs w:val="22"/>
        </w:rPr>
        <w:t>e Codice Fiscale (leggibile): ..........................................................................................</w:t>
      </w:r>
    </w:p>
    <w:p w14:paraId="5A3FCE96" w14:textId="77777777" w:rsidR="0007213E" w:rsidRDefault="0007213E" w:rsidP="0007213E">
      <w:pPr>
        <w:spacing w:line="360" w:lineRule="auto"/>
        <w:jc w:val="both"/>
        <w:rPr>
          <w:rFonts w:ascii="Arial" w:hAnsi="Arial" w:cs="Arial"/>
          <w:sz w:val="20"/>
        </w:rPr>
      </w:pPr>
    </w:p>
    <w:p w14:paraId="5CE52649" w14:textId="77777777" w:rsidR="0007213E" w:rsidRPr="00F53D44" w:rsidRDefault="0007213E" w:rsidP="0007213E">
      <w:pPr>
        <w:spacing w:line="360" w:lineRule="auto"/>
        <w:jc w:val="both"/>
        <w:rPr>
          <w:rFonts w:ascii="Arial" w:hAnsi="Arial" w:cs="Arial"/>
          <w:sz w:val="20"/>
        </w:rPr>
      </w:pPr>
      <w:r w:rsidRPr="00F53D44">
        <w:rPr>
          <w:rFonts w:ascii="Arial" w:hAnsi="Arial" w:cs="Arial"/>
          <w:sz w:val="20"/>
        </w:rPr>
        <w:t>Dichiara di accettare il</w:t>
      </w:r>
      <w:r>
        <w:rPr>
          <w:rFonts w:ascii="Arial" w:hAnsi="Arial" w:cs="Arial"/>
          <w:sz w:val="20"/>
        </w:rPr>
        <w:t xml:space="preserve"> regolamento della biblioteca</w:t>
      </w:r>
      <w:r w:rsidRPr="00F53D4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 </w:t>
      </w:r>
      <w:r w:rsidRPr="00F53D44">
        <w:rPr>
          <w:rFonts w:ascii="Arial" w:hAnsi="Arial" w:cs="Arial"/>
          <w:sz w:val="20"/>
        </w:rPr>
        <w:t xml:space="preserve">di rispettare </w:t>
      </w:r>
      <w:r>
        <w:rPr>
          <w:rFonts w:ascii="Arial" w:hAnsi="Arial" w:cs="Arial"/>
          <w:sz w:val="20"/>
        </w:rPr>
        <w:t xml:space="preserve">le seguenti </w:t>
      </w:r>
      <w:r w:rsidRPr="00F53D44">
        <w:rPr>
          <w:rFonts w:ascii="Arial" w:hAnsi="Arial" w:cs="Arial"/>
          <w:sz w:val="20"/>
        </w:rPr>
        <w:t>regole:</w:t>
      </w:r>
    </w:p>
    <w:p w14:paraId="5DFA9788" w14:textId="77777777" w:rsidR="0007213E" w:rsidRPr="00F53D44" w:rsidRDefault="0007213E" w:rsidP="0007213E">
      <w:pPr>
        <w:widowControl w:val="0"/>
        <w:numPr>
          <w:ilvl w:val="0"/>
          <w:numId w:val="38"/>
        </w:numPr>
        <w:suppressAutoHyphens/>
        <w:jc w:val="both"/>
        <w:rPr>
          <w:rFonts w:ascii="Arial" w:hAnsi="Arial" w:cs="Arial"/>
          <w:sz w:val="20"/>
        </w:rPr>
      </w:pPr>
      <w:r w:rsidRPr="00F53D44">
        <w:rPr>
          <w:rFonts w:ascii="Arial" w:hAnsi="Arial" w:cs="Arial"/>
          <w:sz w:val="20"/>
        </w:rPr>
        <w:t>osservare la corretta conservazione del materiale preso in prestito</w:t>
      </w:r>
      <w:r>
        <w:rPr>
          <w:rFonts w:ascii="Arial" w:hAnsi="Arial" w:cs="Arial"/>
          <w:sz w:val="20"/>
        </w:rPr>
        <w:t xml:space="preserve"> (di seguito le “Opere”)</w:t>
      </w:r>
      <w:r w:rsidRPr="00F53D44">
        <w:rPr>
          <w:rFonts w:ascii="Arial" w:hAnsi="Arial" w:cs="Arial"/>
          <w:sz w:val="20"/>
        </w:rPr>
        <w:t xml:space="preserve"> e utilizzarlo ai soli fini di studio</w:t>
      </w:r>
      <w:r>
        <w:rPr>
          <w:rFonts w:ascii="Arial" w:hAnsi="Arial" w:cs="Arial"/>
          <w:sz w:val="20"/>
        </w:rPr>
        <w:t xml:space="preserve">, impegnandomi </w:t>
      </w:r>
      <w:r w:rsidRPr="00F53D44">
        <w:rPr>
          <w:rFonts w:ascii="Arial" w:hAnsi="Arial" w:cs="Arial"/>
          <w:sz w:val="20"/>
        </w:rPr>
        <w:t>a non infrangere la normativa vigente in materia di diritti d’autore;</w:t>
      </w:r>
    </w:p>
    <w:p w14:paraId="71943483" w14:textId="77777777" w:rsidR="0007213E" w:rsidRPr="00F53D44" w:rsidRDefault="0007213E" w:rsidP="0007213E">
      <w:pPr>
        <w:widowControl w:val="0"/>
        <w:numPr>
          <w:ilvl w:val="0"/>
          <w:numId w:val="38"/>
        </w:numPr>
        <w:suppressAutoHyphens/>
        <w:jc w:val="both"/>
        <w:rPr>
          <w:rFonts w:ascii="Arial" w:hAnsi="Arial" w:cs="Arial"/>
          <w:sz w:val="20"/>
        </w:rPr>
      </w:pPr>
      <w:r w:rsidRPr="00F53D44">
        <w:rPr>
          <w:rFonts w:ascii="Arial" w:hAnsi="Arial" w:cs="Arial"/>
          <w:sz w:val="20"/>
        </w:rPr>
        <w:t xml:space="preserve">riconsegnare le </w:t>
      </w:r>
      <w:r>
        <w:rPr>
          <w:rFonts w:ascii="Arial" w:hAnsi="Arial" w:cs="Arial"/>
          <w:sz w:val="20"/>
        </w:rPr>
        <w:t>O</w:t>
      </w:r>
      <w:r w:rsidRPr="00F53D44">
        <w:rPr>
          <w:rFonts w:ascii="Arial" w:hAnsi="Arial" w:cs="Arial"/>
          <w:sz w:val="20"/>
        </w:rPr>
        <w:t>pere entro il termine di scadenza del prestito (30 giorni per i libri, 7 per i CD e i DVD);</w:t>
      </w:r>
    </w:p>
    <w:p w14:paraId="5DAF8C4F" w14:textId="77777777" w:rsidR="0007213E" w:rsidRPr="00F53D44" w:rsidRDefault="0007213E" w:rsidP="0007213E">
      <w:pPr>
        <w:widowControl w:val="0"/>
        <w:numPr>
          <w:ilvl w:val="0"/>
          <w:numId w:val="38"/>
        </w:num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caso di danneggiamento delle Opere, </w:t>
      </w:r>
      <w:r w:rsidRPr="00F53D44">
        <w:rPr>
          <w:rFonts w:ascii="Arial" w:hAnsi="Arial" w:cs="Arial"/>
          <w:sz w:val="20"/>
        </w:rPr>
        <w:t xml:space="preserve">farmi carico della sostituzione con una nuova copia della stessa opera o di un’opera di pari valore, preventivamente concordata con il </w:t>
      </w:r>
      <w:r>
        <w:rPr>
          <w:rFonts w:ascii="Arial" w:hAnsi="Arial" w:cs="Arial"/>
          <w:sz w:val="20"/>
        </w:rPr>
        <w:t xml:space="preserve">responsabile della </w:t>
      </w:r>
      <w:r w:rsidRPr="00F53D44">
        <w:rPr>
          <w:rFonts w:ascii="Arial" w:hAnsi="Arial" w:cs="Arial"/>
          <w:sz w:val="20"/>
        </w:rPr>
        <w:t>biblioteca</w:t>
      </w:r>
      <w:r>
        <w:rPr>
          <w:rFonts w:ascii="Arial" w:hAnsi="Arial" w:cs="Arial"/>
          <w:sz w:val="20"/>
        </w:rPr>
        <w:t>.</w:t>
      </w:r>
    </w:p>
    <w:p w14:paraId="32A6A351" w14:textId="77777777" w:rsidR="0007213E" w:rsidRPr="00F53D44" w:rsidRDefault="0007213E" w:rsidP="0007213E">
      <w:pPr>
        <w:jc w:val="both"/>
        <w:rPr>
          <w:rFonts w:ascii="Arial" w:hAnsi="Arial" w:cs="Arial"/>
          <w:sz w:val="22"/>
          <w:szCs w:val="22"/>
        </w:rPr>
      </w:pPr>
    </w:p>
    <w:p w14:paraId="3DD4347D" w14:textId="77777777" w:rsidR="0007213E" w:rsidRPr="00F53D44" w:rsidRDefault="0007213E" w:rsidP="00072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la sottoscrizione del presente modulo dichiaro di aver preso visione dell’informativa allegata, resa </w:t>
      </w:r>
      <w:r w:rsidRPr="00F53D44">
        <w:rPr>
          <w:rFonts w:ascii="Arial" w:hAnsi="Arial" w:cs="Arial"/>
          <w:sz w:val="22"/>
          <w:szCs w:val="22"/>
        </w:rPr>
        <w:t>ai sensi degli artt. 13 e 14 del Regolamento UE 2016/679</w:t>
      </w:r>
      <w:r>
        <w:rPr>
          <w:rFonts w:ascii="Arial" w:hAnsi="Arial" w:cs="Arial"/>
          <w:sz w:val="22"/>
          <w:szCs w:val="22"/>
        </w:rPr>
        <w:t xml:space="preserve"> dal Conservatorio Luca Marenzio</w:t>
      </w:r>
      <w:r w:rsidRPr="00F53D4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relativa al trattamento </w:t>
      </w:r>
      <w:r w:rsidRPr="00DA43E3">
        <w:rPr>
          <w:rFonts w:ascii="Arial" w:hAnsi="Arial" w:cs="Arial"/>
          <w:sz w:val="22"/>
          <w:szCs w:val="22"/>
        </w:rPr>
        <w:t>dei dati personali d</w:t>
      </w:r>
      <w:r>
        <w:rPr>
          <w:rFonts w:ascii="Arial" w:hAnsi="Arial" w:cs="Arial"/>
          <w:sz w:val="22"/>
          <w:szCs w:val="22"/>
        </w:rPr>
        <w:t xml:space="preserve">a parte di quest’ultimo. </w:t>
      </w:r>
    </w:p>
    <w:p w14:paraId="10EE85FD" w14:textId="77777777" w:rsidR="0007213E" w:rsidRPr="00F53D44" w:rsidRDefault="0007213E" w:rsidP="0007213E">
      <w:pPr>
        <w:jc w:val="both"/>
        <w:rPr>
          <w:rFonts w:ascii="Arial" w:hAnsi="Arial" w:cs="Arial"/>
          <w:sz w:val="22"/>
          <w:szCs w:val="22"/>
        </w:rPr>
      </w:pPr>
    </w:p>
    <w:p w14:paraId="299707F0" w14:textId="77777777" w:rsidR="0007213E" w:rsidRDefault="0007213E" w:rsidP="0007213E">
      <w:pPr>
        <w:jc w:val="both"/>
        <w:rPr>
          <w:rFonts w:ascii="Arial" w:hAnsi="Arial" w:cs="Arial"/>
          <w:sz w:val="22"/>
          <w:szCs w:val="22"/>
        </w:rPr>
      </w:pPr>
    </w:p>
    <w:p w14:paraId="2218518A" w14:textId="77777777" w:rsidR="0007213E" w:rsidRPr="00A91052" w:rsidRDefault="0007213E" w:rsidP="0007213E">
      <w:pPr>
        <w:jc w:val="both"/>
        <w:rPr>
          <w:rFonts w:ascii="Arial" w:hAnsi="Arial" w:cs="Arial"/>
          <w:sz w:val="22"/>
          <w:szCs w:val="22"/>
        </w:rPr>
      </w:pPr>
      <w:r w:rsidRPr="00A91052">
        <w:rPr>
          <w:rFonts w:ascii="Arial" w:hAnsi="Arial" w:cs="Arial"/>
          <w:sz w:val="22"/>
          <w:szCs w:val="22"/>
        </w:rPr>
        <w:t>Brescia, li…………………………..                                            …………………………………..</w:t>
      </w:r>
    </w:p>
    <w:p w14:paraId="19FCDC53" w14:textId="77777777" w:rsidR="0007213E" w:rsidRPr="00A91052" w:rsidRDefault="0007213E" w:rsidP="0007213E">
      <w:pPr>
        <w:jc w:val="both"/>
        <w:rPr>
          <w:rFonts w:ascii="Arial" w:hAnsi="Arial" w:cs="Arial"/>
          <w:sz w:val="22"/>
          <w:szCs w:val="22"/>
        </w:rPr>
      </w:pP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  <w:vertAlign w:val="superscript"/>
        </w:rPr>
        <w:t>firma</w:t>
      </w:r>
    </w:p>
    <w:p w14:paraId="149D10AE" w14:textId="77777777" w:rsidR="0007213E" w:rsidRPr="00F53D44" w:rsidRDefault="0007213E" w:rsidP="0007213E">
      <w:pPr>
        <w:jc w:val="both"/>
        <w:rPr>
          <w:rFonts w:ascii="Arial" w:hAnsi="Arial" w:cs="Arial"/>
          <w:sz w:val="22"/>
          <w:szCs w:val="22"/>
        </w:rPr>
      </w:pPr>
    </w:p>
    <w:p w14:paraId="6895A359" w14:textId="77777777" w:rsidR="0007213E" w:rsidRDefault="0007213E" w:rsidP="0007213E">
      <w:pPr>
        <w:jc w:val="both"/>
        <w:rPr>
          <w:rFonts w:ascii="Arial" w:hAnsi="Arial" w:cs="Arial"/>
          <w:sz w:val="22"/>
          <w:szCs w:val="22"/>
        </w:rPr>
      </w:pPr>
    </w:p>
    <w:p w14:paraId="4FA879C1" w14:textId="77777777" w:rsidR="0007213E" w:rsidRPr="00F53D44" w:rsidRDefault="0007213E" w:rsidP="0007213E">
      <w:pPr>
        <w:jc w:val="both"/>
        <w:rPr>
          <w:rFonts w:ascii="Arial" w:hAnsi="Arial" w:cs="Arial"/>
          <w:sz w:val="22"/>
          <w:szCs w:val="22"/>
        </w:rPr>
      </w:pPr>
    </w:p>
    <w:p w14:paraId="0D53B496" w14:textId="77777777" w:rsidR="0007213E" w:rsidRDefault="0007213E" w:rsidP="0007213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5F439F4E" w14:textId="77777777" w:rsidR="0007213E" w:rsidRDefault="0007213E" w:rsidP="0007213E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B44FBB">
        <w:rPr>
          <w:rFonts w:ascii="Arial" w:hAnsi="Arial" w:cs="Arial"/>
        </w:rPr>
        <w:lastRenderedPageBreak/>
        <w:tab/>
      </w:r>
      <w:r w:rsidRPr="00B44FBB">
        <w:rPr>
          <w:rFonts w:ascii="Arial" w:hAnsi="Arial" w:cs="Arial"/>
        </w:rPr>
        <w:tab/>
      </w:r>
      <w:r w:rsidRPr="00B44FBB">
        <w:rPr>
          <w:rFonts w:ascii="Arial" w:hAnsi="Arial" w:cs="Arial"/>
        </w:rPr>
        <w:tab/>
      </w:r>
      <w:r w:rsidRPr="00B44FBB">
        <w:rPr>
          <w:rFonts w:ascii="Arial" w:hAnsi="Arial" w:cs="Arial"/>
        </w:rPr>
        <w:tab/>
      </w:r>
      <w:r w:rsidRPr="00B44FBB">
        <w:rPr>
          <w:rFonts w:ascii="Arial" w:hAnsi="Arial" w:cs="Arial"/>
        </w:rPr>
        <w:tab/>
      </w:r>
      <w:r w:rsidRPr="00B44FBB">
        <w:rPr>
          <w:rFonts w:ascii="Arial" w:hAnsi="Arial" w:cs="Arial"/>
        </w:rPr>
        <w:tab/>
      </w:r>
    </w:p>
    <w:p w14:paraId="404351BF" w14:textId="77777777" w:rsidR="0007213E" w:rsidRPr="00B44FBB" w:rsidRDefault="0007213E" w:rsidP="0007213E">
      <w:pPr>
        <w:jc w:val="both"/>
        <w:rPr>
          <w:rFonts w:ascii="Arial" w:hAnsi="Arial" w:cs="Arial"/>
        </w:rPr>
      </w:pPr>
    </w:p>
    <w:p w14:paraId="71A3E121" w14:textId="77777777" w:rsidR="0007213E" w:rsidRPr="00A91052" w:rsidRDefault="0007213E" w:rsidP="0007213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1052">
        <w:rPr>
          <w:rFonts w:ascii="Arial" w:hAnsi="Arial" w:cs="Arial"/>
          <w:b/>
          <w:sz w:val="22"/>
          <w:szCs w:val="22"/>
          <w:u w:val="single"/>
        </w:rPr>
        <w:t>Per i minori</w:t>
      </w:r>
    </w:p>
    <w:p w14:paraId="3700998A" w14:textId="77777777" w:rsidR="0007213E" w:rsidRPr="00A91052" w:rsidRDefault="0007213E" w:rsidP="0007213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0F0200" w14:textId="77777777" w:rsidR="0007213E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052">
        <w:rPr>
          <w:rFonts w:ascii="Arial" w:hAnsi="Arial" w:cs="Arial"/>
          <w:sz w:val="22"/>
          <w:szCs w:val="22"/>
        </w:rPr>
        <w:t xml:space="preserve">In qualità di genitore, del minore </w:t>
      </w:r>
      <w:r>
        <w:rPr>
          <w:rFonts w:ascii="Arial" w:hAnsi="Arial" w:cs="Arial"/>
          <w:sz w:val="22"/>
          <w:szCs w:val="22"/>
        </w:rPr>
        <w:t>(Cognome e Nome) ………………………………………</w:t>
      </w:r>
      <w:r w:rsidRPr="00A91052">
        <w:rPr>
          <w:rFonts w:ascii="Arial" w:hAnsi="Arial" w:cs="Arial"/>
          <w:sz w:val="22"/>
          <w:szCs w:val="22"/>
        </w:rPr>
        <w:t>……………..</w:t>
      </w:r>
    </w:p>
    <w:p w14:paraId="33CC7CB0" w14:textId="77777777" w:rsidR="0007213E" w:rsidRPr="00A91052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91052">
        <w:rPr>
          <w:rFonts w:ascii="Arial" w:hAnsi="Arial" w:cs="Arial"/>
          <w:sz w:val="22"/>
          <w:szCs w:val="22"/>
        </w:rPr>
        <w:t>l/la sottoscritto/a..............................……………………</w:t>
      </w:r>
      <w:r w:rsidRPr="00A9105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91052">
        <w:rPr>
          <w:rFonts w:ascii="Arial" w:hAnsi="Arial" w:cs="Arial"/>
          <w:sz w:val="22"/>
          <w:szCs w:val="22"/>
        </w:rPr>
        <w:t>……………</w:t>
      </w:r>
    </w:p>
    <w:p w14:paraId="46D838BD" w14:textId="77777777" w:rsidR="0007213E" w:rsidRPr="00A91052" w:rsidRDefault="0007213E" w:rsidP="0007213E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A91052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Pr="00A91052">
        <w:rPr>
          <w:rFonts w:ascii="Arial" w:hAnsi="Arial" w:cs="Arial"/>
          <w:sz w:val="22"/>
          <w:szCs w:val="22"/>
          <w:vertAlign w:val="superscript"/>
        </w:rPr>
        <w:tab/>
      </w:r>
      <w:r w:rsidRPr="00A91052">
        <w:rPr>
          <w:rFonts w:ascii="Arial" w:hAnsi="Arial" w:cs="Arial"/>
          <w:sz w:val="22"/>
          <w:szCs w:val="22"/>
          <w:vertAlign w:val="superscript"/>
        </w:rPr>
        <w:tab/>
      </w:r>
      <w:r w:rsidRPr="00A91052">
        <w:rPr>
          <w:rFonts w:ascii="Arial" w:hAnsi="Arial" w:cs="Arial"/>
          <w:sz w:val="22"/>
          <w:szCs w:val="22"/>
          <w:vertAlign w:val="superscript"/>
        </w:rPr>
        <w:tab/>
      </w:r>
      <w:r w:rsidRPr="00A91052">
        <w:rPr>
          <w:rFonts w:ascii="Arial" w:hAnsi="Arial" w:cs="Arial"/>
          <w:sz w:val="22"/>
          <w:szCs w:val="22"/>
          <w:vertAlign w:val="superscript"/>
        </w:rPr>
        <w:tab/>
      </w:r>
      <w:r w:rsidRPr="00A91052">
        <w:rPr>
          <w:rFonts w:ascii="Arial" w:hAnsi="Arial" w:cs="Arial"/>
          <w:sz w:val="22"/>
          <w:szCs w:val="22"/>
          <w:vertAlign w:val="superscript"/>
        </w:rPr>
        <w:tab/>
        <w:t>cognome e nome</w:t>
      </w:r>
    </w:p>
    <w:p w14:paraId="70058B77" w14:textId="77777777" w:rsidR="0007213E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052">
        <w:rPr>
          <w:rFonts w:ascii="Arial" w:hAnsi="Arial" w:cs="Arial"/>
          <w:sz w:val="22"/>
          <w:szCs w:val="22"/>
        </w:rPr>
        <w:t>documento di riconoscimento: .............................................................n. ............................................... nato/a a .........…………………... (CAP …….  ) provincia di ……</w:t>
      </w:r>
      <w:r>
        <w:rPr>
          <w:rFonts w:ascii="Arial" w:hAnsi="Arial" w:cs="Arial"/>
          <w:sz w:val="22"/>
          <w:szCs w:val="22"/>
        </w:rPr>
        <w:t>…</w:t>
      </w:r>
      <w:r w:rsidRPr="00A91052">
        <w:rPr>
          <w:rFonts w:ascii="Arial" w:hAnsi="Arial" w:cs="Arial"/>
          <w:sz w:val="22"/>
          <w:szCs w:val="22"/>
        </w:rPr>
        <w:t>., e residente a...........................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A91052">
        <w:rPr>
          <w:rFonts w:ascii="Arial" w:hAnsi="Arial" w:cs="Arial"/>
          <w:sz w:val="22"/>
          <w:szCs w:val="22"/>
        </w:rPr>
        <w:t>.................(prov. .........) via/ piazza 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A91052">
        <w:rPr>
          <w:rFonts w:ascii="Arial" w:hAnsi="Arial" w:cs="Arial"/>
          <w:sz w:val="22"/>
          <w:szCs w:val="22"/>
        </w:rPr>
        <w:t>……………….n.……….</w:t>
      </w:r>
    </w:p>
    <w:p w14:paraId="1FC44826" w14:textId="77777777" w:rsidR="0007213E" w:rsidRPr="00A91052" w:rsidRDefault="0007213E" w:rsidP="000721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052">
        <w:rPr>
          <w:rFonts w:ascii="Arial" w:hAnsi="Arial" w:cs="Arial"/>
          <w:sz w:val="22"/>
          <w:szCs w:val="22"/>
        </w:rPr>
        <w:t>Tel. o Cell……………………………………….... e-mail …………………………………………</w:t>
      </w:r>
    </w:p>
    <w:p w14:paraId="48108D48" w14:textId="77777777" w:rsidR="0007213E" w:rsidRPr="00A91052" w:rsidRDefault="0007213E" w:rsidP="0007213E">
      <w:pPr>
        <w:jc w:val="both"/>
        <w:rPr>
          <w:rFonts w:ascii="Arial" w:hAnsi="Arial" w:cs="Arial"/>
          <w:sz w:val="22"/>
          <w:szCs w:val="22"/>
        </w:rPr>
      </w:pPr>
    </w:p>
    <w:p w14:paraId="3E08D4D4" w14:textId="77777777" w:rsidR="0007213E" w:rsidRPr="00A91052" w:rsidRDefault="0007213E" w:rsidP="0007213E">
      <w:pPr>
        <w:jc w:val="both"/>
        <w:rPr>
          <w:rFonts w:ascii="Arial" w:hAnsi="Arial" w:cs="Arial"/>
          <w:sz w:val="22"/>
          <w:szCs w:val="22"/>
        </w:rPr>
      </w:pPr>
      <w:r w:rsidRPr="00A91052">
        <w:rPr>
          <w:rFonts w:ascii="Arial" w:hAnsi="Arial" w:cs="Arial"/>
          <w:sz w:val="22"/>
          <w:szCs w:val="22"/>
        </w:rPr>
        <w:t>Autorizzo mio/o figlio/a a fruire del servizio bibliotecario del Conservatorio di musica Luca Marenzio, consapevole di essere responsabile della puntuale riconsegna delle opere prese in prestito e di ogni danno eventualmente alle stesse procurato.</w:t>
      </w:r>
    </w:p>
    <w:p w14:paraId="73D9A267" w14:textId="77777777" w:rsidR="0007213E" w:rsidRPr="00A91052" w:rsidRDefault="0007213E" w:rsidP="0007213E">
      <w:pPr>
        <w:jc w:val="both"/>
        <w:rPr>
          <w:rFonts w:ascii="Arial" w:hAnsi="Arial" w:cs="Arial"/>
          <w:sz w:val="22"/>
          <w:szCs w:val="22"/>
        </w:rPr>
      </w:pPr>
    </w:p>
    <w:p w14:paraId="7F383E01" w14:textId="77777777" w:rsidR="0007213E" w:rsidRPr="00A91052" w:rsidRDefault="0007213E" w:rsidP="0007213E">
      <w:pPr>
        <w:jc w:val="both"/>
        <w:rPr>
          <w:rFonts w:ascii="Arial" w:hAnsi="Arial" w:cs="Arial"/>
          <w:sz w:val="22"/>
          <w:szCs w:val="22"/>
        </w:rPr>
      </w:pPr>
      <w:r w:rsidRPr="00A91052">
        <w:rPr>
          <w:rFonts w:ascii="Arial" w:hAnsi="Arial" w:cs="Arial"/>
          <w:sz w:val="22"/>
          <w:szCs w:val="22"/>
        </w:rPr>
        <w:t>Con la sottoscrizione della presente, dichiaro di aver preso visione dell’Informativa allegata relativa al trattamento dei dati personali, ai sensi dell’art. 13 del Regolamento UE 2016/679, da parte del Conservatorio di musica Luca Marenzio.</w:t>
      </w:r>
    </w:p>
    <w:p w14:paraId="2BAF9E7B" w14:textId="77777777" w:rsidR="0007213E" w:rsidRPr="00A91052" w:rsidRDefault="0007213E" w:rsidP="0007213E">
      <w:pPr>
        <w:jc w:val="both"/>
        <w:rPr>
          <w:sz w:val="22"/>
          <w:szCs w:val="22"/>
        </w:rPr>
      </w:pPr>
    </w:p>
    <w:p w14:paraId="0B5FA0BD" w14:textId="77777777" w:rsidR="0007213E" w:rsidRPr="00A91052" w:rsidRDefault="0007213E" w:rsidP="0007213E">
      <w:pPr>
        <w:jc w:val="both"/>
        <w:rPr>
          <w:rFonts w:ascii="Arial" w:hAnsi="Arial" w:cs="Arial"/>
          <w:sz w:val="22"/>
          <w:szCs w:val="22"/>
        </w:rPr>
      </w:pPr>
    </w:p>
    <w:p w14:paraId="6EA63425" w14:textId="77777777" w:rsidR="0007213E" w:rsidRPr="00A91052" w:rsidRDefault="0007213E" w:rsidP="0007213E">
      <w:pPr>
        <w:jc w:val="both"/>
        <w:rPr>
          <w:rFonts w:ascii="Arial" w:hAnsi="Arial" w:cs="Arial"/>
          <w:sz w:val="22"/>
          <w:szCs w:val="22"/>
        </w:rPr>
      </w:pPr>
      <w:r w:rsidRPr="00A91052">
        <w:rPr>
          <w:rFonts w:ascii="Arial" w:hAnsi="Arial" w:cs="Arial"/>
          <w:sz w:val="22"/>
          <w:szCs w:val="22"/>
        </w:rPr>
        <w:t>Brescia, li…………………………..                                            …………………………………..</w:t>
      </w:r>
    </w:p>
    <w:p w14:paraId="792B6633" w14:textId="77777777" w:rsidR="0007213E" w:rsidRPr="00A91052" w:rsidRDefault="0007213E" w:rsidP="0007213E">
      <w:pPr>
        <w:jc w:val="both"/>
        <w:rPr>
          <w:rFonts w:ascii="Arial" w:hAnsi="Arial" w:cs="Arial"/>
          <w:sz w:val="22"/>
          <w:szCs w:val="22"/>
        </w:rPr>
      </w:pP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</w:rPr>
        <w:tab/>
      </w:r>
      <w:r w:rsidRPr="00A91052">
        <w:rPr>
          <w:rFonts w:ascii="Arial" w:hAnsi="Arial" w:cs="Arial"/>
          <w:sz w:val="22"/>
          <w:szCs w:val="22"/>
          <w:vertAlign w:val="superscript"/>
        </w:rPr>
        <w:t>firma</w:t>
      </w:r>
    </w:p>
    <w:p w14:paraId="047D4520" w14:textId="77777777" w:rsidR="008973FE" w:rsidRDefault="008973FE" w:rsidP="00C826A2">
      <w:pPr>
        <w:pStyle w:val="Titolo2"/>
        <w:jc w:val="both"/>
      </w:pPr>
    </w:p>
    <w:sectPr w:rsidR="008973FE" w:rsidSect="002A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21" w:right="1134" w:bottom="1134" w:left="113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6DE1" w14:textId="77777777" w:rsidR="003659D2" w:rsidRDefault="003659D2">
      <w:r>
        <w:separator/>
      </w:r>
    </w:p>
  </w:endnote>
  <w:endnote w:type="continuationSeparator" w:id="0">
    <w:p w14:paraId="09D43B2D" w14:textId="77777777" w:rsidR="003659D2" w:rsidRDefault="0036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4D16" w14:textId="77777777" w:rsidR="00791EDE" w:rsidRDefault="00791E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DC1A" w14:textId="77777777" w:rsidR="00F62351" w:rsidRDefault="00F6235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5CD73D" wp14:editId="66BA182C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C3A0A" w14:textId="77777777" w:rsidR="00F62351" w:rsidRPr="008406C5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 w:rsidR="00245109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14:paraId="1B6B378D" w14:textId="77777777" w:rsidR="00F62351" w:rsidRPr="00B55477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A. Benedetti Michelangeli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14:paraId="7B3ECC40" w14:textId="305D0F5E" w:rsidR="00F62351" w:rsidRPr="00B55477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PEO: pro</w:t>
                          </w:r>
                          <w:r w:rsidR="00CB38A9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tocollo@consbs.it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PE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</w:t>
                          </w:r>
                          <w:r w:rsidR="00245109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marenzio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332E9DA6" w14:textId="77777777" w:rsidR="00F62351" w:rsidRPr="00B55477" w:rsidRDefault="00F62351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CD7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65pt;margin-top:5.95pt;width:462.55pt;height:4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" filled="f" stroked="f">
              <v:textbox inset="0,0,0,0">
                <w:txbxContent>
                  <w:p w14:paraId="039C3A0A" w14:textId="77777777" w:rsidR="00F62351" w:rsidRPr="008406C5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 w:rsidR="00245109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14:paraId="1B6B378D" w14:textId="77777777" w:rsidR="00F62351" w:rsidRPr="00B55477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A. Benedetti Michelangeli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14:paraId="7B3ECC40" w14:textId="305D0F5E" w:rsidR="00F62351" w:rsidRPr="00B55477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PEO: pro</w:t>
                    </w:r>
                    <w:r w:rsidR="00CB38A9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tocollo@consbs.it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PE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conservatorio</w:t>
                    </w:r>
                    <w:r w:rsidR="00245109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marenzio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14:paraId="332E9DA6" w14:textId="77777777" w:rsidR="00F62351" w:rsidRPr="00B55477" w:rsidRDefault="00F62351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33828"/>
        <w:spacing w:val="12"/>
        <w:sz w:val="18"/>
        <w:szCs w:val="18"/>
      </w:rPr>
      <w:drawing>
        <wp:anchor distT="0" distB="0" distL="114300" distR="114300" simplePos="0" relativeHeight="251659776" behindDoc="0" locked="0" layoutInCell="1" allowOverlap="1" wp14:anchorId="0C3E4819" wp14:editId="4C60A113">
          <wp:simplePos x="0" y="0"/>
          <wp:positionH relativeFrom="column">
            <wp:posOffset>-17228</wp:posOffset>
          </wp:positionH>
          <wp:positionV relativeFrom="paragraph">
            <wp:posOffset>59662</wp:posOffset>
          </wp:positionV>
          <wp:extent cx="314905" cy="445273"/>
          <wp:effectExtent l="19050" t="0" r="8945" b="0"/>
          <wp:wrapNone/>
          <wp:docPr id="10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905" cy="445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10465F" wp14:editId="356876A4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AC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" strokecolor="#205867 [1608]"/>
          </w:pict>
        </mc:Fallback>
      </mc:AlternateContent>
    </w:r>
  </w:p>
  <w:p w14:paraId="1EDC97BB" w14:textId="77777777" w:rsidR="00F62351" w:rsidRDefault="00F623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F704" w14:textId="77777777" w:rsidR="00791EDE" w:rsidRDefault="00791E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6E96" w14:textId="77777777" w:rsidR="003659D2" w:rsidRDefault="003659D2">
      <w:r>
        <w:separator/>
      </w:r>
    </w:p>
  </w:footnote>
  <w:footnote w:type="continuationSeparator" w:id="0">
    <w:p w14:paraId="1475F527" w14:textId="77777777" w:rsidR="003659D2" w:rsidRDefault="0036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7E68" w14:textId="77777777" w:rsidR="00791EDE" w:rsidRDefault="00791E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4309" w14:textId="77777777" w:rsidR="00F62351" w:rsidRDefault="00F62351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6A7477" wp14:editId="17D94627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9" name="Immagine 9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9A56398" w14:textId="77777777"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14:paraId="58EAA851" w14:textId="77777777"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14:paraId="3D480D0F" w14:textId="4CC1F88F" w:rsidR="00F62351" w:rsidRPr="008406C5" w:rsidRDefault="00F62351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 dell’Università e della Ricerca</w:t>
    </w:r>
  </w:p>
  <w:p w14:paraId="1029C5EE" w14:textId="77777777" w:rsidR="00F62351" w:rsidRPr="008406C5" w:rsidRDefault="00F62351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14:paraId="2D9AE7E5" w14:textId="77777777" w:rsidR="00F62351" w:rsidRDefault="00F62351" w:rsidP="00B352C5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Conservatorio di Musica “Luca Marenzio”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A731" w14:textId="77777777" w:rsidR="00791EDE" w:rsidRDefault="00791E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121B"/>
    <w:multiLevelType w:val="hybridMultilevel"/>
    <w:tmpl w:val="AB986B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32514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8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D2052"/>
    <w:multiLevelType w:val="hybridMultilevel"/>
    <w:tmpl w:val="2B1429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567790"/>
    <w:multiLevelType w:val="hybridMultilevel"/>
    <w:tmpl w:val="73B8F4C2"/>
    <w:lvl w:ilvl="0" w:tplc="A34892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668266C"/>
    <w:multiLevelType w:val="multilevel"/>
    <w:tmpl w:val="7D6A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2B5269"/>
    <w:multiLevelType w:val="hybridMultilevel"/>
    <w:tmpl w:val="A6FA2DB8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0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E236C"/>
    <w:multiLevelType w:val="hybridMultilevel"/>
    <w:tmpl w:val="6118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55D33"/>
    <w:multiLevelType w:val="hybridMultilevel"/>
    <w:tmpl w:val="DAD013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EE34F7A"/>
    <w:multiLevelType w:val="multilevel"/>
    <w:tmpl w:val="9DD47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94EAC"/>
    <w:multiLevelType w:val="hybridMultilevel"/>
    <w:tmpl w:val="E464791E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1"/>
  </w:num>
  <w:num w:numId="5">
    <w:abstractNumId w:val="6"/>
  </w:num>
  <w:num w:numId="6">
    <w:abstractNumId w:val="32"/>
  </w:num>
  <w:num w:numId="7">
    <w:abstractNumId w:val="18"/>
  </w:num>
  <w:num w:numId="8">
    <w:abstractNumId w:val="33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26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2"/>
  </w:num>
  <w:num w:numId="17">
    <w:abstractNumId w:val="28"/>
  </w:num>
  <w:num w:numId="18">
    <w:abstractNumId w:val="13"/>
  </w:num>
  <w:num w:numId="19">
    <w:abstractNumId w:val="36"/>
  </w:num>
  <w:num w:numId="20">
    <w:abstractNumId w:val="23"/>
  </w:num>
  <w:num w:numId="21">
    <w:abstractNumId w:val="29"/>
  </w:num>
  <w:num w:numId="22">
    <w:abstractNumId w:val="35"/>
  </w:num>
  <w:num w:numId="23">
    <w:abstractNumId w:val="30"/>
  </w:num>
  <w:num w:numId="24">
    <w:abstractNumId w:val="19"/>
  </w:num>
  <w:num w:numId="25">
    <w:abstractNumId w:val="27"/>
  </w:num>
  <w:num w:numId="26">
    <w:abstractNumId w:val="20"/>
  </w:num>
  <w:num w:numId="27">
    <w:abstractNumId w:val="0"/>
  </w:num>
  <w:num w:numId="28">
    <w:abstractNumId w:val="31"/>
  </w:num>
  <w:num w:numId="29">
    <w:abstractNumId w:val="15"/>
  </w:num>
  <w:num w:numId="30">
    <w:abstractNumId w:val="24"/>
  </w:num>
  <w:num w:numId="31">
    <w:abstractNumId w:val="17"/>
  </w:num>
  <w:num w:numId="32">
    <w:abstractNumId w:val="10"/>
  </w:num>
  <w:num w:numId="33">
    <w:abstractNumId w:val="37"/>
  </w:num>
  <w:num w:numId="34">
    <w:abstractNumId w:val="25"/>
  </w:num>
  <w:num w:numId="35">
    <w:abstractNumId w:val="4"/>
  </w:num>
  <w:num w:numId="36">
    <w:abstractNumId w:val="34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4"/>
    <w:rsid w:val="000017E4"/>
    <w:rsid w:val="00003934"/>
    <w:rsid w:val="0000501E"/>
    <w:rsid w:val="00006F18"/>
    <w:rsid w:val="0000789F"/>
    <w:rsid w:val="000113A1"/>
    <w:rsid w:val="00014C16"/>
    <w:rsid w:val="00016507"/>
    <w:rsid w:val="000270F8"/>
    <w:rsid w:val="00032911"/>
    <w:rsid w:val="00037DBD"/>
    <w:rsid w:val="000429A8"/>
    <w:rsid w:val="00052671"/>
    <w:rsid w:val="00052DC1"/>
    <w:rsid w:val="00053FE7"/>
    <w:rsid w:val="00063B6A"/>
    <w:rsid w:val="00065379"/>
    <w:rsid w:val="00070598"/>
    <w:rsid w:val="0007213E"/>
    <w:rsid w:val="000726F4"/>
    <w:rsid w:val="00083B4D"/>
    <w:rsid w:val="00094C18"/>
    <w:rsid w:val="000964FB"/>
    <w:rsid w:val="00096C29"/>
    <w:rsid w:val="000973AE"/>
    <w:rsid w:val="000974CD"/>
    <w:rsid w:val="000A2411"/>
    <w:rsid w:val="000A2D54"/>
    <w:rsid w:val="000B45D2"/>
    <w:rsid w:val="000B7B05"/>
    <w:rsid w:val="000C4292"/>
    <w:rsid w:val="000D55A8"/>
    <w:rsid w:val="000D5908"/>
    <w:rsid w:val="000D65A8"/>
    <w:rsid w:val="000E4263"/>
    <w:rsid w:val="000E6E19"/>
    <w:rsid w:val="001014E1"/>
    <w:rsid w:val="00101573"/>
    <w:rsid w:val="00101CCA"/>
    <w:rsid w:val="00107AF5"/>
    <w:rsid w:val="001106B5"/>
    <w:rsid w:val="00113EE7"/>
    <w:rsid w:val="001152E0"/>
    <w:rsid w:val="00116821"/>
    <w:rsid w:val="00123383"/>
    <w:rsid w:val="00126FA9"/>
    <w:rsid w:val="00132E79"/>
    <w:rsid w:val="00135633"/>
    <w:rsid w:val="0014483D"/>
    <w:rsid w:val="001526CF"/>
    <w:rsid w:val="00152F9D"/>
    <w:rsid w:val="00153EDD"/>
    <w:rsid w:val="00154959"/>
    <w:rsid w:val="00163F80"/>
    <w:rsid w:val="00164759"/>
    <w:rsid w:val="00164A00"/>
    <w:rsid w:val="00175073"/>
    <w:rsid w:val="00176B92"/>
    <w:rsid w:val="00180BE0"/>
    <w:rsid w:val="0018362F"/>
    <w:rsid w:val="00184118"/>
    <w:rsid w:val="001852CD"/>
    <w:rsid w:val="00190B9C"/>
    <w:rsid w:val="00191521"/>
    <w:rsid w:val="00194A30"/>
    <w:rsid w:val="001A412B"/>
    <w:rsid w:val="001A544E"/>
    <w:rsid w:val="001A68AE"/>
    <w:rsid w:val="001B6D2F"/>
    <w:rsid w:val="001C4093"/>
    <w:rsid w:val="001C7BD3"/>
    <w:rsid w:val="001F40FB"/>
    <w:rsid w:val="00200153"/>
    <w:rsid w:val="00204B82"/>
    <w:rsid w:val="00207154"/>
    <w:rsid w:val="0021025B"/>
    <w:rsid w:val="002123AA"/>
    <w:rsid w:val="00212EE0"/>
    <w:rsid w:val="00214418"/>
    <w:rsid w:val="00221385"/>
    <w:rsid w:val="002243E7"/>
    <w:rsid w:val="00230F3B"/>
    <w:rsid w:val="002326E6"/>
    <w:rsid w:val="00235407"/>
    <w:rsid w:val="00237479"/>
    <w:rsid w:val="00237972"/>
    <w:rsid w:val="00240EF3"/>
    <w:rsid w:val="0024176A"/>
    <w:rsid w:val="00245109"/>
    <w:rsid w:val="00260C98"/>
    <w:rsid w:val="00266483"/>
    <w:rsid w:val="00267FF9"/>
    <w:rsid w:val="00270364"/>
    <w:rsid w:val="00274FB4"/>
    <w:rsid w:val="00275EBA"/>
    <w:rsid w:val="002762B3"/>
    <w:rsid w:val="00276DB8"/>
    <w:rsid w:val="00280134"/>
    <w:rsid w:val="00280A61"/>
    <w:rsid w:val="002812F1"/>
    <w:rsid w:val="00283B36"/>
    <w:rsid w:val="00286C64"/>
    <w:rsid w:val="002912F8"/>
    <w:rsid w:val="0029130B"/>
    <w:rsid w:val="00291484"/>
    <w:rsid w:val="00293677"/>
    <w:rsid w:val="002A101D"/>
    <w:rsid w:val="002A2AFE"/>
    <w:rsid w:val="002A4E9C"/>
    <w:rsid w:val="002A7029"/>
    <w:rsid w:val="002A7AAD"/>
    <w:rsid w:val="002B18E0"/>
    <w:rsid w:val="002B3567"/>
    <w:rsid w:val="002B7002"/>
    <w:rsid w:val="002C0AB1"/>
    <w:rsid w:val="002C19DE"/>
    <w:rsid w:val="002C69A5"/>
    <w:rsid w:val="002D0252"/>
    <w:rsid w:val="002D2AF9"/>
    <w:rsid w:val="002D3523"/>
    <w:rsid w:val="002D46E9"/>
    <w:rsid w:val="002E12A6"/>
    <w:rsid w:val="002E1460"/>
    <w:rsid w:val="002E2046"/>
    <w:rsid w:val="002E53C2"/>
    <w:rsid w:val="002F6DC5"/>
    <w:rsid w:val="00301AAD"/>
    <w:rsid w:val="003033F3"/>
    <w:rsid w:val="00305368"/>
    <w:rsid w:val="003060AF"/>
    <w:rsid w:val="0030677C"/>
    <w:rsid w:val="00311396"/>
    <w:rsid w:val="00312B9C"/>
    <w:rsid w:val="003150DF"/>
    <w:rsid w:val="00323D6D"/>
    <w:rsid w:val="0032496F"/>
    <w:rsid w:val="00330BC0"/>
    <w:rsid w:val="00331475"/>
    <w:rsid w:val="0033371B"/>
    <w:rsid w:val="00343CDC"/>
    <w:rsid w:val="0034516C"/>
    <w:rsid w:val="00355022"/>
    <w:rsid w:val="003634C1"/>
    <w:rsid w:val="00363B24"/>
    <w:rsid w:val="003645F5"/>
    <w:rsid w:val="00364F45"/>
    <w:rsid w:val="003659D2"/>
    <w:rsid w:val="003A0795"/>
    <w:rsid w:val="003A1C16"/>
    <w:rsid w:val="003A3A13"/>
    <w:rsid w:val="003A3FD4"/>
    <w:rsid w:val="003A4681"/>
    <w:rsid w:val="003C013E"/>
    <w:rsid w:val="003C08BB"/>
    <w:rsid w:val="003C760D"/>
    <w:rsid w:val="003C79D7"/>
    <w:rsid w:val="003D2E83"/>
    <w:rsid w:val="003E01A0"/>
    <w:rsid w:val="003E1043"/>
    <w:rsid w:val="003E25B2"/>
    <w:rsid w:val="003F1A2D"/>
    <w:rsid w:val="003F4C66"/>
    <w:rsid w:val="003F6E17"/>
    <w:rsid w:val="003F7672"/>
    <w:rsid w:val="003F77E2"/>
    <w:rsid w:val="0040226B"/>
    <w:rsid w:val="00403DFB"/>
    <w:rsid w:val="00405E19"/>
    <w:rsid w:val="004073F2"/>
    <w:rsid w:val="004079EA"/>
    <w:rsid w:val="0042528D"/>
    <w:rsid w:val="00427873"/>
    <w:rsid w:val="00427C81"/>
    <w:rsid w:val="00432997"/>
    <w:rsid w:val="00434718"/>
    <w:rsid w:val="00440FA4"/>
    <w:rsid w:val="004460F7"/>
    <w:rsid w:val="004473B8"/>
    <w:rsid w:val="00450E49"/>
    <w:rsid w:val="00454CFB"/>
    <w:rsid w:val="004551BF"/>
    <w:rsid w:val="004624FA"/>
    <w:rsid w:val="00465D2F"/>
    <w:rsid w:val="00470785"/>
    <w:rsid w:val="004710C3"/>
    <w:rsid w:val="0047132A"/>
    <w:rsid w:val="004731F5"/>
    <w:rsid w:val="00473B9C"/>
    <w:rsid w:val="00475982"/>
    <w:rsid w:val="00481680"/>
    <w:rsid w:val="00485844"/>
    <w:rsid w:val="00486CF2"/>
    <w:rsid w:val="00487BCC"/>
    <w:rsid w:val="00494A00"/>
    <w:rsid w:val="00497E1D"/>
    <w:rsid w:val="004A56F4"/>
    <w:rsid w:val="004A5B96"/>
    <w:rsid w:val="004C3347"/>
    <w:rsid w:val="004C33BB"/>
    <w:rsid w:val="004D18F1"/>
    <w:rsid w:val="004D2C95"/>
    <w:rsid w:val="004E6932"/>
    <w:rsid w:val="004F1FB7"/>
    <w:rsid w:val="004F2BD6"/>
    <w:rsid w:val="004F3BDA"/>
    <w:rsid w:val="004F5302"/>
    <w:rsid w:val="005041A4"/>
    <w:rsid w:val="00514CFE"/>
    <w:rsid w:val="00523131"/>
    <w:rsid w:val="00524555"/>
    <w:rsid w:val="00530A32"/>
    <w:rsid w:val="00532580"/>
    <w:rsid w:val="00537F96"/>
    <w:rsid w:val="00540B09"/>
    <w:rsid w:val="005424C2"/>
    <w:rsid w:val="00542EB7"/>
    <w:rsid w:val="0054316B"/>
    <w:rsid w:val="00546CBA"/>
    <w:rsid w:val="00546FCD"/>
    <w:rsid w:val="00551339"/>
    <w:rsid w:val="00553F90"/>
    <w:rsid w:val="0055576D"/>
    <w:rsid w:val="005627B1"/>
    <w:rsid w:val="00563B20"/>
    <w:rsid w:val="00565C43"/>
    <w:rsid w:val="00566CCD"/>
    <w:rsid w:val="00570940"/>
    <w:rsid w:val="00574D48"/>
    <w:rsid w:val="00574ED3"/>
    <w:rsid w:val="005759F8"/>
    <w:rsid w:val="00575B17"/>
    <w:rsid w:val="0057776F"/>
    <w:rsid w:val="00583772"/>
    <w:rsid w:val="0058644D"/>
    <w:rsid w:val="00594995"/>
    <w:rsid w:val="00594BD0"/>
    <w:rsid w:val="005A36FF"/>
    <w:rsid w:val="005A39A6"/>
    <w:rsid w:val="005B161D"/>
    <w:rsid w:val="005B1667"/>
    <w:rsid w:val="005B36E6"/>
    <w:rsid w:val="005B407A"/>
    <w:rsid w:val="005B4C29"/>
    <w:rsid w:val="005B5670"/>
    <w:rsid w:val="005B70AB"/>
    <w:rsid w:val="005C5179"/>
    <w:rsid w:val="005C7397"/>
    <w:rsid w:val="005C7B9B"/>
    <w:rsid w:val="005D0E5E"/>
    <w:rsid w:val="005D13BE"/>
    <w:rsid w:val="005E1782"/>
    <w:rsid w:val="005E5E59"/>
    <w:rsid w:val="005F3604"/>
    <w:rsid w:val="005F4808"/>
    <w:rsid w:val="00601BFC"/>
    <w:rsid w:val="00601E5C"/>
    <w:rsid w:val="00602E4C"/>
    <w:rsid w:val="006031E0"/>
    <w:rsid w:val="00611C00"/>
    <w:rsid w:val="0061413D"/>
    <w:rsid w:val="006142A4"/>
    <w:rsid w:val="00617F96"/>
    <w:rsid w:val="00620487"/>
    <w:rsid w:val="006209EF"/>
    <w:rsid w:val="00624CA8"/>
    <w:rsid w:val="006319F8"/>
    <w:rsid w:val="00634432"/>
    <w:rsid w:val="00636CEB"/>
    <w:rsid w:val="00640690"/>
    <w:rsid w:val="006411F2"/>
    <w:rsid w:val="006427AC"/>
    <w:rsid w:val="00644389"/>
    <w:rsid w:val="00644632"/>
    <w:rsid w:val="00644921"/>
    <w:rsid w:val="00646E31"/>
    <w:rsid w:val="00647889"/>
    <w:rsid w:val="00652DD5"/>
    <w:rsid w:val="006533D2"/>
    <w:rsid w:val="00653642"/>
    <w:rsid w:val="00656EF2"/>
    <w:rsid w:val="00657B98"/>
    <w:rsid w:val="006607C3"/>
    <w:rsid w:val="00663C8D"/>
    <w:rsid w:val="00667B55"/>
    <w:rsid w:val="00673571"/>
    <w:rsid w:val="00674826"/>
    <w:rsid w:val="00675AA6"/>
    <w:rsid w:val="006762F7"/>
    <w:rsid w:val="006821FE"/>
    <w:rsid w:val="006829B6"/>
    <w:rsid w:val="00684EAF"/>
    <w:rsid w:val="00687EA9"/>
    <w:rsid w:val="00692942"/>
    <w:rsid w:val="006964D6"/>
    <w:rsid w:val="00697CEA"/>
    <w:rsid w:val="006A4C85"/>
    <w:rsid w:val="006A5603"/>
    <w:rsid w:val="006A5EDC"/>
    <w:rsid w:val="006A6A42"/>
    <w:rsid w:val="006B02DC"/>
    <w:rsid w:val="006C055B"/>
    <w:rsid w:val="006C216D"/>
    <w:rsid w:val="006C3842"/>
    <w:rsid w:val="006C49AE"/>
    <w:rsid w:val="006C7126"/>
    <w:rsid w:val="006D10F5"/>
    <w:rsid w:val="006D20A5"/>
    <w:rsid w:val="006E2704"/>
    <w:rsid w:val="006E47FC"/>
    <w:rsid w:val="006E7942"/>
    <w:rsid w:val="006F2298"/>
    <w:rsid w:val="006F31E4"/>
    <w:rsid w:val="006F464F"/>
    <w:rsid w:val="006F4843"/>
    <w:rsid w:val="006F4901"/>
    <w:rsid w:val="006F5DD5"/>
    <w:rsid w:val="006F74E0"/>
    <w:rsid w:val="00700128"/>
    <w:rsid w:val="00706D67"/>
    <w:rsid w:val="007115C2"/>
    <w:rsid w:val="00712FBD"/>
    <w:rsid w:val="007172DB"/>
    <w:rsid w:val="00725598"/>
    <w:rsid w:val="007263DB"/>
    <w:rsid w:val="00726B27"/>
    <w:rsid w:val="00730546"/>
    <w:rsid w:val="007313D2"/>
    <w:rsid w:val="00731642"/>
    <w:rsid w:val="007341CC"/>
    <w:rsid w:val="00741F01"/>
    <w:rsid w:val="00743BCD"/>
    <w:rsid w:val="00745ED7"/>
    <w:rsid w:val="007500F6"/>
    <w:rsid w:val="007564A9"/>
    <w:rsid w:val="00756A2D"/>
    <w:rsid w:val="007571EE"/>
    <w:rsid w:val="00762325"/>
    <w:rsid w:val="00762561"/>
    <w:rsid w:val="00777E69"/>
    <w:rsid w:val="00786D61"/>
    <w:rsid w:val="00787321"/>
    <w:rsid w:val="00787CCC"/>
    <w:rsid w:val="00790259"/>
    <w:rsid w:val="00790549"/>
    <w:rsid w:val="007913C5"/>
    <w:rsid w:val="00791EDE"/>
    <w:rsid w:val="00792200"/>
    <w:rsid w:val="007A2290"/>
    <w:rsid w:val="007A24D6"/>
    <w:rsid w:val="007A68A3"/>
    <w:rsid w:val="007B093E"/>
    <w:rsid w:val="007B372D"/>
    <w:rsid w:val="007B5A7C"/>
    <w:rsid w:val="007B6BF6"/>
    <w:rsid w:val="007C7524"/>
    <w:rsid w:val="007D1FF4"/>
    <w:rsid w:val="007D40E6"/>
    <w:rsid w:val="007D7DB3"/>
    <w:rsid w:val="007E1378"/>
    <w:rsid w:val="007E57A3"/>
    <w:rsid w:val="007E6B2A"/>
    <w:rsid w:val="007F2483"/>
    <w:rsid w:val="007F2C15"/>
    <w:rsid w:val="007F3E3D"/>
    <w:rsid w:val="0080151E"/>
    <w:rsid w:val="00803EC8"/>
    <w:rsid w:val="00804391"/>
    <w:rsid w:val="00805074"/>
    <w:rsid w:val="0080682A"/>
    <w:rsid w:val="00814B33"/>
    <w:rsid w:val="008252A6"/>
    <w:rsid w:val="0082612E"/>
    <w:rsid w:val="00827D96"/>
    <w:rsid w:val="008336CB"/>
    <w:rsid w:val="00837897"/>
    <w:rsid w:val="0084048A"/>
    <w:rsid w:val="008406C5"/>
    <w:rsid w:val="00843F86"/>
    <w:rsid w:val="0084597E"/>
    <w:rsid w:val="0085066F"/>
    <w:rsid w:val="0085092A"/>
    <w:rsid w:val="0085387B"/>
    <w:rsid w:val="00854813"/>
    <w:rsid w:val="008566A2"/>
    <w:rsid w:val="008636D9"/>
    <w:rsid w:val="00863A20"/>
    <w:rsid w:val="00863AF9"/>
    <w:rsid w:val="008649BE"/>
    <w:rsid w:val="00865E0E"/>
    <w:rsid w:val="00867C79"/>
    <w:rsid w:val="008702BB"/>
    <w:rsid w:val="0087220B"/>
    <w:rsid w:val="008757DB"/>
    <w:rsid w:val="008770F1"/>
    <w:rsid w:val="00881AD4"/>
    <w:rsid w:val="00881E1D"/>
    <w:rsid w:val="00881E8F"/>
    <w:rsid w:val="008821D7"/>
    <w:rsid w:val="00886657"/>
    <w:rsid w:val="00886969"/>
    <w:rsid w:val="0088765F"/>
    <w:rsid w:val="008915CE"/>
    <w:rsid w:val="008919C2"/>
    <w:rsid w:val="00892A9D"/>
    <w:rsid w:val="008973FE"/>
    <w:rsid w:val="00897998"/>
    <w:rsid w:val="008A5580"/>
    <w:rsid w:val="008A565A"/>
    <w:rsid w:val="008A5C79"/>
    <w:rsid w:val="008B07FE"/>
    <w:rsid w:val="008B18F4"/>
    <w:rsid w:val="008B35C0"/>
    <w:rsid w:val="008C039D"/>
    <w:rsid w:val="008C0AC3"/>
    <w:rsid w:val="008D1FD5"/>
    <w:rsid w:val="008D6706"/>
    <w:rsid w:val="008D7540"/>
    <w:rsid w:val="008E0247"/>
    <w:rsid w:val="008E0E27"/>
    <w:rsid w:val="008E4C83"/>
    <w:rsid w:val="008F0C8B"/>
    <w:rsid w:val="008F1411"/>
    <w:rsid w:val="008F248F"/>
    <w:rsid w:val="008F795E"/>
    <w:rsid w:val="00900EEA"/>
    <w:rsid w:val="00901A20"/>
    <w:rsid w:val="00901DF4"/>
    <w:rsid w:val="00904D7B"/>
    <w:rsid w:val="00906B20"/>
    <w:rsid w:val="009103F4"/>
    <w:rsid w:val="009112C9"/>
    <w:rsid w:val="00912D55"/>
    <w:rsid w:val="009132B3"/>
    <w:rsid w:val="0091594E"/>
    <w:rsid w:val="00915ACA"/>
    <w:rsid w:val="0091642C"/>
    <w:rsid w:val="009271D7"/>
    <w:rsid w:val="009338BD"/>
    <w:rsid w:val="0093390D"/>
    <w:rsid w:val="0094440F"/>
    <w:rsid w:val="00946029"/>
    <w:rsid w:val="00950D77"/>
    <w:rsid w:val="00954343"/>
    <w:rsid w:val="00954D9F"/>
    <w:rsid w:val="0096063C"/>
    <w:rsid w:val="009607A9"/>
    <w:rsid w:val="009649C6"/>
    <w:rsid w:val="00966155"/>
    <w:rsid w:val="00966FA5"/>
    <w:rsid w:val="0096769E"/>
    <w:rsid w:val="00970F83"/>
    <w:rsid w:val="009716D3"/>
    <w:rsid w:val="009719AD"/>
    <w:rsid w:val="00971CA0"/>
    <w:rsid w:val="009723B4"/>
    <w:rsid w:val="00973CCB"/>
    <w:rsid w:val="00976035"/>
    <w:rsid w:val="00976232"/>
    <w:rsid w:val="00980559"/>
    <w:rsid w:val="00990CAD"/>
    <w:rsid w:val="009916D7"/>
    <w:rsid w:val="00992402"/>
    <w:rsid w:val="009A366A"/>
    <w:rsid w:val="009A4872"/>
    <w:rsid w:val="009A49EE"/>
    <w:rsid w:val="009B296F"/>
    <w:rsid w:val="009B370A"/>
    <w:rsid w:val="009D2563"/>
    <w:rsid w:val="009D47C4"/>
    <w:rsid w:val="009D51C0"/>
    <w:rsid w:val="009E02D4"/>
    <w:rsid w:val="009E212C"/>
    <w:rsid w:val="009E2FD9"/>
    <w:rsid w:val="009E3FC9"/>
    <w:rsid w:val="009E5154"/>
    <w:rsid w:val="009E6299"/>
    <w:rsid w:val="009E6AA9"/>
    <w:rsid w:val="009F07C7"/>
    <w:rsid w:val="009F237F"/>
    <w:rsid w:val="009F6202"/>
    <w:rsid w:val="009F7D9C"/>
    <w:rsid w:val="00A0092C"/>
    <w:rsid w:val="00A01E7F"/>
    <w:rsid w:val="00A10D90"/>
    <w:rsid w:val="00A149BD"/>
    <w:rsid w:val="00A1515D"/>
    <w:rsid w:val="00A1572F"/>
    <w:rsid w:val="00A246EB"/>
    <w:rsid w:val="00A27963"/>
    <w:rsid w:val="00A370DB"/>
    <w:rsid w:val="00A41B0C"/>
    <w:rsid w:val="00A43B5F"/>
    <w:rsid w:val="00A44BBE"/>
    <w:rsid w:val="00A46440"/>
    <w:rsid w:val="00A47203"/>
    <w:rsid w:val="00A51F91"/>
    <w:rsid w:val="00A55277"/>
    <w:rsid w:val="00A5592E"/>
    <w:rsid w:val="00A602B2"/>
    <w:rsid w:val="00A6153D"/>
    <w:rsid w:val="00A6323D"/>
    <w:rsid w:val="00A63879"/>
    <w:rsid w:val="00A674F8"/>
    <w:rsid w:val="00A72FE4"/>
    <w:rsid w:val="00A74E41"/>
    <w:rsid w:val="00A81B84"/>
    <w:rsid w:val="00A8627C"/>
    <w:rsid w:val="00A87D04"/>
    <w:rsid w:val="00A90CC2"/>
    <w:rsid w:val="00A94512"/>
    <w:rsid w:val="00A949AE"/>
    <w:rsid w:val="00AA36E1"/>
    <w:rsid w:val="00AA3B30"/>
    <w:rsid w:val="00AA403C"/>
    <w:rsid w:val="00AA52FF"/>
    <w:rsid w:val="00AB0BAE"/>
    <w:rsid w:val="00AB4BF2"/>
    <w:rsid w:val="00AB4E4C"/>
    <w:rsid w:val="00AB6026"/>
    <w:rsid w:val="00AC0C91"/>
    <w:rsid w:val="00AC19E7"/>
    <w:rsid w:val="00AC262F"/>
    <w:rsid w:val="00AC2768"/>
    <w:rsid w:val="00AD3FEB"/>
    <w:rsid w:val="00AD6DD3"/>
    <w:rsid w:val="00AE560E"/>
    <w:rsid w:val="00AF105A"/>
    <w:rsid w:val="00AF153F"/>
    <w:rsid w:val="00AF527D"/>
    <w:rsid w:val="00AF7377"/>
    <w:rsid w:val="00B05821"/>
    <w:rsid w:val="00B067A5"/>
    <w:rsid w:val="00B069E2"/>
    <w:rsid w:val="00B06E09"/>
    <w:rsid w:val="00B0736A"/>
    <w:rsid w:val="00B11514"/>
    <w:rsid w:val="00B12FAD"/>
    <w:rsid w:val="00B133BD"/>
    <w:rsid w:val="00B13E17"/>
    <w:rsid w:val="00B2043D"/>
    <w:rsid w:val="00B21F0C"/>
    <w:rsid w:val="00B21F61"/>
    <w:rsid w:val="00B21FE1"/>
    <w:rsid w:val="00B23264"/>
    <w:rsid w:val="00B2492F"/>
    <w:rsid w:val="00B34062"/>
    <w:rsid w:val="00B352C5"/>
    <w:rsid w:val="00B360C8"/>
    <w:rsid w:val="00B36EE7"/>
    <w:rsid w:val="00B41401"/>
    <w:rsid w:val="00B41D1A"/>
    <w:rsid w:val="00B42F12"/>
    <w:rsid w:val="00B55477"/>
    <w:rsid w:val="00B55617"/>
    <w:rsid w:val="00B5661D"/>
    <w:rsid w:val="00B56BD8"/>
    <w:rsid w:val="00B56F7F"/>
    <w:rsid w:val="00B56FDC"/>
    <w:rsid w:val="00B60DD7"/>
    <w:rsid w:val="00B61E05"/>
    <w:rsid w:val="00B629B9"/>
    <w:rsid w:val="00B62BE2"/>
    <w:rsid w:val="00B668DE"/>
    <w:rsid w:val="00B67D87"/>
    <w:rsid w:val="00B7096A"/>
    <w:rsid w:val="00B718EA"/>
    <w:rsid w:val="00B7344E"/>
    <w:rsid w:val="00B73E67"/>
    <w:rsid w:val="00B76D81"/>
    <w:rsid w:val="00B8012A"/>
    <w:rsid w:val="00B80A0F"/>
    <w:rsid w:val="00B821DF"/>
    <w:rsid w:val="00B86495"/>
    <w:rsid w:val="00B86691"/>
    <w:rsid w:val="00B867DC"/>
    <w:rsid w:val="00B87E15"/>
    <w:rsid w:val="00B911BD"/>
    <w:rsid w:val="00B948F4"/>
    <w:rsid w:val="00B970A3"/>
    <w:rsid w:val="00BA2D09"/>
    <w:rsid w:val="00BA6CE4"/>
    <w:rsid w:val="00BB1800"/>
    <w:rsid w:val="00BB38D6"/>
    <w:rsid w:val="00BB63DB"/>
    <w:rsid w:val="00BC164F"/>
    <w:rsid w:val="00BC2941"/>
    <w:rsid w:val="00BC4AD5"/>
    <w:rsid w:val="00BC5F5C"/>
    <w:rsid w:val="00BC72DD"/>
    <w:rsid w:val="00BD497D"/>
    <w:rsid w:val="00BE0307"/>
    <w:rsid w:val="00BE1D01"/>
    <w:rsid w:val="00BE2DA5"/>
    <w:rsid w:val="00BE65BC"/>
    <w:rsid w:val="00BF013C"/>
    <w:rsid w:val="00BF32F5"/>
    <w:rsid w:val="00BF3CF7"/>
    <w:rsid w:val="00BF6551"/>
    <w:rsid w:val="00C00D5E"/>
    <w:rsid w:val="00C01461"/>
    <w:rsid w:val="00C157BA"/>
    <w:rsid w:val="00C21F67"/>
    <w:rsid w:val="00C21FB7"/>
    <w:rsid w:val="00C226A0"/>
    <w:rsid w:val="00C24875"/>
    <w:rsid w:val="00C25034"/>
    <w:rsid w:val="00C256A1"/>
    <w:rsid w:val="00C3330F"/>
    <w:rsid w:val="00C36EA8"/>
    <w:rsid w:val="00C47376"/>
    <w:rsid w:val="00C5063E"/>
    <w:rsid w:val="00C521A8"/>
    <w:rsid w:val="00C52B71"/>
    <w:rsid w:val="00C615AF"/>
    <w:rsid w:val="00C6232F"/>
    <w:rsid w:val="00C65D4C"/>
    <w:rsid w:val="00C678A0"/>
    <w:rsid w:val="00C77012"/>
    <w:rsid w:val="00C826A2"/>
    <w:rsid w:val="00C8779D"/>
    <w:rsid w:val="00C93B64"/>
    <w:rsid w:val="00C9506A"/>
    <w:rsid w:val="00C963F8"/>
    <w:rsid w:val="00C970F9"/>
    <w:rsid w:val="00CA48C2"/>
    <w:rsid w:val="00CA6C75"/>
    <w:rsid w:val="00CB02CE"/>
    <w:rsid w:val="00CB38A9"/>
    <w:rsid w:val="00CB41D3"/>
    <w:rsid w:val="00CB4402"/>
    <w:rsid w:val="00CC594E"/>
    <w:rsid w:val="00CD3636"/>
    <w:rsid w:val="00CD6DF4"/>
    <w:rsid w:val="00CE6EE4"/>
    <w:rsid w:val="00CF1AB0"/>
    <w:rsid w:val="00CF346C"/>
    <w:rsid w:val="00D00F7D"/>
    <w:rsid w:val="00D13868"/>
    <w:rsid w:val="00D150D5"/>
    <w:rsid w:val="00D169A6"/>
    <w:rsid w:val="00D1705A"/>
    <w:rsid w:val="00D20782"/>
    <w:rsid w:val="00D21244"/>
    <w:rsid w:val="00D21644"/>
    <w:rsid w:val="00D22B20"/>
    <w:rsid w:val="00D22E33"/>
    <w:rsid w:val="00D260AD"/>
    <w:rsid w:val="00D34256"/>
    <w:rsid w:val="00D41E56"/>
    <w:rsid w:val="00D45443"/>
    <w:rsid w:val="00D463AF"/>
    <w:rsid w:val="00D5056C"/>
    <w:rsid w:val="00D534FF"/>
    <w:rsid w:val="00D56289"/>
    <w:rsid w:val="00D64E57"/>
    <w:rsid w:val="00D65C3F"/>
    <w:rsid w:val="00D65D79"/>
    <w:rsid w:val="00D717D4"/>
    <w:rsid w:val="00D82100"/>
    <w:rsid w:val="00D828AB"/>
    <w:rsid w:val="00D82D43"/>
    <w:rsid w:val="00D82DFA"/>
    <w:rsid w:val="00D8528C"/>
    <w:rsid w:val="00D85396"/>
    <w:rsid w:val="00D85C68"/>
    <w:rsid w:val="00D87413"/>
    <w:rsid w:val="00D874D1"/>
    <w:rsid w:val="00D879A6"/>
    <w:rsid w:val="00D901D1"/>
    <w:rsid w:val="00D94337"/>
    <w:rsid w:val="00D947B2"/>
    <w:rsid w:val="00D949AF"/>
    <w:rsid w:val="00D95E2A"/>
    <w:rsid w:val="00DA0D3A"/>
    <w:rsid w:val="00DA535A"/>
    <w:rsid w:val="00DA6D77"/>
    <w:rsid w:val="00DB1008"/>
    <w:rsid w:val="00DB138F"/>
    <w:rsid w:val="00DB1B2B"/>
    <w:rsid w:val="00DC0B71"/>
    <w:rsid w:val="00DC2F0A"/>
    <w:rsid w:val="00DC5E95"/>
    <w:rsid w:val="00DC632B"/>
    <w:rsid w:val="00DE0898"/>
    <w:rsid w:val="00DF0320"/>
    <w:rsid w:val="00DF16C8"/>
    <w:rsid w:val="00DF1C0E"/>
    <w:rsid w:val="00DF2C1F"/>
    <w:rsid w:val="00DF3372"/>
    <w:rsid w:val="00DF5D05"/>
    <w:rsid w:val="00E0646E"/>
    <w:rsid w:val="00E06AE1"/>
    <w:rsid w:val="00E12331"/>
    <w:rsid w:val="00E1247D"/>
    <w:rsid w:val="00E1439C"/>
    <w:rsid w:val="00E21FFF"/>
    <w:rsid w:val="00E25E96"/>
    <w:rsid w:val="00E26229"/>
    <w:rsid w:val="00E3084C"/>
    <w:rsid w:val="00E3107E"/>
    <w:rsid w:val="00E443AC"/>
    <w:rsid w:val="00E46D80"/>
    <w:rsid w:val="00E526D8"/>
    <w:rsid w:val="00E557F7"/>
    <w:rsid w:val="00E55837"/>
    <w:rsid w:val="00E55EDD"/>
    <w:rsid w:val="00E57212"/>
    <w:rsid w:val="00E57CF7"/>
    <w:rsid w:val="00E62134"/>
    <w:rsid w:val="00E656B3"/>
    <w:rsid w:val="00E67136"/>
    <w:rsid w:val="00E67B59"/>
    <w:rsid w:val="00E74508"/>
    <w:rsid w:val="00E76670"/>
    <w:rsid w:val="00E839A1"/>
    <w:rsid w:val="00E9697B"/>
    <w:rsid w:val="00E973A1"/>
    <w:rsid w:val="00EA5180"/>
    <w:rsid w:val="00EA6371"/>
    <w:rsid w:val="00EA6557"/>
    <w:rsid w:val="00EB0F7A"/>
    <w:rsid w:val="00EB377A"/>
    <w:rsid w:val="00EB4A74"/>
    <w:rsid w:val="00EB6D80"/>
    <w:rsid w:val="00EB7353"/>
    <w:rsid w:val="00EC2514"/>
    <w:rsid w:val="00EC3CEF"/>
    <w:rsid w:val="00EC54F4"/>
    <w:rsid w:val="00ED070F"/>
    <w:rsid w:val="00ED2795"/>
    <w:rsid w:val="00ED33A7"/>
    <w:rsid w:val="00EE1C2B"/>
    <w:rsid w:val="00EE1E66"/>
    <w:rsid w:val="00EE440C"/>
    <w:rsid w:val="00EE4C8D"/>
    <w:rsid w:val="00EF276F"/>
    <w:rsid w:val="00EF537E"/>
    <w:rsid w:val="00F066A0"/>
    <w:rsid w:val="00F11229"/>
    <w:rsid w:val="00F13CA2"/>
    <w:rsid w:val="00F14442"/>
    <w:rsid w:val="00F20339"/>
    <w:rsid w:val="00F20375"/>
    <w:rsid w:val="00F30B30"/>
    <w:rsid w:val="00F31BCA"/>
    <w:rsid w:val="00F373D7"/>
    <w:rsid w:val="00F44DB0"/>
    <w:rsid w:val="00F450B0"/>
    <w:rsid w:val="00F50931"/>
    <w:rsid w:val="00F51463"/>
    <w:rsid w:val="00F52A0B"/>
    <w:rsid w:val="00F54F95"/>
    <w:rsid w:val="00F57534"/>
    <w:rsid w:val="00F62351"/>
    <w:rsid w:val="00F65121"/>
    <w:rsid w:val="00F67154"/>
    <w:rsid w:val="00F67F06"/>
    <w:rsid w:val="00F7596F"/>
    <w:rsid w:val="00F82069"/>
    <w:rsid w:val="00F850AA"/>
    <w:rsid w:val="00F8681F"/>
    <w:rsid w:val="00F92AB3"/>
    <w:rsid w:val="00F94588"/>
    <w:rsid w:val="00F958B5"/>
    <w:rsid w:val="00FA10C9"/>
    <w:rsid w:val="00FA5F0C"/>
    <w:rsid w:val="00FB08B5"/>
    <w:rsid w:val="00FB0BF7"/>
    <w:rsid w:val="00FB345C"/>
    <w:rsid w:val="00FC1481"/>
    <w:rsid w:val="00FC197C"/>
    <w:rsid w:val="00FC2492"/>
    <w:rsid w:val="00FC2725"/>
    <w:rsid w:val="00FC3AE8"/>
    <w:rsid w:val="00FD1EB3"/>
    <w:rsid w:val="00FD2116"/>
    <w:rsid w:val="00FD2163"/>
    <w:rsid w:val="00FD7050"/>
    <w:rsid w:val="00FE0620"/>
    <w:rsid w:val="00FE4234"/>
    <w:rsid w:val="00FF4D08"/>
    <w:rsid w:val="00FF544C"/>
    <w:rsid w:val="00FF6136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353AC06"/>
  <w15:docId w15:val="{EA347F9D-47FB-4BEC-9CBC-0E930257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uiPriority w:val="22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locked/>
    <w:rsid w:val="00F52A0B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52A0B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107A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locked/>
    <w:rsid w:val="0020015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locked/>
    <w:rsid w:val="0020015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00153"/>
    <w:rPr>
      <w:color w:val="000000"/>
    </w:rPr>
  </w:style>
  <w:style w:type="paragraph" w:styleId="Paragrafoelenco">
    <w:name w:val="List Paragraph"/>
    <w:basedOn w:val="Normale"/>
    <w:uiPriority w:val="34"/>
    <w:qFormat/>
    <w:locked/>
    <w:rsid w:val="008F795E"/>
    <w:pPr>
      <w:spacing w:before="120" w:after="120"/>
      <w:ind w:left="720"/>
      <w:contextualSpacing/>
      <w:jc w:val="both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B914-C83A-4D94-80F6-1B7DEDCB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3065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Windows User</cp:lastModifiedBy>
  <cp:revision>3</cp:revision>
  <cp:lastPrinted>2021-06-30T11:30:00Z</cp:lastPrinted>
  <dcterms:created xsi:type="dcterms:W3CDTF">2024-01-17T09:12:00Z</dcterms:created>
  <dcterms:modified xsi:type="dcterms:W3CDTF">2024-01-17T09:25:00Z</dcterms:modified>
</cp:coreProperties>
</file>