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b/>
          <w:bCs/>
          <w:szCs w:val="24"/>
        </w:rPr>
        <w:t xml:space="preserve">MODULO A – candidatura componente Nucleo di Valutazione </w:t>
      </w: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Al Presidente del Conservatorio di Brescia  </w:t>
      </w: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Piazza Arturo Benedetti </w:t>
      </w:r>
      <w:proofErr w:type="spellStart"/>
      <w:r w:rsidRPr="00396230">
        <w:rPr>
          <w:rFonts w:ascii="Times New Roman" w:hAnsi="Times New Roman"/>
          <w:szCs w:val="24"/>
        </w:rPr>
        <w:t>Michelangeli</w:t>
      </w:r>
      <w:proofErr w:type="spellEnd"/>
      <w:r w:rsidRPr="00396230">
        <w:rPr>
          <w:rFonts w:ascii="Times New Roman" w:hAnsi="Times New Roman"/>
          <w:szCs w:val="24"/>
        </w:rPr>
        <w:t xml:space="preserve">, 1 </w:t>
      </w: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Il sottoscritto _ ______________________________________________presenta domanda di candidatura quale </w:t>
      </w:r>
      <w:r w:rsidRPr="00396230">
        <w:rPr>
          <w:rFonts w:ascii="Times New Roman" w:hAnsi="Times New Roman"/>
          <w:b/>
          <w:bCs/>
          <w:szCs w:val="24"/>
        </w:rPr>
        <w:t xml:space="preserve">componente </w:t>
      </w:r>
      <w:r w:rsidRPr="00396230">
        <w:rPr>
          <w:rFonts w:ascii="Times New Roman" w:hAnsi="Times New Roman"/>
          <w:szCs w:val="24"/>
        </w:rPr>
        <w:t xml:space="preserve">del Nucleo di Valutazione del Conservatorio di Musica di </w:t>
      </w:r>
      <w:r w:rsidR="00240C13">
        <w:rPr>
          <w:rFonts w:ascii="Times New Roman" w:hAnsi="Times New Roman"/>
          <w:szCs w:val="24"/>
        </w:rPr>
        <w:t xml:space="preserve">Brescia </w:t>
      </w:r>
      <w:r w:rsidRPr="00396230">
        <w:rPr>
          <w:rFonts w:ascii="Times New Roman" w:hAnsi="Times New Roman"/>
          <w:szCs w:val="24"/>
        </w:rPr>
        <w:t xml:space="preserve">per il triennio 2018/ 2021.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7"/>
      </w:tblGrid>
      <w:tr w:rsidR="00396230" w:rsidRPr="00396230" w:rsidTr="0092090C">
        <w:trPr>
          <w:trHeight w:val="90"/>
        </w:trPr>
        <w:tc>
          <w:tcPr>
            <w:tcW w:w="10177" w:type="dxa"/>
          </w:tcPr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396230">
              <w:rPr>
                <w:rFonts w:ascii="Times New Roman" w:hAnsi="Times New Roman"/>
                <w:szCs w:val="24"/>
              </w:rPr>
              <w:t>A tal fine, ai sensi degli artt. 46 e 47 del D.P.R. 445/ 2000, dichiara, sotto la propria responsabilità, quanto segue: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r w:rsidRPr="00396230">
              <w:t xml:space="preserve">COGNOME: ____________________________________________________________________ </w:t>
            </w:r>
          </w:p>
          <w:p w:rsidR="00396230" w:rsidRPr="00396230" w:rsidRDefault="00396230" w:rsidP="00396230">
            <w:r w:rsidRPr="00396230">
              <w:t xml:space="preserve">NOME: ________________________________________________________________________ </w:t>
            </w:r>
          </w:p>
          <w:p w:rsidR="00396230" w:rsidRPr="00396230" w:rsidRDefault="00396230" w:rsidP="00396230">
            <w:r w:rsidRPr="00396230">
              <w:t>DATA DI NASCITA: _________________________ SESSO: _______</w:t>
            </w:r>
          </w:p>
          <w:p w:rsidR="00396230" w:rsidRPr="00396230" w:rsidRDefault="00396230" w:rsidP="00396230">
            <w:r w:rsidRPr="00396230">
              <w:t xml:space="preserve">LUOGO DI NASCITA: ________________________________________ PROV. ____________ </w:t>
            </w:r>
          </w:p>
          <w:p w:rsidR="00396230" w:rsidRPr="00396230" w:rsidRDefault="00396230" w:rsidP="00396230">
            <w:r w:rsidRPr="00396230">
              <w:t xml:space="preserve">RESIDENTE A: ____________________________________________ CAP. ______________ </w:t>
            </w:r>
          </w:p>
          <w:p w:rsidR="00396230" w:rsidRPr="00396230" w:rsidRDefault="00396230" w:rsidP="00396230">
            <w:r w:rsidRPr="00396230">
              <w:t>INDIRIZZO: _______________________________________________ N. ________________</w:t>
            </w:r>
          </w:p>
          <w:p w:rsidR="00396230" w:rsidRPr="00396230" w:rsidRDefault="00396230" w:rsidP="00396230">
            <w:r w:rsidRPr="00396230">
              <w:t xml:space="preserve"> RECAPITO presso cui indirizzare le comunicazioni LOCALITÀ: ______________________________________________________ PROV. ____________________</w:t>
            </w:r>
          </w:p>
          <w:p w:rsidR="00396230" w:rsidRPr="00396230" w:rsidRDefault="00396230" w:rsidP="00396230">
            <w:r w:rsidRPr="00396230">
              <w:t xml:space="preserve">INDIRIZZO: ______________________________________________________ CAP. _______________ TELEFONO: _______________________________________ CELLULARE: _____________________________ E-MAIL: ________________________________________ </w:t>
            </w:r>
          </w:p>
          <w:p w:rsidR="00396230" w:rsidRPr="00396230" w:rsidRDefault="00396230" w:rsidP="00396230">
            <w:r w:rsidRPr="00396230">
              <w:t xml:space="preserve">PEC: _____________________________________________________________ </w:t>
            </w:r>
          </w:p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Dichiara inoltre di essere in possesso del requisito dell’elevata qualificazione professionale di cui all'art. 2, dell'avviso pubblico di selezione, come risultante dal curriculum vitae. </w:t>
            </w:r>
          </w:p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Si allega alla presente domanda: </w:t>
            </w:r>
          </w:p>
          <w:p w:rsidR="00396230" w:rsidRPr="00396230" w:rsidRDefault="00396230" w:rsidP="00396230">
            <w:r w:rsidRPr="00396230">
              <w:t xml:space="preserve">1. curriculum vitae didattico-scientifico e/o professionale debitamente sottoscritto; </w:t>
            </w:r>
          </w:p>
          <w:p w:rsidR="00396230" w:rsidRPr="00396230" w:rsidRDefault="00396230" w:rsidP="00396230">
            <w:r w:rsidRPr="00396230">
              <w:t xml:space="preserve">2. fotocopia del documento d’identità in corso di validità. </w:t>
            </w:r>
          </w:p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Luogo e data _____________________ Firma ________________________________ </w:t>
            </w:r>
          </w:p>
          <w:p w:rsidR="00396230" w:rsidRPr="00396230" w:rsidRDefault="00396230" w:rsidP="00396230"/>
          <w:p w:rsidR="00396230" w:rsidRPr="00396230" w:rsidRDefault="00396230" w:rsidP="00396230">
            <w:r w:rsidRPr="00396230">
              <w:t>La firma, da apporre per esteso ed in forma leggibile, è obbligatoria pena la nullità della domanda.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12907" w:rsidRPr="00B661F2" w:rsidRDefault="00812907" w:rsidP="00396230">
      <w:pPr>
        <w:jc w:val="both"/>
        <w:rPr>
          <w:rFonts w:ascii="Times New Roman" w:hAnsi="Times New Roman"/>
          <w:szCs w:val="24"/>
        </w:rPr>
      </w:pPr>
    </w:p>
    <w:sectPr w:rsidR="00812907" w:rsidRPr="00B661F2" w:rsidSect="00B35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53" w:rsidRDefault="00647153">
      <w:r>
        <w:separator/>
      </w:r>
    </w:p>
  </w:endnote>
  <w:endnote w:type="continuationSeparator" w:id="0">
    <w:p w:rsidR="00647153" w:rsidRDefault="006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C5" w:rsidRDefault="00B352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726FFB" wp14:editId="2C3EF0FD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A. Benedetti </w:t>
                          </w:r>
                          <w:proofErr w:type="spellStart"/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Michelangeli</w:t>
                          </w:r>
                          <w:proofErr w:type="spellEnd"/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26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qS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Fy9D3IoxKOItM4yM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" filled="f" stroked="f">
              <v:textbox inset="0,0,0,0">
                <w:txbxContent>
                  <w:p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A. Benedetti </w:t>
                    </w:r>
                    <w:proofErr w:type="spellStart"/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Michelangeli</w:t>
                    </w:r>
                    <w:proofErr w:type="spellEnd"/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5FDB73E8" wp14:editId="00FA8305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811456" wp14:editId="63F5DF96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11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" strokecolor="#205867 [1608]"/>
          </w:pict>
        </mc:Fallback>
      </mc:AlternateContent>
    </w:r>
  </w:p>
  <w:p w:rsidR="00F62351" w:rsidRDefault="00F6235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C5" w:rsidRDefault="00B352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53" w:rsidRDefault="00647153">
      <w:r>
        <w:separator/>
      </w:r>
    </w:p>
  </w:footnote>
  <w:footnote w:type="continuationSeparator" w:id="0">
    <w:p w:rsidR="00647153" w:rsidRDefault="0064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C5" w:rsidRDefault="00B352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C5" w:rsidRDefault="00B352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116821"/>
    <w:rsid w:val="00121D2D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37479"/>
    <w:rsid w:val="00240C13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96230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937B7"/>
    <w:rsid w:val="004A56F4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47153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373D7"/>
    <w:rsid w:val="00F450B0"/>
    <w:rsid w:val="00F62351"/>
    <w:rsid w:val="00F67F06"/>
    <w:rsid w:val="00FA5F0C"/>
    <w:rsid w:val="00FB0BF7"/>
    <w:rsid w:val="00FC0645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C1CC-E6BC-4765-8330-EDD0C128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1922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utente</cp:lastModifiedBy>
  <cp:revision>3</cp:revision>
  <cp:lastPrinted>2017-04-07T12:17:00Z</cp:lastPrinted>
  <dcterms:created xsi:type="dcterms:W3CDTF">2018-05-23T13:25:00Z</dcterms:created>
  <dcterms:modified xsi:type="dcterms:W3CDTF">2018-05-23T13:26:00Z</dcterms:modified>
</cp:coreProperties>
</file>